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</w:t>
      </w:r>
      <w:bookmarkStart w:id="0" w:name="_GoBack"/>
      <w:bookmarkEnd w:id="0"/>
      <w:r w:rsidRPr="003128DA">
        <w:t>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proofErr w:type="spellStart"/>
      <w:proofErr w:type="gramStart"/>
      <w:r w:rsidR="000234DD">
        <w:t>eg</w:t>
      </w:r>
      <w:proofErr w:type="spellEnd"/>
      <w:proofErr w:type="gramEnd"/>
      <w:r w:rsidR="000234DD">
        <w:t xml:space="preserve">: </w:t>
      </w:r>
      <w:r w:rsidR="004F7DB4">
        <w:t>4</w:t>
      </w:r>
      <w:r w:rsidR="000234DD">
        <w:t xml:space="preserve"> like </w:t>
      </w:r>
      <w:proofErr w:type="spellStart"/>
      <w:r w:rsidR="000234DD">
        <w:t>English,Hindi</w:t>
      </w:r>
      <w:proofErr w:type="spellEnd"/>
      <w:r w:rsidR="000234DD">
        <w:t>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proofErr w:type="spellStart"/>
      <w:r w:rsidR="000234DD" w:rsidRPr="000234DD">
        <w:rPr>
          <w:bCs/>
        </w:rPr>
        <w:t>eg</w:t>
      </w:r>
      <w:proofErr w:type="spellEnd"/>
      <w:r w:rsidR="000234DD" w:rsidRPr="000234DD">
        <w:rPr>
          <w:bCs/>
        </w:rPr>
        <w:t>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</w:t>
      </w:r>
      <w:proofErr w:type="gramStart"/>
      <w:r w:rsidRPr="003128DA">
        <w:rPr>
          <w:b/>
        </w:rPr>
        <w:t>) :</w:t>
      </w:r>
      <w:proofErr w:type="gramEnd"/>
      <w:r w:rsidR="00CF1416">
        <w:rPr>
          <w:b/>
        </w:rPr>
        <w:t>Email id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3E1662" w:rsidRDefault="003E1662" w:rsidP="003128DA">
      <w:pPr>
        <w:numPr>
          <w:ilvl w:val="0"/>
          <w:numId w:val="35"/>
        </w:numPr>
      </w:pPr>
      <w:r>
        <w:t>DOB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  <w:r w:rsidR="0074168B">
        <w:rPr>
          <w:b/>
        </w:rPr>
        <w:t xml:space="preserve"> Email id: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3E1662" w:rsidRPr="003128DA" w:rsidRDefault="003E1662" w:rsidP="004F51DA">
      <w:pPr>
        <w:numPr>
          <w:ilvl w:val="0"/>
          <w:numId w:val="41"/>
        </w:numPr>
      </w:pPr>
      <w:r>
        <w:t>DOB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  <w:r w:rsidR="0074168B">
        <w:t>- Yes or No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110EF8" w:rsidRDefault="00110EF8" w:rsidP="00110EF8">
      <w:pPr>
        <w:numPr>
          <w:ilvl w:val="0"/>
          <w:numId w:val="39"/>
        </w:numPr>
      </w:pPr>
      <w:r>
        <w:t xml:space="preserve">Start Date (Format: </w:t>
      </w:r>
      <w:proofErr w:type="spellStart"/>
      <w:r>
        <w:t>yyyy</w:t>
      </w:r>
      <w:proofErr w:type="spellEnd"/>
      <w:r>
        <w:t>-mm)</w:t>
      </w:r>
    </w:p>
    <w:p w:rsidR="00110EF8" w:rsidRPr="003128DA" w:rsidRDefault="00110EF8" w:rsidP="00110EF8">
      <w:pPr>
        <w:numPr>
          <w:ilvl w:val="0"/>
          <w:numId w:val="39"/>
        </w:numPr>
      </w:pPr>
      <w:r>
        <w:t xml:space="preserve">To Date (Format: </w:t>
      </w:r>
      <w:proofErr w:type="spellStart"/>
      <w:r>
        <w:t>yyyy</w:t>
      </w:r>
      <w:proofErr w:type="spellEnd"/>
      <w:r>
        <w:t>-mm)</w:t>
      </w:r>
    </w:p>
    <w:p w:rsidR="0074168B" w:rsidRDefault="0074168B" w:rsidP="0074168B">
      <w:pPr>
        <w:pStyle w:val="ListParagraph"/>
        <w:numPr>
          <w:ilvl w:val="0"/>
          <w:numId w:val="39"/>
        </w:numPr>
      </w:pPr>
      <w:r w:rsidRPr="00E17DEA">
        <w:t>Please describe this activity, including what you accomplished and any recognition you received, etc.</w:t>
      </w:r>
      <w:r>
        <w:t xml:space="preserve"> </w:t>
      </w:r>
      <w:r w:rsidRPr="00E17DEA">
        <w:t>(Max characters: 150)*</w:t>
      </w:r>
    </w:p>
    <w:p w:rsidR="003E1662" w:rsidRDefault="003E1662" w:rsidP="003E1662"/>
    <w:p w:rsidR="003E1662" w:rsidRDefault="003E1662" w:rsidP="003E1662">
      <w:r>
        <w:t>Sharing a sample Activity format: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Activity type</w:t>
      </w:r>
      <w:r>
        <w:tab/>
      </w:r>
      <w:r>
        <w:tab/>
      </w:r>
      <w:r>
        <w:tab/>
      </w:r>
      <w:r>
        <w:tab/>
      </w:r>
      <w:r>
        <w:tab/>
        <w:t>Community Service</w:t>
      </w:r>
    </w:p>
    <w:p w:rsidR="003E1662" w:rsidRDefault="003E1662" w:rsidP="003E1662">
      <w:pPr>
        <w:numPr>
          <w:ilvl w:val="0"/>
          <w:numId w:val="39"/>
        </w:numPr>
      </w:pPr>
      <w:r w:rsidRPr="003128DA">
        <w:t>Activity 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E70586">
        <w:t>Participant -</w:t>
      </w:r>
      <w:r>
        <w:t>Worki</w:t>
      </w:r>
      <w:r w:rsidR="00E70586">
        <w:t>ng with Type 1 Diabetes  Children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Position/Leadership </w:t>
      </w:r>
      <w:r>
        <w:t>:</w:t>
      </w:r>
      <w:r>
        <w:tab/>
      </w:r>
      <w:r>
        <w:tab/>
      </w:r>
      <w:r>
        <w:tab/>
      </w:r>
      <w:r>
        <w:tab/>
        <w:t>Crowd Funding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Participation grade levels</w:t>
      </w:r>
      <w:r>
        <w:t>: like 9,10,11,12</w:t>
      </w:r>
      <w:r>
        <w:tab/>
        <w:t>11</w:t>
      </w:r>
      <w:r w:rsidRPr="007C20FC">
        <w:rPr>
          <w:vertAlign w:val="superscript"/>
        </w:rPr>
        <w:t>th</w:t>
      </w:r>
      <w:r>
        <w:t>&amp; 12</w:t>
      </w:r>
      <w:r w:rsidRPr="007C20FC">
        <w:rPr>
          <w:vertAlign w:val="superscript"/>
        </w:rPr>
        <w:t>th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Are you intend to participate while in college</w:t>
      </w:r>
      <w:r>
        <w:tab/>
        <w:t>Yes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Timing of participation(School/Summer/Break)</w:t>
      </w:r>
      <w:r>
        <w:tab/>
        <w:t>Break</w:t>
      </w:r>
    </w:p>
    <w:p w:rsidR="003E1662" w:rsidRPr="003128DA" w:rsidRDefault="003E1662" w:rsidP="003E1662">
      <w:pPr>
        <w:numPr>
          <w:ilvl w:val="0"/>
          <w:numId w:val="39"/>
        </w:numPr>
      </w:pPr>
      <w:r w:rsidRPr="003128DA">
        <w:t>Hours spent per week</w:t>
      </w:r>
      <w:r>
        <w:tab/>
      </w:r>
      <w:r>
        <w:tab/>
      </w:r>
      <w:r>
        <w:tab/>
      </w:r>
      <w:r>
        <w:tab/>
        <w:t>01hrs</w:t>
      </w:r>
    </w:p>
    <w:p w:rsidR="003E1662" w:rsidRDefault="003E1662" w:rsidP="003E1662">
      <w:pPr>
        <w:numPr>
          <w:ilvl w:val="0"/>
          <w:numId w:val="39"/>
        </w:numPr>
      </w:pPr>
      <w:r w:rsidRPr="003128DA">
        <w:t>Weeks spent per year</w:t>
      </w:r>
      <w:r>
        <w:tab/>
      </w:r>
      <w:r>
        <w:tab/>
      </w:r>
      <w:r>
        <w:tab/>
      </w:r>
      <w:r>
        <w:tab/>
        <w:t>30 weeks</w:t>
      </w:r>
    </w:p>
    <w:p w:rsidR="00E20B4E" w:rsidRDefault="00E20B4E" w:rsidP="003E1662">
      <w:pPr>
        <w:numPr>
          <w:ilvl w:val="0"/>
          <w:numId w:val="39"/>
        </w:numPr>
      </w:pPr>
      <w:r>
        <w:lastRenderedPageBreak/>
        <w:t>2019-03</w:t>
      </w:r>
    </w:p>
    <w:p w:rsidR="00E20B4E" w:rsidRDefault="00E20B4E" w:rsidP="003E1662">
      <w:pPr>
        <w:numPr>
          <w:ilvl w:val="0"/>
          <w:numId w:val="39"/>
        </w:numPr>
      </w:pPr>
      <w:r>
        <w:t>2019-06</w:t>
      </w:r>
    </w:p>
    <w:p w:rsidR="003E1662" w:rsidRDefault="003E1662" w:rsidP="003E1662">
      <w:pPr>
        <w:numPr>
          <w:ilvl w:val="0"/>
          <w:numId w:val="39"/>
        </w:numPr>
      </w:pPr>
      <w:r w:rsidRPr="003128DA">
        <w:t>Details, honors won, and accomplishments</w:t>
      </w:r>
      <w:r>
        <w:t>( not more than 150 characters)</w:t>
      </w:r>
    </w:p>
    <w:p w:rsidR="00110EF8" w:rsidRDefault="00110EF8" w:rsidP="00110EF8">
      <w:pPr>
        <w:ind w:left="2160"/>
      </w:pPr>
    </w:p>
    <w:p w:rsidR="003E1662" w:rsidRDefault="003E1662" w:rsidP="003E1662">
      <w:r>
        <w:t>There are a number of children from disadvantaged strata of society with Type 1 diabetes</w:t>
      </w:r>
      <w:proofErr w:type="gramStart"/>
      <w:r>
        <w:t>..</w:t>
      </w:r>
      <w:proofErr w:type="gramEnd"/>
      <w:r>
        <w:t xml:space="preserve"> We assisted in identifying the real needy and subsequently helped crowd fund aids of amounts as small as 50 USD.</w:t>
      </w:r>
      <w:r>
        <w:tab/>
      </w:r>
    </w:p>
    <w:p w:rsidR="003E1662" w:rsidRDefault="003E1662" w:rsidP="003E1662"/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proofErr w:type="spellStart"/>
      <w:r>
        <w:t>Ph</w:t>
      </w:r>
      <w:proofErr w:type="spellEnd"/>
      <w:r>
        <w:t xml:space="preserve">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8B" w:rsidRDefault="00473F8B" w:rsidP="00E711D5">
      <w:pPr>
        <w:spacing w:after="0" w:line="240" w:lineRule="auto"/>
      </w:pPr>
      <w:r>
        <w:separator/>
      </w:r>
    </w:p>
  </w:endnote>
  <w:endnote w:type="continuationSeparator" w:id="0">
    <w:p w:rsidR="00473F8B" w:rsidRDefault="00473F8B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8B" w:rsidRDefault="00473F8B" w:rsidP="00E711D5">
      <w:pPr>
        <w:spacing w:after="0" w:line="240" w:lineRule="auto"/>
      </w:pPr>
      <w:r>
        <w:separator/>
      </w:r>
    </w:p>
  </w:footnote>
  <w:footnote w:type="continuationSeparator" w:id="0">
    <w:p w:rsidR="00473F8B" w:rsidRDefault="00473F8B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D5"/>
    <w:rsid w:val="00006167"/>
    <w:rsid w:val="000234DD"/>
    <w:rsid w:val="00030B6F"/>
    <w:rsid w:val="000659DD"/>
    <w:rsid w:val="00077AFE"/>
    <w:rsid w:val="000D1D33"/>
    <w:rsid w:val="00103407"/>
    <w:rsid w:val="00110EF8"/>
    <w:rsid w:val="0016099B"/>
    <w:rsid w:val="001A304E"/>
    <w:rsid w:val="001A6006"/>
    <w:rsid w:val="001D12FF"/>
    <w:rsid w:val="001D23DC"/>
    <w:rsid w:val="00254D59"/>
    <w:rsid w:val="002A053C"/>
    <w:rsid w:val="002A1818"/>
    <w:rsid w:val="002B62B0"/>
    <w:rsid w:val="003128DA"/>
    <w:rsid w:val="003172E4"/>
    <w:rsid w:val="003E1662"/>
    <w:rsid w:val="004438E5"/>
    <w:rsid w:val="00461EE5"/>
    <w:rsid w:val="00473F8B"/>
    <w:rsid w:val="004E23BC"/>
    <w:rsid w:val="004F51DA"/>
    <w:rsid w:val="004F7DB4"/>
    <w:rsid w:val="005322B8"/>
    <w:rsid w:val="00623DE6"/>
    <w:rsid w:val="00661B91"/>
    <w:rsid w:val="006738E5"/>
    <w:rsid w:val="0074168B"/>
    <w:rsid w:val="007763FF"/>
    <w:rsid w:val="007C781F"/>
    <w:rsid w:val="008247D6"/>
    <w:rsid w:val="00840C88"/>
    <w:rsid w:val="008646BA"/>
    <w:rsid w:val="008B3E14"/>
    <w:rsid w:val="00926310"/>
    <w:rsid w:val="009424ED"/>
    <w:rsid w:val="00962581"/>
    <w:rsid w:val="009D6D94"/>
    <w:rsid w:val="00A04480"/>
    <w:rsid w:val="00A06C6D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77DCF"/>
    <w:rsid w:val="00D9452F"/>
    <w:rsid w:val="00DF0FC7"/>
    <w:rsid w:val="00E20B4E"/>
    <w:rsid w:val="00E2498A"/>
    <w:rsid w:val="00E45D0B"/>
    <w:rsid w:val="00E45F08"/>
    <w:rsid w:val="00E70586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443F6-5A4E-4BD7-978D-0021C7B4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TEMPLATE.dotx</Template>
  <TotalTime>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 T</cp:lastModifiedBy>
  <cp:revision>2</cp:revision>
  <cp:lastPrinted>2013-10-04T04:51:00Z</cp:lastPrinted>
  <dcterms:created xsi:type="dcterms:W3CDTF">2020-07-09T06:26:00Z</dcterms:created>
  <dcterms:modified xsi:type="dcterms:W3CDTF">2020-07-09T06:26:00Z</dcterms:modified>
</cp:coreProperties>
</file>