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DA" w:rsidRDefault="003128DA" w:rsidP="0041690D">
      <w:pPr>
        <w:spacing w:line="360" w:lineRule="auto"/>
        <w:jc w:val="center"/>
        <w:rPr>
          <w:b/>
          <w:sz w:val="32"/>
          <w:u w:val="single"/>
        </w:rPr>
      </w:pPr>
      <w:r w:rsidRPr="00A042C0">
        <w:rPr>
          <w:b/>
          <w:sz w:val="32"/>
          <w:u w:val="single"/>
        </w:rPr>
        <w:t>Common App Requirements</w:t>
      </w:r>
    </w:p>
    <w:p w:rsidR="00A042C0" w:rsidRPr="00A042C0" w:rsidRDefault="00A042C0" w:rsidP="00A042C0">
      <w:pPr>
        <w:spacing w:line="360" w:lineRule="auto"/>
        <w:jc w:val="both"/>
      </w:pPr>
      <w:r>
        <w:t>Please fill in the appropriate information in all of the following sections. This information is required for the Common App application. Hence, please ensure that all of the information is accurate. Also, in the sections where email ids and phone numbers are required, please ensure that these are active and in use by the respective people.</w:t>
      </w:r>
    </w:p>
    <w:p w:rsidR="003128DA" w:rsidRPr="0009662A" w:rsidRDefault="0009662A" w:rsidP="00182E21">
      <w:pPr>
        <w:pStyle w:val="ListParagraph"/>
        <w:numPr>
          <w:ilvl w:val="0"/>
          <w:numId w:val="12"/>
        </w:numPr>
        <w:rPr>
          <w:b/>
        </w:rPr>
      </w:pPr>
      <w:r w:rsidRPr="0009662A">
        <w:rPr>
          <w:b/>
        </w:rPr>
        <w:t>Basic i</w:t>
      </w:r>
      <w:r w:rsidR="002076DA" w:rsidRPr="0009662A">
        <w:rPr>
          <w:b/>
        </w:rPr>
        <w:t>nfo</w:t>
      </w:r>
      <w:r w:rsidR="00F1154E">
        <w:rPr>
          <w:b/>
        </w:rPr>
        <w:t>rmation</w:t>
      </w:r>
      <w:r w:rsidR="002076DA" w:rsidRPr="0009662A">
        <w:rPr>
          <w:b/>
        </w:rPr>
        <w:t xml:space="preserve"> about the s</w:t>
      </w:r>
      <w:r w:rsidR="003128DA" w:rsidRPr="0009662A">
        <w:rPr>
          <w:b/>
        </w:rPr>
        <w:t>tudent:</w:t>
      </w:r>
    </w:p>
    <w:p w:rsidR="003128DA" w:rsidRPr="003128DA" w:rsidRDefault="001348AC" w:rsidP="00182E21">
      <w:pPr>
        <w:numPr>
          <w:ilvl w:val="0"/>
          <w:numId w:val="1"/>
        </w:numPr>
      </w:pPr>
      <w:r>
        <w:t xml:space="preserve">Marks sheets for classes </w:t>
      </w:r>
      <w:r w:rsidR="007C781F">
        <w:t>9,</w:t>
      </w:r>
      <w:r>
        <w:t xml:space="preserve"> 10 and 11.</w:t>
      </w:r>
    </w:p>
    <w:p w:rsidR="003128DA" w:rsidRPr="003128DA" w:rsidRDefault="003128DA" w:rsidP="00182E21">
      <w:pPr>
        <w:numPr>
          <w:ilvl w:val="0"/>
          <w:numId w:val="1"/>
        </w:numPr>
      </w:pPr>
      <w:r w:rsidRPr="003128DA">
        <w:t>Number of years you have lived in the United States</w:t>
      </w:r>
      <w:r w:rsidR="001348AC">
        <w:t>.</w:t>
      </w:r>
    </w:p>
    <w:p w:rsidR="003128DA" w:rsidRPr="003128DA" w:rsidRDefault="003128DA" w:rsidP="00182E21">
      <w:pPr>
        <w:numPr>
          <w:ilvl w:val="0"/>
          <w:numId w:val="1"/>
        </w:numPr>
      </w:pPr>
      <w:r w:rsidRPr="003128DA">
        <w:t>Number of years you have lived outside the United States</w:t>
      </w:r>
      <w:r w:rsidR="001348AC">
        <w:t>.</w:t>
      </w:r>
    </w:p>
    <w:p w:rsidR="000234DD" w:rsidRPr="000234DD" w:rsidRDefault="003128DA" w:rsidP="00182E21">
      <w:pPr>
        <w:numPr>
          <w:ilvl w:val="0"/>
          <w:numId w:val="1"/>
        </w:numPr>
        <w:rPr>
          <w:bCs/>
        </w:rPr>
      </w:pPr>
      <w:r w:rsidRPr="003128DA">
        <w:t>Number of languages you are proficient in</w:t>
      </w:r>
      <w:r w:rsidR="001348AC">
        <w:t>. Ex</w:t>
      </w:r>
      <w:r w:rsidR="000234DD">
        <w:t xml:space="preserve">: </w:t>
      </w:r>
      <w:r w:rsidR="004F7DB4">
        <w:t>4</w:t>
      </w:r>
      <w:r w:rsidR="000234DD">
        <w:t xml:space="preserve"> like English,</w:t>
      </w:r>
      <w:r w:rsidR="001348AC">
        <w:t xml:space="preserve"> </w:t>
      </w:r>
      <w:r w:rsidR="000234DD">
        <w:t>Hindi</w:t>
      </w:r>
      <w:r w:rsidR="001348AC">
        <w:t>, etc</w:t>
      </w:r>
      <w:r w:rsidR="000234DD">
        <w:t>.</w:t>
      </w:r>
    </w:p>
    <w:p w:rsidR="003128DA" w:rsidRPr="000234DD" w:rsidRDefault="003128DA" w:rsidP="00182E21">
      <w:pPr>
        <w:numPr>
          <w:ilvl w:val="0"/>
          <w:numId w:val="1"/>
        </w:numPr>
        <w:rPr>
          <w:bCs/>
        </w:rPr>
      </w:pPr>
      <w:r w:rsidRPr="000234DD">
        <w:rPr>
          <w:bCs/>
        </w:rPr>
        <w:t>What language did you learn to speak first?</w:t>
      </w:r>
      <w:r w:rsidR="001348AC">
        <w:rPr>
          <w:bCs/>
        </w:rPr>
        <w:t xml:space="preserve"> Ex</w:t>
      </w:r>
      <w:r w:rsidR="000234DD" w:rsidRPr="000234DD">
        <w:rPr>
          <w:bCs/>
        </w:rPr>
        <w:t>: Engli</w:t>
      </w:r>
      <w:bookmarkStart w:id="0" w:name="_GoBack"/>
      <w:bookmarkEnd w:id="0"/>
      <w:r w:rsidR="000234DD" w:rsidRPr="000234DD">
        <w:rPr>
          <w:bCs/>
        </w:rPr>
        <w:t>sh</w:t>
      </w:r>
      <w:r w:rsidR="001348AC">
        <w:rPr>
          <w:bCs/>
        </w:rPr>
        <w:t>.</w:t>
      </w:r>
    </w:p>
    <w:p w:rsidR="003128DA" w:rsidRPr="003128DA" w:rsidRDefault="003128DA" w:rsidP="00182E21">
      <w:pPr>
        <w:numPr>
          <w:ilvl w:val="0"/>
          <w:numId w:val="1"/>
        </w:numPr>
      </w:pPr>
      <w:r w:rsidRPr="003128DA">
        <w:rPr>
          <w:bCs/>
        </w:rPr>
        <w:t>How many people are in your family?</w:t>
      </w:r>
      <w:r w:rsidR="001348AC">
        <w:rPr>
          <w:bCs/>
        </w:rPr>
        <w:t xml:space="preserve"> Ex: </w:t>
      </w:r>
      <w:r w:rsidR="004F7DB4">
        <w:rPr>
          <w:bCs/>
        </w:rPr>
        <w:t>6</w:t>
      </w:r>
    </w:p>
    <w:p w:rsidR="003128DA" w:rsidRPr="007C6A0B" w:rsidRDefault="001348AC" w:rsidP="00182E21">
      <w:pPr>
        <w:numPr>
          <w:ilvl w:val="0"/>
          <w:numId w:val="1"/>
        </w:numPr>
      </w:pPr>
      <w:r>
        <w:rPr>
          <w:bCs/>
        </w:rPr>
        <w:t>What is the</w:t>
      </w:r>
      <w:r w:rsidR="003128DA" w:rsidRPr="003128DA">
        <w:rPr>
          <w:bCs/>
        </w:rPr>
        <w:t xml:space="preserve"> estimated total household income </w:t>
      </w:r>
      <w:r>
        <w:rPr>
          <w:bCs/>
        </w:rPr>
        <w:t>to support the aforementioned family size (this y</w:t>
      </w:r>
      <w:r w:rsidR="003128DA" w:rsidRPr="003128DA">
        <w:rPr>
          <w:bCs/>
        </w:rPr>
        <w:t xml:space="preserve">ear and </w:t>
      </w:r>
      <w:r>
        <w:rPr>
          <w:bCs/>
        </w:rPr>
        <w:t>l</w:t>
      </w:r>
      <w:r w:rsidR="003128DA" w:rsidRPr="003128DA">
        <w:rPr>
          <w:bCs/>
        </w:rPr>
        <w:t>ast year)</w:t>
      </w:r>
      <w:r w:rsidR="005C16FD">
        <w:rPr>
          <w:bCs/>
        </w:rPr>
        <w:t>:</w:t>
      </w:r>
    </w:p>
    <w:p w:rsidR="007C6A0B" w:rsidRPr="003128DA" w:rsidRDefault="007C6A0B" w:rsidP="007C6A0B">
      <w:pPr>
        <w:ind w:left="360"/>
      </w:pPr>
    </w:p>
    <w:p w:rsidR="003128DA" w:rsidRPr="0009662A" w:rsidRDefault="003128DA" w:rsidP="00182E21">
      <w:pPr>
        <w:pStyle w:val="ListParagraph"/>
        <w:numPr>
          <w:ilvl w:val="0"/>
          <w:numId w:val="12"/>
        </w:numPr>
        <w:rPr>
          <w:b/>
        </w:rPr>
      </w:pPr>
      <w:r w:rsidRPr="0009662A">
        <w:rPr>
          <w:b/>
        </w:rPr>
        <w:t xml:space="preserve">Parent Details </w:t>
      </w:r>
      <w:r w:rsidR="004F51DA" w:rsidRPr="0009662A">
        <w:rPr>
          <w:b/>
        </w:rPr>
        <w:t>(</w:t>
      </w:r>
      <w:r w:rsidR="001348AC" w:rsidRPr="0009662A">
        <w:rPr>
          <w:b/>
        </w:rPr>
        <w:t>Father)</w:t>
      </w:r>
      <w:r w:rsidRPr="0009662A">
        <w:rPr>
          <w:b/>
        </w:rPr>
        <w:t>:</w:t>
      </w:r>
      <w:r w:rsidR="001348AC" w:rsidRPr="0009662A">
        <w:rPr>
          <w:b/>
        </w:rPr>
        <w:t xml:space="preserve"> </w:t>
      </w:r>
    </w:p>
    <w:p w:rsidR="00692838" w:rsidRDefault="00692838" w:rsidP="00182E21">
      <w:pPr>
        <w:numPr>
          <w:ilvl w:val="0"/>
          <w:numId w:val="2"/>
        </w:numPr>
      </w:pPr>
      <w:r>
        <w:t>Name:</w:t>
      </w:r>
    </w:p>
    <w:p w:rsidR="00692838" w:rsidRDefault="00692838" w:rsidP="00182E21">
      <w:pPr>
        <w:numPr>
          <w:ilvl w:val="0"/>
          <w:numId w:val="2"/>
        </w:numPr>
      </w:pPr>
      <w:r>
        <w:t>Email id:</w:t>
      </w:r>
    </w:p>
    <w:p w:rsidR="003128DA" w:rsidRPr="003128DA" w:rsidRDefault="003128DA" w:rsidP="00182E21">
      <w:pPr>
        <w:numPr>
          <w:ilvl w:val="0"/>
          <w:numId w:val="2"/>
        </w:numPr>
      </w:pPr>
      <w:r w:rsidRPr="003128DA">
        <w:t>Contact Number</w:t>
      </w:r>
      <w:r w:rsidR="004F7DB4">
        <w:t>:</w:t>
      </w:r>
    </w:p>
    <w:p w:rsidR="003128DA" w:rsidRPr="003128DA" w:rsidRDefault="003128DA" w:rsidP="00182E21">
      <w:pPr>
        <w:numPr>
          <w:ilvl w:val="0"/>
          <w:numId w:val="2"/>
        </w:numPr>
      </w:pPr>
      <w:r w:rsidRPr="003128DA">
        <w:t>Occupation</w:t>
      </w:r>
      <w:r w:rsidR="004F7DB4">
        <w:t>:</w:t>
      </w:r>
    </w:p>
    <w:p w:rsidR="003128DA" w:rsidRPr="003128DA" w:rsidRDefault="003128DA" w:rsidP="00182E21">
      <w:pPr>
        <w:numPr>
          <w:ilvl w:val="0"/>
          <w:numId w:val="2"/>
        </w:numPr>
      </w:pPr>
      <w:r w:rsidRPr="003128DA">
        <w:t>Employment Status</w:t>
      </w:r>
      <w:r w:rsidR="001348AC">
        <w:t>:</w:t>
      </w:r>
    </w:p>
    <w:p w:rsidR="003128DA" w:rsidRPr="003128DA" w:rsidRDefault="001348AC" w:rsidP="00182E21">
      <w:pPr>
        <w:numPr>
          <w:ilvl w:val="0"/>
          <w:numId w:val="2"/>
        </w:numPr>
      </w:pPr>
      <w:r>
        <w:t>Position/title in the o</w:t>
      </w:r>
      <w:r w:rsidR="003128DA" w:rsidRPr="003128DA">
        <w:t>rganization</w:t>
      </w:r>
      <w:r>
        <w:t>:</w:t>
      </w:r>
    </w:p>
    <w:p w:rsidR="003128DA" w:rsidRPr="003128DA" w:rsidRDefault="001348AC" w:rsidP="00182E21">
      <w:pPr>
        <w:numPr>
          <w:ilvl w:val="0"/>
          <w:numId w:val="2"/>
        </w:numPr>
      </w:pPr>
      <w:r>
        <w:t>Name of the e</w:t>
      </w:r>
      <w:r w:rsidR="003128DA" w:rsidRPr="003128DA">
        <w:t>mployer</w:t>
      </w:r>
      <w:r>
        <w:t>:</w:t>
      </w:r>
    </w:p>
    <w:p w:rsidR="003128DA" w:rsidRPr="003128DA" w:rsidRDefault="003128DA" w:rsidP="00182E21">
      <w:pPr>
        <w:numPr>
          <w:ilvl w:val="0"/>
          <w:numId w:val="2"/>
        </w:numPr>
      </w:pPr>
      <w:r w:rsidRPr="003128DA">
        <w:t>Education Level</w:t>
      </w:r>
      <w:r w:rsidR="001348AC">
        <w:t>:</w:t>
      </w:r>
    </w:p>
    <w:p w:rsidR="003128DA" w:rsidRPr="003128DA" w:rsidRDefault="001348AC" w:rsidP="00182E21">
      <w:pPr>
        <w:numPr>
          <w:ilvl w:val="0"/>
          <w:numId w:val="2"/>
        </w:numPr>
      </w:pPr>
      <w:r>
        <w:t>Number of degrees he holds:</w:t>
      </w:r>
    </w:p>
    <w:p w:rsidR="003128DA" w:rsidRPr="003128DA" w:rsidRDefault="001348AC" w:rsidP="00182E21">
      <w:pPr>
        <w:numPr>
          <w:ilvl w:val="0"/>
          <w:numId w:val="2"/>
        </w:numPr>
      </w:pPr>
      <w:r>
        <w:t>Number of  c</w:t>
      </w:r>
      <w:r w:rsidR="003128DA" w:rsidRPr="003128DA">
        <w:t>olleges he attended</w:t>
      </w:r>
      <w:r>
        <w:t>:</w:t>
      </w:r>
    </w:p>
    <w:p w:rsidR="003128DA" w:rsidRPr="003128DA" w:rsidRDefault="001348AC" w:rsidP="00182E21">
      <w:pPr>
        <w:numPr>
          <w:ilvl w:val="0"/>
          <w:numId w:val="2"/>
        </w:numPr>
      </w:pPr>
      <w:r>
        <w:t>Name of each c</w:t>
      </w:r>
      <w:r w:rsidR="003128DA" w:rsidRPr="003128DA">
        <w:t>ollege</w:t>
      </w:r>
      <w:r w:rsidR="007C781F">
        <w:t xml:space="preserve"> and location</w:t>
      </w:r>
      <w:r>
        <w:t>:</w:t>
      </w:r>
    </w:p>
    <w:p w:rsidR="003128DA" w:rsidRDefault="001348AC" w:rsidP="00182E21">
      <w:pPr>
        <w:numPr>
          <w:ilvl w:val="0"/>
          <w:numId w:val="2"/>
        </w:numPr>
      </w:pPr>
      <w:r>
        <w:lastRenderedPageBreak/>
        <w:t>Year in which he received the degree(s):</w:t>
      </w:r>
    </w:p>
    <w:p w:rsidR="003E1662" w:rsidRDefault="003E1662" w:rsidP="00182E21">
      <w:pPr>
        <w:numPr>
          <w:ilvl w:val="0"/>
          <w:numId w:val="2"/>
        </w:numPr>
      </w:pPr>
      <w:r>
        <w:t>D</w:t>
      </w:r>
      <w:r w:rsidR="001348AC">
        <w:t xml:space="preserve">ate of </w:t>
      </w:r>
      <w:r w:rsidR="00692838">
        <w:t>b</w:t>
      </w:r>
      <w:r w:rsidR="001348AC">
        <w:t>irth:</w:t>
      </w:r>
    </w:p>
    <w:p w:rsidR="004F51DA" w:rsidRDefault="004F51DA" w:rsidP="00D90DEE"/>
    <w:p w:rsidR="004F51DA" w:rsidRPr="0009662A" w:rsidRDefault="004F51DA" w:rsidP="00182E21">
      <w:pPr>
        <w:pStyle w:val="ListParagraph"/>
        <w:numPr>
          <w:ilvl w:val="0"/>
          <w:numId w:val="12"/>
        </w:numPr>
        <w:rPr>
          <w:b/>
        </w:rPr>
      </w:pPr>
      <w:r w:rsidRPr="0009662A">
        <w:rPr>
          <w:b/>
        </w:rPr>
        <w:t>Parent Detai</w:t>
      </w:r>
      <w:r w:rsidR="001348AC" w:rsidRPr="0009662A">
        <w:rPr>
          <w:b/>
        </w:rPr>
        <w:t>ls (Mother)</w:t>
      </w:r>
      <w:r w:rsidRPr="0009662A">
        <w:rPr>
          <w:b/>
        </w:rPr>
        <w:t>:</w:t>
      </w:r>
    </w:p>
    <w:p w:rsidR="00692838" w:rsidRDefault="00692838" w:rsidP="00182E21">
      <w:pPr>
        <w:numPr>
          <w:ilvl w:val="0"/>
          <w:numId w:val="6"/>
        </w:numPr>
      </w:pPr>
      <w:r>
        <w:t>Name:</w:t>
      </w:r>
    </w:p>
    <w:p w:rsidR="00692838" w:rsidRDefault="00692838" w:rsidP="00182E21">
      <w:pPr>
        <w:numPr>
          <w:ilvl w:val="0"/>
          <w:numId w:val="6"/>
        </w:numPr>
      </w:pPr>
      <w:r>
        <w:t>Email id:</w:t>
      </w:r>
    </w:p>
    <w:p w:rsidR="00692838" w:rsidRPr="003128DA" w:rsidRDefault="00692838" w:rsidP="00182E21">
      <w:pPr>
        <w:numPr>
          <w:ilvl w:val="0"/>
          <w:numId w:val="6"/>
        </w:numPr>
      </w:pPr>
      <w:r w:rsidRPr="003128DA">
        <w:t>Contact Number</w:t>
      </w:r>
      <w:r>
        <w:t>:</w:t>
      </w:r>
    </w:p>
    <w:p w:rsidR="00692838" w:rsidRPr="003128DA" w:rsidRDefault="00692838" w:rsidP="00182E21">
      <w:pPr>
        <w:numPr>
          <w:ilvl w:val="0"/>
          <w:numId w:val="6"/>
        </w:numPr>
      </w:pPr>
      <w:r w:rsidRPr="003128DA">
        <w:t>Occupation</w:t>
      </w:r>
      <w:r>
        <w:t>:</w:t>
      </w:r>
    </w:p>
    <w:p w:rsidR="00692838" w:rsidRPr="003128DA" w:rsidRDefault="00692838" w:rsidP="00182E21">
      <w:pPr>
        <w:numPr>
          <w:ilvl w:val="0"/>
          <w:numId w:val="6"/>
        </w:numPr>
      </w:pPr>
      <w:r w:rsidRPr="003128DA">
        <w:t>Employment Status</w:t>
      </w:r>
      <w:r>
        <w:t>:</w:t>
      </w:r>
    </w:p>
    <w:p w:rsidR="00692838" w:rsidRPr="003128DA" w:rsidRDefault="00692838" w:rsidP="00182E21">
      <w:pPr>
        <w:numPr>
          <w:ilvl w:val="0"/>
          <w:numId w:val="6"/>
        </w:numPr>
      </w:pPr>
      <w:r>
        <w:t>Position/title in the o</w:t>
      </w:r>
      <w:r w:rsidRPr="003128DA">
        <w:t>rganization</w:t>
      </w:r>
      <w:r>
        <w:t>:</w:t>
      </w:r>
    </w:p>
    <w:p w:rsidR="00692838" w:rsidRPr="003128DA" w:rsidRDefault="00692838" w:rsidP="00182E21">
      <w:pPr>
        <w:numPr>
          <w:ilvl w:val="0"/>
          <w:numId w:val="6"/>
        </w:numPr>
      </w:pPr>
      <w:r>
        <w:t>Name of the e</w:t>
      </w:r>
      <w:r w:rsidRPr="003128DA">
        <w:t>mployer</w:t>
      </w:r>
      <w:r>
        <w:t>:</w:t>
      </w:r>
    </w:p>
    <w:p w:rsidR="00692838" w:rsidRPr="003128DA" w:rsidRDefault="00692838" w:rsidP="00182E21">
      <w:pPr>
        <w:numPr>
          <w:ilvl w:val="0"/>
          <w:numId w:val="6"/>
        </w:numPr>
      </w:pPr>
      <w:r w:rsidRPr="003128DA">
        <w:t>Education Level</w:t>
      </w:r>
      <w:r>
        <w:t>:</w:t>
      </w:r>
    </w:p>
    <w:p w:rsidR="00692838" w:rsidRPr="003128DA" w:rsidRDefault="00692838" w:rsidP="00182E21">
      <w:pPr>
        <w:numPr>
          <w:ilvl w:val="0"/>
          <w:numId w:val="6"/>
        </w:numPr>
      </w:pPr>
      <w:r>
        <w:t>Number of degrees he holds:</w:t>
      </w:r>
    </w:p>
    <w:p w:rsidR="00692838" w:rsidRPr="003128DA" w:rsidRDefault="00692838" w:rsidP="00182E21">
      <w:pPr>
        <w:numPr>
          <w:ilvl w:val="0"/>
          <w:numId w:val="6"/>
        </w:numPr>
      </w:pPr>
      <w:r>
        <w:t>Number of  c</w:t>
      </w:r>
      <w:r w:rsidRPr="003128DA">
        <w:t>olleges he attended</w:t>
      </w:r>
      <w:r>
        <w:t>:</w:t>
      </w:r>
    </w:p>
    <w:p w:rsidR="00692838" w:rsidRPr="003128DA" w:rsidRDefault="00692838" w:rsidP="00182E21">
      <w:pPr>
        <w:numPr>
          <w:ilvl w:val="0"/>
          <w:numId w:val="6"/>
        </w:numPr>
      </w:pPr>
      <w:r>
        <w:t>Name of each c</w:t>
      </w:r>
      <w:r w:rsidRPr="003128DA">
        <w:t>ollege</w:t>
      </w:r>
      <w:r>
        <w:t xml:space="preserve"> and location:</w:t>
      </w:r>
    </w:p>
    <w:p w:rsidR="00692838" w:rsidRDefault="00692838" w:rsidP="00182E21">
      <w:pPr>
        <w:numPr>
          <w:ilvl w:val="0"/>
          <w:numId w:val="6"/>
        </w:numPr>
      </w:pPr>
      <w:r>
        <w:t>Year in which he received the degree(s):</w:t>
      </w:r>
    </w:p>
    <w:p w:rsidR="00692838" w:rsidRDefault="00692838" w:rsidP="00182E21">
      <w:pPr>
        <w:numPr>
          <w:ilvl w:val="0"/>
          <w:numId w:val="6"/>
        </w:numPr>
      </w:pPr>
      <w:r>
        <w:t>Date of birth:</w:t>
      </w:r>
    </w:p>
    <w:p w:rsidR="004F51DA" w:rsidRPr="003128DA" w:rsidRDefault="004F51DA" w:rsidP="00D90DEE"/>
    <w:p w:rsidR="003128DA" w:rsidRPr="0009662A" w:rsidRDefault="00A4614E" w:rsidP="00182E21">
      <w:pPr>
        <w:pStyle w:val="ListParagraph"/>
        <w:numPr>
          <w:ilvl w:val="0"/>
          <w:numId w:val="12"/>
        </w:numPr>
        <w:rPr>
          <w:b/>
        </w:rPr>
      </w:pPr>
      <w:r>
        <w:rPr>
          <w:b/>
        </w:rPr>
        <w:t>Sibling(s) d</w:t>
      </w:r>
      <w:r w:rsidR="003128DA" w:rsidRPr="0009662A">
        <w:rPr>
          <w:b/>
        </w:rPr>
        <w:t>etails:</w:t>
      </w:r>
    </w:p>
    <w:p w:rsidR="003128DA" w:rsidRPr="003128DA" w:rsidRDefault="003128DA" w:rsidP="00182E21">
      <w:pPr>
        <w:numPr>
          <w:ilvl w:val="0"/>
          <w:numId w:val="3"/>
        </w:numPr>
      </w:pPr>
      <w:r w:rsidRPr="003128DA">
        <w:t xml:space="preserve">Please specify </w:t>
      </w:r>
      <w:r w:rsidR="00D90DEE">
        <w:t xml:space="preserve">the </w:t>
      </w:r>
      <w:r w:rsidRPr="003128DA">
        <w:t>number of siblings you have</w:t>
      </w:r>
      <w:r w:rsidR="00D90DEE">
        <w:t>:</w:t>
      </w:r>
    </w:p>
    <w:p w:rsidR="003128DA" w:rsidRPr="003128DA" w:rsidRDefault="00D90DEE" w:rsidP="00182E21">
      <w:pPr>
        <w:numPr>
          <w:ilvl w:val="0"/>
          <w:numId w:val="3"/>
        </w:numPr>
      </w:pPr>
      <w:r>
        <w:t>Name(s) of the s</w:t>
      </w:r>
      <w:r w:rsidR="003128DA" w:rsidRPr="003128DA">
        <w:t>ibling</w:t>
      </w:r>
      <w:r>
        <w:t>(s):</w:t>
      </w:r>
    </w:p>
    <w:p w:rsidR="003128DA" w:rsidRPr="003128DA" w:rsidRDefault="00D90DEE" w:rsidP="00182E21">
      <w:pPr>
        <w:numPr>
          <w:ilvl w:val="0"/>
          <w:numId w:val="3"/>
        </w:numPr>
      </w:pPr>
      <w:r>
        <w:t>His/her a</w:t>
      </w:r>
      <w:r w:rsidR="003128DA" w:rsidRPr="003128DA">
        <w:t>ge</w:t>
      </w:r>
      <w:r>
        <w:t>:</w:t>
      </w:r>
    </w:p>
    <w:p w:rsidR="003128DA" w:rsidRPr="003128DA" w:rsidRDefault="003128DA" w:rsidP="00182E21">
      <w:pPr>
        <w:numPr>
          <w:ilvl w:val="0"/>
          <w:numId w:val="3"/>
        </w:numPr>
      </w:pPr>
      <w:r w:rsidRPr="003128DA">
        <w:t>Relationship with you</w:t>
      </w:r>
      <w:r w:rsidR="00D90DEE">
        <w:t>:</w:t>
      </w:r>
    </w:p>
    <w:p w:rsidR="003128DA" w:rsidRPr="003128DA" w:rsidRDefault="00D90DEE" w:rsidP="00182E21">
      <w:pPr>
        <w:numPr>
          <w:ilvl w:val="0"/>
          <w:numId w:val="3"/>
        </w:numPr>
      </w:pPr>
      <w:r>
        <w:t>His/her e</w:t>
      </w:r>
      <w:r w:rsidR="003128DA" w:rsidRPr="003128DA">
        <w:t xml:space="preserve">ducation </w:t>
      </w:r>
      <w:r>
        <w:t>l</w:t>
      </w:r>
      <w:r w:rsidR="003128DA" w:rsidRPr="003128DA">
        <w:t>evel</w:t>
      </w:r>
      <w:r>
        <w:t>:</w:t>
      </w:r>
    </w:p>
    <w:p w:rsidR="003128DA" w:rsidRPr="003128DA" w:rsidRDefault="00D90DEE" w:rsidP="00182E21">
      <w:pPr>
        <w:numPr>
          <w:ilvl w:val="0"/>
          <w:numId w:val="3"/>
        </w:numPr>
      </w:pPr>
      <w:r>
        <w:t>Name of the school/c</w:t>
      </w:r>
      <w:r w:rsidR="003128DA" w:rsidRPr="003128DA">
        <w:t xml:space="preserve">ollege he/she </w:t>
      </w:r>
      <w:r>
        <w:t xml:space="preserve">is </w:t>
      </w:r>
      <w:r w:rsidR="003128DA" w:rsidRPr="003128DA">
        <w:t xml:space="preserve">studying </w:t>
      </w:r>
      <w:r>
        <w:t>in:</w:t>
      </w:r>
    </w:p>
    <w:p w:rsidR="003128DA" w:rsidRPr="003128DA" w:rsidRDefault="00D90DEE" w:rsidP="00182E21">
      <w:pPr>
        <w:numPr>
          <w:ilvl w:val="0"/>
          <w:numId w:val="3"/>
        </w:numPr>
      </w:pPr>
      <w:r>
        <w:lastRenderedPageBreak/>
        <w:t>Starting date in that s</w:t>
      </w:r>
      <w:r w:rsidR="003128DA" w:rsidRPr="003128DA">
        <w:t>chool/</w:t>
      </w:r>
      <w:r>
        <w:t>c</w:t>
      </w:r>
      <w:r w:rsidR="003128DA" w:rsidRPr="003128DA">
        <w:t>ollege</w:t>
      </w:r>
      <w:r>
        <w:t>:</w:t>
      </w:r>
    </w:p>
    <w:p w:rsidR="003128DA" w:rsidRDefault="00D90DEE" w:rsidP="00182E21">
      <w:pPr>
        <w:numPr>
          <w:ilvl w:val="0"/>
          <w:numId w:val="3"/>
        </w:numPr>
      </w:pPr>
      <w:r>
        <w:t>Ending d</w:t>
      </w:r>
      <w:r w:rsidR="003128DA" w:rsidRPr="003128DA">
        <w:t xml:space="preserve">ate in that </w:t>
      </w:r>
      <w:r>
        <w:t>s</w:t>
      </w:r>
      <w:r w:rsidR="003128DA" w:rsidRPr="003128DA">
        <w:t>chool/</w:t>
      </w:r>
      <w:r>
        <w:t>c</w:t>
      </w:r>
      <w:r w:rsidR="003128DA" w:rsidRPr="003128DA">
        <w:t>ollege</w:t>
      </w:r>
      <w:r>
        <w:t>:</w:t>
      </w:r>
    </w:p>
    <w:p w:rsidR="00D90DEE" w:rsidRPr="003128DA" w:rsidRDefault="00D90DEE" w:rsidP="00D90DEE"/>
    <w:p w:rsidR="003128DA" w:rsidRPr="0009662A" w:rsidRDefault="00D90DEE" w:rsidP="00182E21">
      <w:pPr>
        <w:pStyle w:val="ListParagraph"/>
        <w:numPr>
          <w:ilvl w:val="0"/>
          <w:numId w:val="12"/>
        </w:numPr>
        <w:rPr>
          <w:b/>
        </w:rPr>
      </w:pPr>
      <w:r w:rsidRPr="0009662A">
        <w:rPr>
          <w:b/>
        </w:rPr>
        <w:t>Your school d</w:t>
      </w:r>
      <w:r w:rsidR="003128DA" w:rsidRPr="0009662A">
        <w:rPr>
          <w:b/>
        </w:rPr>
        <w:t>etails:</w:t>
      </w:r>
    </w:p>
    <w:p w:rsidR="003128DA" w:rsidRDefault="00D90DEE" w:rsidP="00182E21">
      <w:pPr>
        <w:numPr>
          <w:ilvl w:val="0"/>
          <w:numId w:val="4"/>
        </w:numPr>
        <w:ind w:left="360"/>
      </w:pPr>
      <w:r>
        <w:t>Date of entry in the</w:t>
      </w:r>
      <w:r w:rsidR="003128DA" w:rsidRPr="003128DA">
        <w:t xml:space="preserve"> </w:t>
      </w:r>
      <w:r>
        <w:t xml:space="preserve">current </w:t>
      </w:r>
      <w:r w:rsidR="003128DA" w:rsidRPr="003128DA">
        <w:t>school</w:t>
      </w:r>
      <w:r w:rsidR="007C781F">
        <w:t>:</w:t>
      </w:r>
    </w:p>
    <w:p w:rsidR="005322B8" w:rsidRPr="003128DA" w:rsidRDefault="005322B8" w:rsidP="00182E21">
      <w:pPr>
        <w:numPr>
          <w:ilvl w:val="0"/>
          <w:numId w:val="4"/>
        </w:numPr>
        <w:ind w:left="360"/>
      </w:pPr>
      <w:r>
        <w:t>Current class subjects</w:t>
      </w:r>
      <w:r w:rsidR="00D90DEE">
        <w:t>:</w:t>
      </w:r>
    </w:p>
    <w:p w:rsidR="003128DA" w:rsidRPr="003128DA" w:rsidRDefault="00D90DEE" w:rsidP="00182E21">
      <w:pPr>
        <w:numPr>
          <w:ilvl w:val="0"/>
          <w:numId w:val="4"/>
        </w:numPr>
        <w:ind w:left="360"/>
      </w:pPr>
      <w:r>
        <w:t>Current  g</w:t>
      </w:r>
      <w:r w:rsidR="003128DA" w:rsidRPr="003128DA">
        <w:t xml:space="preserve">raduating class </w:t>
      </w:r>
      <w:r>
        <w:t>strength:</w:t>
      </w:r>
    </w:p>
    <w:p w:rsidR="003128DA" w:rsidRPr="003128DA" w:rsidRDefault="003128DA" w:rsidP="00182E21">
      <w:pPr>
        <w:numPr>
          <w:ilvl w:val="0"/>
          <w:numId w:val="4"/>
        </w:numPr>
        <w:spacing w:before="240"/>
        <w:ind w:left="360"/>
      </w:pPr>
      <w:r w:rsidRPr="003128DA">
        <w:t>If you have attended any other schools, pl</w:t>
      </w:r>
      <w:r w:rsidR="00D90DEE">
        <w:t>ease indicate number of schools:</w:t>
      </w:r>
    </w:p>
    <w:p w:rsidR="00D90DEE" w:rsidRDefault="003128DA" w:rsidP="00182E21">
      <w:pPr>
        <w:pStyle w:val="ListParagraph"/>
        <w:numPr>
          <w:ilvl w:val="0"/>
          <w:numId w:val="7"/>
        </w:numPr>
        <w:spacing w:before="240" w:line="360" w:lineRule="auto"/>
        <w:ind w:left="360"/>
      </w:pPr>
      <w:r w:rsidRPr="003128DA">
        <w:t xml:space="preserve">Name of </w:t>
      </w:r>
      <w:r w:rsidR="00D90DEE">
        <w:t xml:space="preserve">each </w:t>
      </w:r>
      <w:r w:rsidRPr="003128DA">
        <w:t>school:</w:t>
      </w:r>
    </w:p>
    <w:p w:rsidR="00D90DEE" w:rsidRDefault="00D90DEE" w:rsidP="00182E21">
      <w:pPr>
        <w:pStyle w:val="ListParagraph"/>
        <w:numPr>
          <w:ilvl w:val="0"/>
          <w:numId w:val="7"/>
        </w:numPr>
        <w:spacing w:before="240" w:line="360" w:lineRule="auto"/>
        <w:ind w:left="360"/>
      </w:pPr>
      <w:r>
        <w:t>Starting date in each s</w:t>
      </w:r>
      <w:r w:rsidR="003128DA" w:rsidRPr="003128DA">
        <w:t>chool</w:t>
      </w:r>
      <w:r w:rsidR="00734F4E">
        <w:t>:</w:t>
      </w:r>
    </w:p>
    <w:p w:rsidR="003128DA" w:rsidRDefault="00D90DEE" w:rsidP="00182E21">
      <w:pPr>
        <w:pStyle w:val="ListParagraph"/>
        <w:numPr>
          <w:ilvl w:val="0"/>
          <w:numId w:val="7"/>
        </w:numPr>
        <w:spacing w:before="240" w:line="360" w:lineRule="auto"/>
        <w:ind w:left="360"/>
      </w:pPr>
      <w:r>
        <w:t>Ending date in each</w:t>
      </w:r>
      <w:r w:rsidR="003128DA" w:rsidRPr="003128DA">
        <w:t xml:space="preserve"> school</w:t>
      </w:r>
      <w:r w:rsidR="00734F4E">
        <w:t>:</w:t>
      </w:r>
    </w:p>
    <w:p w:rsidR="0009662A" w:rsidRPr="003128DA" w:rsidRDefault="0009662A" w:rsidP="0009662A">
      <w:pPr>
        <w:pStyle w:val="ListParagraph"/>
        <w:spacing w:before="240" w:line="360" w:lineRule="auto"/>
        <w:ind w:left="360"/>
      </w:pPr>
    </w:p>
    <w:p w:rsidR="003128DA" w:rsidRPr="0009662A" w:rsidRDefault="003128DA" w:rsidP="00182E21">
      <w:pPr>
        <w:pStyle w:val="ListParagraph"/>
        <w:numPr>
          <w:ilvl w:val="0"/>
          <w:numId w:val="12"/>
        </w:numPr>
        <w:rPr>
          <w:b/>
        </w:rPr>
      </w:pPr>
      <w:r w:rsidRPr="0009662A">
        <w:rPr>
          <w:b/>
        </w:rPr>
        <w:t>Activity List:</w:t>
      </w:r>
      <w:r w:rsidR="000234DD" w:rsidRPr="0009662A">
        <w:rPr>
          <w:b/>
        </w:rPr>
        <w:t xml:space="preserve"> (</w:t>
      </w:r>
      <w:r w:rsidR="00734F4E" w:rsidRPr="0009662A">
        <w:rPr>
          <w:b/>
        </w:rPr>
        <w:t xml:space="preserve">A minimum of </w:t>
      </w:r>
      <w:r w:rsidR="000234DD" w:rsidRPr="0009662A">
        <w:rPr>
          <w:b/>
        </w:rPr>
        <w:t xml:space="preserve">10 activities </w:t>
      </w:r>
      <w:r w:rsidR="00734F4E" w:rsidRPr="0009662A">
        <w:rPr>
          <w:b/>
        </w:rPr>
        <w:t>are required</w:t>
      </w:r>
      <w:r w:rsidR="000234DD" w:rsidRPr="0009662A">
        <w:rPr>
          <w:b/>
        </w:rPr>
        <w:t>)</w:t>
      </w:r>
      <w:r w:rsidR="007D34E3">
        <w:rPr>
          <w:b/>
        </w:rPr>
        <w:t>:</w:t>
      </w:r>
    </w:p>
    <w:p w:rsidR="003128DA" w:rsidRPr="003128DA" w:rsidRDefault="003128DA" w:rsidP="00D90DEE">
      <w:r w:rsidRPr="003128DA">
        <w:t>List each activity and describe them under the following parameters:</w:t>
      </w:r>
    </w:p>
    <w:p w:rsidR="003128DA" w:rsidRPr="003128DA" w:rsidRDefault="003128DA" w:rsidP="00182E21">
      <w:pPr>
        <w:numPr>
          <w:ilvl w:val="0"/>
          <w:numId w:val="5"/>
        </w:numPr>
      </w:pPr>
      <w:r w:rsidRPr="003128DA">
        <w:t>Activity type</w:t>
      </w:r>
      <w:r w:rsidR="005B5461">
        <w:t>:</w:t>
      </w:r>
    </w:p>
    <w:p w:rsidR="003128DA" w:rsidRPr="003128DA" w:rsidRDefault="003128DA" w:rsidP="00182E21">
      <w:pPr>
        <w:numPr>
          <w:ilvl w:val="0"/>
          <w:numId w:val="5"/>
        </w:numPr>
      </w:pPr>
      <w:r w:rsidRPr="003128DA">
        <w:t>Activity name</w:t>
      </w:r>
      <w:r w:rsidR="007C781F">
        <w:t>:</w:t>
      </w:r>
    </w:p>
    <w:p w:rsidR="003128DA" w:rsidRPr="003128DA" w:rsidRDefault="003128DA" w:rsidP="00182E21">
      <w:pPr>
        <w:numPr>
          <w:ilvl w:val="0"/>
          <w:numId w:val="5"/>
        </w:numPr>
      </w:pPr>
      <w:r w:rsidRPr="003128DA">
        <w:t>Position/</w:t>
      </w:r>
      <w:r w:rsidR="005B5461">
        <w:t>l</w:t>
      </w:r>
      <w:r w:rsidRPr="003128DA">
        <w:t>eadership </w:t>
      </w:r>
      <w:r w:rsidR="007C781F">
        <w:t>:</w:t>
      </w:r>
    </w:p>
    <w:p w:rsidR="003128DA" w:rsidRPr="003128DA" w:rsidRDefault="003128DA" w:rsidP="00182E21">
      <w:pPr>
        <w:numPr>
          <w:ilvl w:val="0"/>
          <w:numId w:val="5"/>
        </w:numPr>
      </w:pPr>
      <w:r w:rsidRPr="003128DA">
        <w:t>Participation grade levels</w:t>
      </w:r>
      <w:r w:rsidR="007C781F">
        <w:t xml:space="preserve"> </w:t>
      </w:r>
      <w:r w:rsidR="005B5461">
        <w:t xml:space="preserve">(in grade </w:t>
      </w:r>
      <w:r w:rsidR="007C781F">
        <w:t>9,</w:t>
      </w:r>
      <w:r w:rsidR="005B5461">
        <w:t xml:space="preserve"> </w:t>
      </w:r>
      <w:r w:rsidR="007C781F">
        <w:t>10,</w:t>
      </w:r>
      <w:r w:rsidR="005B5461">
        <w:t xml:space="preserve"> </w:t>
      </w:r>
      <w:r w:rsidR="007C781F">
        <w:t>11,</w:t>
      </w:r>
      <w:r w:rsidR="005B5461">
        <w:t xml:space="preserve"> or </w:t>
      </w:r>
      <w:r w:rsidR="007C781F">
        <w:t>12</w:t>
      </w:r>
      <w:r w:rsidR="005B5461">
        <w:t>):</w:t>
      </w:r>
    </w:p>
    <w:p w:rsidR="003128DA" w:rsidRPr="003128DA" w:rsidRDefault="003128DA" w:rsidP="00182E21">
      <w:pPr>
        <w:numPr>
          <w:ilvl w:val="0"/>
          <w:numId w:val="5"/>
        </w:numPr>
      </w:pPr>
      <w:r w:rsidRPr="003128DA">
        <w:t>Are you intend</w:t>
      </w:r>
      <w:r w:rsidR="005B5461">
        <w:t>ing</w:t>
      </w:r>
      <w:r w:rsidRPr="003128DA">
        <w:t xml:space="preserve"> to participate </w:t>
      </w:r>
      <w:r w:rsidR="005B5461">
        <w:t xml:space="preserve">in activities </w:t>
      </w:r>
      <w:r w:rsidRPr="003128DA">
        <w:t>while in college</w:t>
      </w:r>
      <w:r w:rsidR="005B5461">
        <w:t>:</w:t>
      </w:r>
    </w:p>
    <w:p w:rsidR="003128DA" w:rsidRPr="003128DA" w:rsidRDefault="003128DA" w:rsidP="00182E21">
      <w:pPr>
        <w:numPr>
          <w:ilvl w:val="0"/>
          <w:numId w:val="5"/>
        </w:numPr>
      </w:pPr>
      <w:r w:rsidRPr="003128DA">
        <w:t>Timing of participation</w:t>
      </w:r>
      <w:r w:rsidR="005B5461">
        <w:t xml:space="preserve"> </w:t>
      </w:r>
      <w:r w:rsidRPr="003128DA">
        <w:t>(School/Summer/Break)</w:t>
      </w:r>
      <w:r w:rsidR="005B5461">
        <w:t>:</w:t>
      </w:r>
    </w:p>
    <w:p w:rsidR="003128DA" w:rsidRPr="003128DA" w:rsidRDefault="003128DA" w:rsidP="00182E21">
      <w:pPr>
        <w:numPr>
          <w:ilvl w:val="0"/>
          <w:numId w:val="5"/>
        </w:numPr>
      </w:pPr>
      <w:r w:rsidRPr="003128DA">
        <w:t>Hours spent per week</w:t>
      </w:r>
      <w:r w:rsidR="005B5461">
        <w:t xml:space="preserve"> (for the activities you have taken part in so far):</w:t>
      </w:r>
    </w:p>
    <w:p w:rsidR="003128DA" w:rsidRDefault="003128DA" w:rsidP="00182E21">
      <w:pPr>
        <w:numPr>
          <w:ilvl w:val="0"/>
          <w:numId w:val="5"/>
        </w:numPr>
      </w:pPr>
      <w:r w:rsidRPr="003128DA">
        <w:t>Weeks spent per year</w:t>
      </w:r>
      <w:r w:rsidR="005B5461">
        <w:t xml:space="preserve"> (for the activities you have taken part in so far):</w:t>
      </w:r>
    </w:p>
    <w:p w:rsidR="002709A0" w:rsidRPr="003128DA" w:rsidRDefault="002709A0" w:rsidP="00182E21">
      <w:pPr>
        <w:numPr>
          <w:ilvl w:val="0"/>
          <w:numId w:val="5"/>
        </w:numPr>
      </w:pPr>
      <w:r>
        <w:t>Start date and end date:</w:t>
      </w:r>
    </w:p>
    <w:p w:rsidR="007C781F" w:rsidRDefault="003128DA" w:rsidP="00182E21">
      <w:pPr>
        <w:numPr>
          <w:ilvl w:val="0"/>
          <w:numId w:val="5"/>
        </w:numPr>
      </w:pPr>
      <w:r w:rsidRPr="003128DA">
        <w:t>Details, honors won, and accomplishments</w:t>
      </w:r>
      <w:r w:rsidR="005B5461">
        <w:t>:</w:t>
      </w:r>
    </w:p>
    <w:p w:rsidR="003E1662" w:rsidRDefault="003E1662" w:rsidP="00D90DEE"/>
    <w:p w:rsidR="006B6B27" w:rsidRDefault="006B6B27" w:rsidP="00D90DEE"/>
    <w:p w:rsidR="003E1662" w:rsidRPr="005B5461" w:rsidRDefault="0009662A" w:rsidP="00D90DEE">
      <w:pPr>
        <w:rPr>
          <w:b/>
        </w:rPr>
      </w:pPr>
      <w:r>
        <w:rPr>
          <w:b/>
        </w:rPr>
        <w:lastRenderedPageBreak/>
        <w:t>**</w:t>
      </w:r>
      <w:r w:rsidR="005B5461" w:rsidRPr="005B5461">
        <w:rPr>
          <w:b/>
        </w:rPr>
        <w:t>Here is a sample of the format in which the activity section is to be filled</w:t>
      </w:r>
      <w:r w:rsidR="003E1662" w:rsidRPr="005B5461">
        <w:rPr>
          <w:b/>
        </w:rPr>
        <w:t>:</w:t>
      </w:r>
    </w:p>
    <w:p w:rsidR="003E1662" w:rsidRPr="003128DA" w:rsidRDefault="003E1662" w:rsidP="00182E21">
      <w:pPr>
        <w:numPr>
          <w:ilvl w:val="0"/>
          <w:numId w:val="5"/>
        </w:numPr>
      </w:pPr>
      <w:r w:rsidRPr="003128DA">
        <w:t>Activity type</w:t>
      </w:r>
      <w:r w:rsidR="002904B5">
        <w:t xml:space="preserve">: </w:t>
      </w:r>
      <w:r>
        <w:t>Community Service</w:t>
      </w:r>
    </w:p>
    <w:p w:rsidR="003E1662" w:rsidRDefault="003E1662" w:rsidP="00182E21">
      <w:pPr>
        <w:numPr>
          <w:ilvl w:val="0"/>
          <w:numId w:val="5"/>
        </w:numPr>
      </w:pPr>
      <w:r w:rsidRPr="003128DA">
        <w:t>Activity name</w:t>
      </w:r>
      <w:r>
        <w:t>:</w:t>
      </w:r>
      <w:r w:rsidR="002904B5">
        <w:t xml:space="preserve"> </w:t>
      </w:r>
      <w:r w:rsidR="00E70586">
        <w:t>Participant -</w:t>
      </w:r>
      <w:r>
        <w:t>Worki</w:t>
      </w:r>
      <w:r w:rsidR="00E70586">
        <w:t>ng with Type 1 Diabetes  Children</w:t>
      </w:r>
    </w:p>
    <w:p w:rsidR="003E1662" w:rsidRPr="003128DA" w:rsidRDefault="002904B5" w:rsidP="00182E21">
      <w:pPr>
        <w:numPr>
          <w:ilvl w:val="0"/>
          <w:numId w:val="5"/>
        </w:numPr>
      </w:pPr>
      <w:r>
        <w:t xml:space="preserve">Position/leadership: </w:t>
      </w:r>
      <w:r w:rsidR="003E1662">
        <w:t>Crowd Funding</w:t>
      </w:r>
    </w:p>
    <w:p w:rsidR="003E1662" w:rsidRPr="003128DA" w:rsidRDefault="003E1662" w:rsidP="00182E21">
      <w:pPr>
        <w:numPr>
          <w:ilvl w:val="0"/>
          <w:numId w:val="5"/>
        </w:numPr>
      </w:pPr>
      <w:r w:rsidRPr="003128DA">
        <w:t>Participation grade levels</w:t>
      </w:r>
      <w:r w:rsidR="002904B5">
        <w:t xml:space="preserve"> (in grade 9, 10, 11, or 12):</w:t>
      </w:r>
      <w:r>
        <w:tab/>
        <w:t>11</w:t>
      </w:r>
      <w:r w:rsidR="002904B5">
        <w:rPr>
          <w:vertAlign w:val="superscript"/>
        </w:rPr>
        <w:t xml:space="preserve"> </w:t>
      </w:r>
      <w:r w:rsidR="002904B5">
        <w:t>&amp; 12</w:t>
      </w:r>
    </w:p>
    <w:p w:rsidR="003E1662" w:rsidRPr="003128DA" w:rsidRDefault="002709A0" w:rsidP="00182E21">
      <w:pPr>
        <w:numPr>
          <w:ilvl w:val="0"/>
          <w:numId w:val="5"/>
        </w:numPr>
      </w:pPr>
      <w:r w:rsidRPr="003128DA">
        <w:t>Are you intend</w:t>
      </w:r>
      <w:r>
        <w:t>ing</w:t>
      </w:r>
      <w:r w:rsidRPr="003128DA">
        <w:t xml:space="preserve"> to participate </w:t>
      </w:r>
      <w:r>
        <w:t xml:space="preserve">in activities </w:t>
      </w:r>
      <w:r w:rsidRPr="003128DA">
        <w:t>while in college</w:t>
      </w:r>
      <w:r>
        <w:t xml:space="preserve">: </w:t>
      </w:r>
      <w:r w:rsidR="003E1662">
        <w:t>Yes</w:t>
      </w:r>
    </w:p>
    <w:p w:rsidR="003E1662" w:rsidRPr="003128DA" w:rsidRDefault="003E1662" w:rsidP="00182E21">
      <w:pPr>
        <w:numPr>
          <w:ilvl w:val="0"/>
          <w:numId w:val="5"/>
        </w:numPr>
      </w:pPr>
      <w:r w:rsidRPr="003128DA">
        <w:t>Timing of participation</w:t>
      </w:r>
      <w:r w:rsidR="002709A0">
        <w:t xml:space="preserve"> </w:t>
      </w:r>
      <w:r w:rsidRPr="003128DA">
        <w:t>(School/Summer/Break)</w:t>
      </w:r>
      <w:r w:rsidR="002709A0">
        <w:t xml:space="preserve">: </w:t>
      </w:r>
      <w:r>
        <w:t>Break</w:t>
      </w:r>
    </w:p>
    <w:p w:rsidR="003E1662" w:rsidRPr="003128DA" w:rsidRDefault="002709A0" w:rsidP="00182E21">
      <w:pPr>
        <w:numPr>
          <w:ilvl w:val="0"/>
          <w:numId w:val="5"/>
        </w:numPr>
      </w:pPr>
      <w:r w:rsidRPr="003128DA">
        <w:t>Hours spent per week</w:t>
      </w:r>
      <w:r>
        <w:t xml:space="preserve"> (for the activities you have taken part in so far): </w:t>
      </w:r>
      <w:r w:rsidR="003E1662">
        <w:t>01</w:t>
      </w:r>
      <w:r>
        <w:t xml:space="preserve"> </w:t>
      </w:r>
      <w:proofErr w:type="spellStart"/>
      <w:r w:rsidR="003E1662">
        <w:t>hrs</w:t>
      </w:r>
      <w:proofErr w:type="spellEnd"/>
    </w:p>
    <w:p w:rsidR="003E1662" w:rsidRDefault="002709A0" w:rsidP="00182E21">
      <w:pPr>
        <w:numPr>
          <w:ilvl w:val="0"/>
          <w:numId w:val="5"/>
        </w:numPr>
      </w:pPr>
      <w:r w:rsidRPr="003128DA">
        <w:t>Weeks spent per year</w:t>
      </w:r>
      <w:r>
        <w:t xml:space="preserve"> (for the activities you have taken part in so far): </w:t>
      </w:r>
      <w:r w:rsidR="003E1662">
        <w:t>30 weeks</w:t>
      </w:r>
    </w:p>
    <w:p w:rsidR="0090734C" w:rsidRDefault="0090734C" w:rsidP="00182E21">
      <w:pPr>
        <w:numPr>
          <w:ilvl w:val="0"/>
          <w:numId w:val="5"/>
        </w:numPr>
      </w:pPr>
      <w:r>
        <w:t>Start</w:t>
      </w:r>
      <w:r w:rsidR="002709A0">
        <w:t xml:space="preserve"> date and end date: </w:t>
      </w:r>
      <w:r>
        <w:t>05/15/2019 to 06/16/2019</w:t>
      </w:r>
    </w:p>
    <w:p w:rsidR="003E1662" w:rsidRDefault="003E1662" w:rsidP="00670E7C">
      <w:pPr>
        <w:numPr>
          <w:ilvl w:val="0"/>
          <w:numId w:val="5"/>
        </w:numPr>
        <w:jc w:val="both"/>
      </w:pPr>
      <w:r w:rsidRPr="003128DA">
        <w:t>Details, honors won, and accomplishments</w:t>
      </w:r>
      <w:r w:rsidR="002709A0">
        <w:t xml:space="preserve"> (</w:t>
      </w:r>
      <w:r>
        <w:t>not more than 150 characters)</w:t>
      </w:r>
      <w:r w:rsidR="002709A0">
        <w:t>:</w:t>
      </w:r>
      <w:r w:rsidR="00670E7C">
        <w:t xml:space="preserve"> </w:t>
      </w:r>
      <w:r>
        <w:t>There are a number of children from disadvantaged strata o</w:t>
      </w:r>
      <w:r w:rsidR="002709A0">
        <w:t>f society with Type 1 diabetes.</w:t>
      </w:r>
      <w:r>
        <w:t xml:space="preserve"> We assisted in identifying the real needy and subsequently helped crowd fund aids of amounts as small as 50 USD.</w:t>
      </w:r>
      <w:r>
        <w:tab/>
      </w:r>
    </w:p>
    <w:p w:rsidR="003E1662" w:rsidRPr="00703C21" w:rsidRDefault="003E1662" w:rsidP="00D90DEE">
      <w:pPr>
        <w:rPr>
          <w:sz w:val="16"/>
        </w:rPr>
      </w:pPr>
    </w:p>
    <w:p w:rsidR="007C781F" w:rsidRDefault="007C781F" w:rsidP="00182E21">
      <w:pPr>
        <w:pStyle w:val="ListParagraph"/>
        <w:numPr>
          <w:ilvl w:val="0"/>
          <w:numId w:val="12"/>
        </w:numPr>
        <w:rPr>
          <w:b/>
        </w:rPr>
      </w:pPr>
      <w:r w:rsidRPr="0009662A">
        <w:rPr>
          <w:b/>
        </w:rPr>
        <w:t>Counselor Details:</w:t>
      </w:r>
    </w:p>
    <w:p w:rsidR="002A6AE0" w:rsidRPr="0009662A" w:rsidRDefault="002A6AE0" w:rsidP="002A6AE0">
      <w:pPr>
        <w:pStyle w:val="ListParagraph"/>
        <w:ind w:left="360"/>
        <w:rPr>
          <w:b/>
        </w:rPr>
      </w:pPr>
    </w:p>
    <w:p w:rsidR="007C781F" w:rsidRDefault="002709A0" w:rsidP="00182E21">
      <w:pPr>
        <w:pStyle w:val="ListParagraph"/>
        <w:numPr>
          <w:ilvl w:val="0"/>
          <w:numId w:val="8"/>
        </w:numPr>
        <w:spacing w:line="360" w:lineRule="auto"/>
      </w:pPr>
      <w:r>
        <w:t>First</w:t>
      </w:r>
      <w:r w:rsidR="007C781F">
        <w:t xml:space="preserve"> </w:t>
      </w:r>
      <w:r>
        <w:t>n</w:t>
      </w:r>
      <w:r w:rsidR="007C781F">
        <w:t>ame:</w:t>
      </w:r>
    </w:p>
    <w:p w:rsidR="007C781F" w:rsidRDefault="002709A0" w:rsidP="00182E21">
      <w:pPr>
        <w:pStyle w:val="ListParagraph"/>
        <w:numPr>
          <w:ilvl w:val="0"/>
          <w:numId w:val="8"/>
        </w:numPr>
        <w:spacing w:line="360" w:lineRule="auto"/>
      </w:pPr>
      <w:r>
        <w:t>Last n</w:t>
      </w:r>
      <w:r w:rsidR="007C781F">
        <w:t>ame:</w:t>
      </w:r>
    </w:p>
    <w:p w:rsidR="007C781F" w:rsidRDefault="002709A0" w:rsidP="00182E21">
      <w:pPr>
        <w:pStyle w:val="ListParagraph"/>
        <w:numPr>
          <w:ilvl w:val="0"/>
          <w:numId w:val="8"/>
        </w:numPr>
        <w:spacing w:line="360" w:lineRule="auto"/>
      </w:pPr>
      <w:r>
        <w:t>Em</w:t>
      </w:r>
      <w:r w:rsidR="007C781F">
        <w:t xml:space="preserve">ail </w:t>
      </w:r>
      <w:r>
        <w:t>i</w:t>
      </w:r>
      <w:r w:rsidR="007C781F">
        <w:t>d:</w:t>
      </w:r>
    </w:p>
    <w:p w:rsidR="007C781F" w:rsidRDefault="007C781F" w:rsidP="00182E21">
      <w:pPr>
        <w:pStyle w:val="ListParagraph"/>
        <w:numPr>
          <w:ilvl w:val="0"/>
          <w:numId w:val="8"/>
        </w:numPr>
        <w:spacing w:line="360" w:lineRule="auto"/>
      </w:pPr>
      <w:r>
        <w:t>Ph</w:t>
      </w:r>
      <w:r w:rsidR="002709A0">
        <w:t>one</w:t>
      </w:r>
      <w:r>
        <w:t xml:space="preserve"> no</w:t>
      </w:r>
      <w:r w:rsidR="002709A0">
        <w:t>.</w:t>
      </w:r>
      <w:r>
        <w:t>:</w:t>
      </w:r>
    </w:p>
    <w:p w:rsidR="007C781F" w:rsidRDefault="007C781F" w:rsidP="00182E21">
      <w:pPr>
        <w:pStyle w:val="ListParagraph"/>
        <w:numPr>
          <w:ilvl w:val="0"/>
          <w:numId w:val="8"/>
        </w:numPr>
        <w:spacing w:line="360" w:lineRule="auto"/>
      </w:pPr>
      <w:r>
        <w:t>Designation:</w:t>
      </w:r>
    </w:p>
    <w:p w:rsidR="0009662A" w:rsidRDefault="0009662A" w:rsidP="0009662A">
      <w:pPr>
        <w:pStyle w:val="ListParagraph"/>
        <w:spacing w:line="360" w:lineRule="auto"/>
        <w:ind w:left="360"/>
      </w:pPr>
    </w:p>
    <w:p w:rsidR="000234DD" w:rsidRDefault="000234DD" w:rsidP="002A6AE0">
      <w:pPr>
        <w:pStyle w:val="ListParagraph"/>
        <w:numPr>
          <w:ilvl w:val="0"/>
          <w:numId w:val="12"/>
        </w:numPr>
        <w:spacing w:before="240"/>
        <w:rPr>
          <w:b/>
        </w:rPr>
      </w:pPr>
      <w:r w:rsidRPr="0009662A">
        <w:rPr>
          <w:b/>
        </w:rPr>
        <w:t>Teacher Details</w:t>
      </w:r>
      <w:r w:rsidR="002709A0" w:rsidRPr="0009662A">
        <w:rPr>
          <w:b/>
        </w:rPr>
        <w:t xml:space="preserve"> (for 2 teachers)</w:t>
      </w:r>
      <w:r w:rsidRPr="0009662A">
        <w:rPr>
          <w:b/>
        </w:rPr>
        <w:t>:</w:t>
      </w:r>
    </w:p>
    <w:p w:rsidR="0009662A" w:rsidRPr="0009662A" w:rsidRDefault="0009662A" w:rsidP="0009662A">
      <w:pPr>
        <w:pStyle w:val="ListParagraph"/>
        <w:ind w:left="360"/>
        <w:rPr>
          <w:b/>
        </w:rPr>
      </w:pPr>
    </w:p>
    <w:p w:rsidR="00965313" w:rsidRPr="002A6AE0" w:rsidRDefault="00965313" w:rsidP="00182E21">
      <w:pPr>
        <w:pStyle w:val="ListParagraph"/>
        <w:numPr>
          <w:ilvl w:val="0"/>
          <w:numId w:val="9"/>
        </w:numPr>
        <w:spacing w:before="240" w:line="480" w:lineRule="auto"/>
        <w:rPr>
          <w:b/>
        </w:rPr>
      </w:pPr>
      <w:r w:rsidRPr="002A6AE0">
        <w:rPr>
          <w:b/>
        </w:rPr>
        <w:t>Teacher 1:</w:t>
      </w:r>
    </w:p>
    <w:p w:rsidR="00965313" w:rsidRDefault="00965313" w:rsidP="00182E21">
      <w:pPr>
        <w:pStyle w:val="ListParagraph"/>
        <w:numPr>
          <w:ilvl w:val="0"/>
          <w:numId w:val="10"/>
        </w:numPr>
        <w:spacing w:before="240" w:line="360" w:lineRule="auto"/>
      </w:pPr>
      <w:r>
        <w:t>First name:</w:t>
      </w:r>
    </w:p>
    <w:p w:rsidR="00965313" w:rsidRDefault="00965313" w:rsidP="00182E21">
      <w:pPr>
        <w:pStyle w:val="ListParagraph"/>
        <w:numPr>
          <w:ilvl w:val="0"/>
          <w:numId w:val="10"/>
        </w:numPr>
        <w:spacing w:before="240" w:line="360" w:lineRule="auto"/>
      </w:pPr>
      <w:r>
        <w:t>Last name:</w:t>
      </w:r>
    </w:p>
    <w:p w:rsidR="00965313" w:rsidRDefault="00965313" w:rsidP="00182E21">
      <w:pPr>
        <w:pStyle w:val="ListParagraph"/>
        <w:numPr>
          <w:ilvl w:val="0"/>
          <w:numId w:val="10"/>
        </w:numPr>
        <w:spacing w:before="240" w:line="360" w:lineRule="auto"/>
      </w:pPr>
      <w:r>
        <w:t>Email id:</w:t>
      </w:r>
    </w:p>
    <w:p w:rsidR="00965313" w:rsidRDefault="00965313" w:rsidP="00182E21">
      <w:pPr>
        <w:pStyle w:val="ListParagraph"/>
        <w:numPr>
          <w:ilvl w:val="0"/>
          <w:numId w:val="10"/>
        </w:numPr>
        <w:spacing w:before="240" w:line="360" w:lineRule="auto"/>
      </w:pPr>
      <w:r>
        <w:t>Phone no.:</w:t>
      </w:r>
    </w:p>
    <w:p w:rsidR="00965313" w:rsidRDefault="00965313" w:rsidP="00182E21">
      <w:pPr>
        <w:pStyle w:val="ListParagraph"/>
        <w:numPr>
          <w:ilvl w:val="0"/>
          <w:numId w:val="10"/>
        </w:numPr>
        <w:spacing w:before="240" w:line="360" w:lineRule="auto"/>
      </w:pPr>
      <w:r>
        <w:t>Designation (subject taught):</w:t>
      </w:r>
    </w:p>
    <w:p w:rsidR="00965313" w:rsidRDefault="00965313" w:rsidP="00965313">
      <w:pPr>
        <w:pStyle w:val="ListParagraph"/>
        <w:spacing w:before="240" w:line="360" w:lineRule="auto"/>
        <w:ind w:left="360"/>
      </w:pPr>
    </w:p>
    <w:p w:rsidR="00965313" w:rsidRPr="002A6AE0" w:rsidRDefault="00965313" w:rsidP="00182E21">
      <w:pPr>
        <w:pStyle w:val="ListParagraph"/>
        <w:numPr>
          <w:ilvl w:val="0"/>
          <w:numId w:val="9"/>
        </w:numPr>
        <w:spacing w:before="240" w:line="360" w:lineRule="auto"/>
        <w:rPr>
          <w:b/>
        </w:rPr>
      </w:pPr>
      <w:r w:rsidRPr="002A6AE0">
        <w:rPr>
          <w:b/>
        </w:rPr>
        <w:t>Teacher 2:</w:t>
      </w:r>
    </w:p>
    <w:p w:rsidR="00965313" w:rsidRDefault="00965313" w:rsidP="00182E21">
      <w:pPr>
        <w:pStyle w:val="ListParagraph"/>
        <w:numPr>
          <w:ilvl w:val="0"/>
          <w:numId w:val="11"/>
        </w:numPr>
        <w:spacing w:before="240" w:line="360" w:lineRule="auto"/>
      </w:pPr>
      <w:r>
        <w:t>First name:</w:t>
      </w:r>
    </w:p>
    <w:p w:rsidR="00965313" w:rsidRDefault="00965313" w:rsidP="00182E21">
      <w:pPr>
        <w:pStyle w:val="ListParagraph"/>
        <w:numPr>
          <w:ilvl w:val="0"/>
          <w:numId w:val="11"/>
        </w:numPr>
        <w:spacing w:before="240" w:line="360" w:lineRule="auto"/>
      </w:pPr>
      <w:r>
        <w:t>Last name:</w:t>
      </w:r>
    </w:p>
    <w:p w:rsidR="00965313" w:rsidRDefault="00965313" w:rsidP="00182E21">
      <w:pPr>
        <w:pStyle w:val="ListParagraph"/>
        <w:numPr>
          <w:ilvl w:val="0"/>
          <w:numId w:val="11"/>
        </w:numPr>
        <w:spacing w:before="240" w:line="360" w:lineRule="auto"/>
      </w:pPr>
      <w:r>
        <w:t>Email id:</w:t>
      </w:r>
    </w:p>
    <w:p w:rsidR="00965313" w:rsidRDefault="00965313" w:rsidP="00182E21">
      <w:pPr>
        <w:pStyle w:val="ListParagraph"/>
        <w:numPr>
          <w:ilvl w:val="0"/>
          <w:numId w:val="11"/>
        </w:numPr>
        <w:spacing w:before="240" w:line="360" w:lineRule="auto"/>
      </w:pPr>
      <w:r>
        <w:t>Phone no.:</w:t>
      </w:r>
    </w:p>
    <w:p w:rsidR="00965313" w:rsidRDefault="00965313" w:rsidP="00182E21">
      <w:pPr>
        <w:pStyle w:val="ListParagraph"/>
        <w:numPr>
          <w:ilvl w:val="0"/>
          <w:numId w:val="11"/>
        </w:numPr>
        <w:spacing w:before="240" w:line="360" w:lineRule="auto"/>
      </w:pPr>
      <w:r>
        <w:t>Designation (subject taught):</w:t>
      </w:r>
    </w:p>
    <w:p w:rsidR="0009662A" w:rsidRDefault="0009662A" w:rsidP="0009662A">
      <w:pPr>
        <w:pStyle w:val="ListParagraph"/>
        <w:spacing w:before="240" w:line="360" w:lineRule="auto"/>
        <w:ind w:left="360"/>
      </w:pPr>
    </w:p>
    <w:p w:rsidR="000234DD" w:rsidRPr="0009662A" w:rsidRDefault="000234DD" w:rsidP="00182E21">
      <w:pPr>
        <w:pStyle w:val="ListParagraph"/>
        <w:numPr>
          <w:ilvl w:val="0"/>
          <w:numId w:val="12"/>
        </w:numPr>
        <w:rPr>
          <w:b/>
        </w:rPr>
      </w:pPr>
      <w:r w:rsidRPr="0009662A">
        <w:rPr>
          <w:b/>
        </w:rPr>
        <w:t xml:space="preserve">Other </w:t>
      </w:r>
      <w:r w:rsidR="00450F81">
        <w:rPr>
          <w:b/>
        </w:rPr>
        <w:t>r</w:t>
      </w:r>
      <w:r w:rsidR="008646BA" w:rsidRPr="0009662A">
        <w:rPr>
          <w:b/>
        </w:rPr>
        <w:t>ecommenders</w:t>
      </w:r>
      <w:r w:rsidR="006B6B27">
        <w:rPr>
          <w:b/>
        </w:rPr>
        <w:t xml:space="preserve"> (optional)</w:t>
      </w:r>
      <w:r w:rsidRPr="0009662A">
        <w:rPr>
          <w:b/>
        </w:rPr>
        <w:t xml:space="preserve">: </w:t>
      </w:r>
    </w:p>
    <w:p w:rsidR="0009662A" w:rsidRDefault="0009662A" w:rsidP="0009662A">
      <w:pPr>
        <w:pStyle w:val="ListParagraph"/>
        <w:spacing w:before="240" w:line="360" w:lineRule="auto"/>
        <w:ind w:left="360"/>
      </w:pPr>
    </w:p>
    <w:p w:rsidR="00DF6830" w:rsidRDefault="00DF6830" w:rsidP="00182E21">
      <w:pPr>
        <w:pStyle w:val="ListParagraph"/>
        <w:numPr>
          <w:ilvl w:val="0"/>
          <w:numId w:val="10"/>
        </w:numPr>
        <w:spacing w:before="240" w:line="360" w:lineRule="auto"/>
      </w:pPr>
      <w:r>
        <w:t>First name:</w:t>
      </w:r>
    </w:p>
    <w:p w:rsidR="00DF6830" w:rsidRDefault="00DF6830" w:rsidP="00182E21">
      <w:pPr>
        <w:pStyle w:val="ListParagraph"/>
        <w:numPr>
          <w:ilvl w:val="0"/>
          <w:numId w:val="10"/>
        </w:numPr>
        <w:spacing w:before="240" w:line="360" w:lineRule="auto"/>
      </w:pPr>
      <w:r>
        <w:t>Last name:</w:t>
      </w:r>
    </w:p>
    <w:p w:rsidR="00DF6830" w:rsidRDefault="00DF6830" w:rsidP="00182E21">
      <w:pPr>
        <w:pStyle w:val="ListParagraph"/>
        <w:numPr>
          <w:ilvl w:val="0"/>
          <w:numId w:val="10"/>
        </w:numPr>
        <w:spacing w:before="240" w:line="360" w:lineRule="auto"/>
      </w:pPr>
      <w:r>
        <w:t>Email id:</w:t>
      </w:r>
    </w:p>
    <w:p w:rsidR="00DF6830" w:rsidRDefault="00DF6830" w:rsidP="00182E21">
      <w:pPr>
        <w:pStyle w:val="ListParagraph"/>
        <w:numPr>
          <w:ilvl w:val="0"/>
          <w:numId w:val="10"/>
        </w:numPr>
        <w:spacing w:before="240" w:line="360" w:lineRule="auto"/>
      </w:pPr>
      <w:r>
        <w:t>Phone no.:</w:t>
      </w:r>
    </w:p>
    <w:p w:rsidR="00661B91" w:rsidRPr="003128DA" w:rsidRDefault="00DF6830" w:rsidP="00182E21">
      <w:pPr>
        <w:pStyle w:val="ListParagraph"/>
        <w:numPr>
          <w:ilvl w:val="0"/>
          <w:numId w:val="10"/>
        </w:numPr>
        <w:spacing w:before="240" w:line="360" w:lineRule="auto"/>
      </w:pPr>
      <w:r>
        <w:t>Relationship (such as employer, family member, coach, peer):</w:t>
      </w:r>
    </w:p>
    <w:sectPr w:rsidR="00661B91" w:rsidRPr="003128DA" w:rsidSect="00D90DEE">
      <w:headerReference w:type="default" r:id="rId7"/>
      <w:footerReference w:type="default" r:id="rId8"/>
      <w:pgSz w:w="12240" w:h="15840"/>
      <w:pgMar w:top="1440" w:right="1080" w:bottom="1440" w:left="1080" w:header="18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C4" w:rsidRDefault="001526C4" w:rsidP="00E711D5">
      <w:pPr>
        <w:spacing w:after="0" w:line="240" w:lineRule="auto"/>
      </w:pPr>
      <w:r>
        <w:separator/>
      </w:r>
    </w:p>
  </w:endnote>
  <w:endnote w:type="continuationSeparator" w:id="0">
    <w:p w:rsidR="001526C4" w:rsidRDefault="001526C4" w:rsidP="00E7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583575"/>
      <w:docPartObj>
        <w:docPartGallery w:val="Page Numbers (Bottom of Page)"/>
        <w:docPartUnique/>
      </w:docPartObj>
    </w:sdtPr>
    <w:sdtEndPr>
      <w:rPr>
        <w:noProof/>
      </w:rPr>
    </w:sdtEndPr>
    <w:sdtContent>
      <w:p w:rsidR="00D90DEE" w:rsidRDefault="00D90DEE">
        <w:pPr>
          <w:pStyle w:val="Footer"/>
          <w:jc w:val="center"/>
        </w:pPr>
        <w:r>
          <w:rPr>
            <w:noProof/>
          </w:rPr>
          <w:drawing>
            <wp:anchor distT="0" distB="0" distL="114300" distR="114300" simplePos="0" relativeHeight="251660288" behindDoc="0" locked="0" layoutInCell="1" allowOverlap="1" wp14:anchorId="0F82890A" wp14:editId="1DCFF44A">
              <wp:simplePos x="0" y="0"/>
              <wp:positionH relativeFrom="column">
                <wp:posOffset>5991225</wp:posOffset>
              </wp:positionH>
              <wp:positionV relativeFrom="paragraph">
                <wp:posOffset>-165735</wp:posOffset>
              </wp:positionV>
              <wp:extent cx="571500" cy="609600"/>
              <wp:effectExtent l="0" t="0" r="0" b="0"/>
              <wp:wrapThrough wrapText="bothSides">
                <wp:wrapPolygon edited="0">
                  <wp:start x="0" y="0"/>
                  <wp:lineTo x="0" y="20925"/>
                  <wp:lineTo x="20880" y="20925"/>
                  <wp:lineTo x="208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ariety Logo.png"/>
                      <pic:cNvPicPr/>
                    </pic:nvPicPr>
                    <pic:blipFill>
                      <a:blip r:embed="rId1">
                        <a:extLst>
                          <a:ext uri="{28A0092B-C50C-407E-A947-70E740481C1C}">
                            <a14:useLocalDpi xmlns:a14="http://schemas.microsoft.com/office/drawing/2010/main" val="0"/>
                          </a:ext>
                        </a:extLst>
                      </a:blip>
                      <a:stretch>
                        <a:fillRect/>
                      </a:stretch>
                    </pic:blipFill>
                    <pic:spPr>
                      <a:xfrm>
                        <a:off x="0" y="0"/>
                        <a:ext cx="571500" cy="609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1690D">
          <w:rPr>
            <w:noProof/>
          </w:rPr>
          <w:t>5</w:t>
        </w:r>
        <w:r>
          <w:rPr>
            <w:noProof/>
          </w:rPr>
          <w:fldChar w:fldCharType="end"/>
        </w:r>
      </w:p>
    </w:sdtContent>
  </w:sdt>
  <w:p w:rsidR="004F7DB4" w:rsidRDefault="004F7DB4" w:rsidP="00030B6F">
    <w:pPr>
      <w:pStyle w:val="Footer"/>
      <w:tabs>
        <w:tab w:val="clear" w:pos="9360"/>
        <w:tab w:val="right" w:pos="105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C4" w:rsidRDefault="001526C4" w:rsidP="00E711D5">
      <w:pPr>
        <w:spacing w:after="0" w:line="240" w:lineRule="auto"/>
      </w:pPr>
      <w:r>
        <w:separator/>
      </w:r>
    </w:p>
  </w:footnote>
  <w:footnote w:type="continuationSeparator" w:id="0">
    <w:p w:rsidR="001526C4" w:rsidRDefault="001526C4" w:rsidP="00E71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B4" w:rsidRDefault="004F7DB4">
    <w:pPr>
      <w:pStyle w:val="Header"/>
    </w:pPr>
    <w:r w:rsidRPr="00E711D5">
      <w:rPr>
        <w:noProof/>
      </w:rPr>
      <w:drawing>
        <wp:anchor distT="0" distB="0" distL="114300" distR="114300" simplePos="0" relativeHeight="251658752" behindDoc="0" locked="0" layoutInCell="1" allowOverlap="1">
          <wp:simplePos x="0" y="0"/>
          <wp:positionH relativeFrom="column">
            <wp:posOffset>-409575</wp:posOffset>
          </wp:positionH>
          <wp:positionV relativeFrom="paragraph">
            <wp:posOffset>142875</wp:posOffset>
          </wp:positionV>
          <wp:extent cx="1769994" cy="453225"/>
          <wp:effectExtent l="0" t="0" r="0" b="0"/>
          <wp:wrapThrough wrapText="bothSides">
            <wp:wrapPolygon edited="0">
              <wp:start x="0" y="0"/>
              <wp:lineTo x="0" y="20903"/>
              <wp:lineTo x="21391" y="20903"/>
              <wp:lineTo x="21391" y="0"/>
              <wp:lineTo x="0" y="0"/>
            </wp:wrapPolygon>
          </wp:wrapThrough>
          <wp:docPr id="12" name="Picture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9994" cy="453225"/>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476A4"/>
    <w:multiLevelType w:val="hybridMultilevel"/>
    <w:tmpl w:val="7C9C0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F30676"/>
    <w:multiLevelType w:val="hybridMultilevel"/>
    <w:tmpl w:val="2F147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8D0941"/>
    <w:multiLevelType w:val="hybridMultilevel"/>
    <w:tmpl w:val="63AA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C5CC8"/>
    <w:multiLevelType w:val="hybridMultilevel"/>
    <w:tmpl w:val="49440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2125D3"/>
    <w:multiLevelType w:val="hybridMultilevel"/>
    <w:tmpl w:val="7C9C0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A006D3"/>
    <w:multiLevelType w:val="hybridMultilevel"/>
    <w:tmpl w:val="005282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CA7FEB"/>
    <w:multiLevelType w:val="hybridMultilevel"/>
    <w:tmpl w:val="69AA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B10D08"/>
    <w:multiLevelType w:val="hybridMultilevel"/>
    <w:tmpl w:val="E75EB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AB75EF"/>
    <w:multiLevelType w:val="hybridMultilevel"/>
    <w:tmpl w:val="CD84BBAA"/>
    <w:lvl w:ilvl="0" w:tplc="DFCC485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355205"/>
    <w:multiLevelType w:val="hybridMultilevel"/>
    <w:tmpl w:val="9DEE45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0E0123"/>
    <w:multiLevelType w:val="hybridMultilevel"/>
    <w:tmpl w:val="9F16B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06465D"/>
    <w:multiLevelType w:val="hybridMultilevel"/>
    <w:tmpl w:val="36745F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0"/>
  </w:num>
  <w:num w:numId="4">
    <w:abstractNumId w:val="2"/>
  </w:num>
  <w:num w:numId="5">
    <w:abstractNumId w:val="3"/>
  </w:num>
  <w:num w:numId="6">
    <w:abstractNumId w:val="4"/>
  </w:num>
  <w:num w:numId="7">
    <w:abstractNumId w:val="6"/>
  </w:num>
  <w:num w:numId="8">
    <w:abstractNumId w:val="11"/>
  </w:num>
  <w:num w:numId="9">
    <w:abstractNumId w:val="7"/>
  </w:num>
  <w:num w:numId="10">
    <w:abstractNumId w:val="5"/>
  </w:num>
  <w:num w:numId="11">
    <w:abstractNumId w:val="9"/>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D5"/>
    <w:rsid w:val="00006167"/>
    <w:rsid w:val="000234DD"/>
    <w:rsid w:val="00030B6F"/>
    <w:rsid w:val="00077AFE"/>
    <w:rsid w:val="0009662A"/>
    <w:rsid w:val="000D1D33"/>
    <w:rsid w:val="000E1CD5"/>
    <w:rsid w:val="00103407"/>
    <w:rsid w:val="001348AC"/>
    <w:rsid w:val="001526C4"/>
    <w:rsid w:val="0016099B"/>
    <w:rsid w:val="00182E21"/>
    <w:rsid w:val="001A304E"/>
    <w:rsid w:val="001A6006"/>
    <w:rsid w:val="001D12FF"/>
    <w:rsid w:val="001D23DC"/>
    <w:rsid w:val="002076DA"/>
    <w:rsid w:val="00254D59"/>
    <w:rsid w:val="002709A0"/>
    <w:rsid w:val="002904B5"/>
    <w:rsid w:val="002A053C"/>
    <w:rsid w:val="002A6AE0"/>
    <w:rsid w:val="002B62B0"/>
    <w:rsid w:val="003128DA"/>
    <w:rsid w:val="003172E4"/>
    <w:rsid w:val="003E1662"/>
    <w:rsid w:val="0041690D"/>
    <w:rsid w:val="00450F81"/>
    <w:rsid w:val="00461EE5"/>
    <w:rsid w:val="004F51DA"/>
    <w:rsid w:val="004F7DB4"/>
    <w:rsid w:val="005322B8"/>
    <w:rsid w:val="005B5461"/>
    <w:rsid w:val="005C16FD"/>
    <w:rsid w:val="00661B91"/>
    <w:rsid w:val="00666B20"/>
    <w:rsid w:val="00670E7C"/>
    <w:rsid w:val="006738E5"/>
    <w:rsid w:val="00692838"/>
    <w:rsid w:val="006B6B27"/>
    <w:rsid w:val="00703C21"/>
    <w:rsid w:val="00734F4E"/>
    <w:rsid w:val="007C6A0B"/>
    <w:rsid w:val="007C781F"/>
    <w:rsid w:val="007D34E3"/>
    <w:rsid w:val="008247D6"/>
    <w:rsid w:val="00840C88"/>
    <w:rsid w:val="008646BA"/>
    <w:rsid w:val="0090734C"/>
    <w:rsid w:val="00926310"/>
    <w:rsid w:val="009424ED"/>
    <w:rsid w:val="009539A6"/>
    <w:rsid w:val="00962581"/>
    <w:rsid w:val="00965313"/>
    <w:rsid w:val="009D6D94"/>
    <w:rsid w:val="00A042C0"/>
    <w:rsid w:val="00A04480"/>
    <w:rsid w:val="00A4614E"/>
    <w:rsid w:val="00A47E3C"/>
    <w:rsid w:val="00A741DA"/>
    <w:rsid w:val="00AE0633"/>
    <w:rsid w:val="00AE0F19"/>
    <w:rsid w:val="00AF151C"/>
    <w:rsid w:val="00B87D78"/>
    <w:rsid w:val="00BC131B"/>
    <w:rsid w:val="00BD3D35"/>
    <w:rsid w:val="00BE3025"/>
    <w:rsid w:val="00BF6CA3"/>
    <w:rsid w:val="00C606AA"/>
    <w:rsid w:val="00C7695A"/>
    <w:rsid w:val="00CF1416"/>
    <w:rsid w:val="00D038E9"/>
    <w:rsid w:val="00D374CE"/>
    <w:rsid w:val="00D747F6"/>
    <w:rsid w:val="00D77DCF"/>
    <w:rsid w:val="00D90DEE"/>
    <w:rsid w:val="00D9452F"/>
    <w:rsid w:val="00DF0FC7"/>
    <w:rsid w:val="00DF6830"/>
    <w:rsid w:val="00E2498A"/>
    <w:rsid w:val="00E45D0B"/>
    <w:rsid w:val="00E45F08"/>
    <w:rsid w:val="00E70586"/>
    <w:rsid w:val="00E711D5"/>
    <w:rsid w:val="00E81C14"/>
    <w:rsid w:val="00E96345"/>
    <w:rsid w:val="00EB70AE"/>
    <w:rsid w:val="00EB7BA3"/>
    <w:rsid w:val="00F1154E"/>
    <w:rsid w:val="00F51678"/>
    <w:rsid w:val="00F86787"/>
    <w:rsid w:val="00FA76A7"/>
    <w:rsid w:val="00FD19C8"/>
    <w:rsid w:val="00FD2E4C"/>
    <w:rsid w:val="00FE1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C011C-C027-4257-9EDE-CD1A7849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5A"/>
  </w:style>
  <w:style w:type="paragraph" w:styleId="Heading3">
    <w:name w:val="heading 3"/>
    <w:basedOn w:val="Normal"/>
    <w:next w:val="Normal"/>
    <w:link w:val="Heading3Char"/>
    <w:uiPriority w:val="9"/>
    <w:unhideWhenUsed/>
    <w:qFormat/>
    <w:rsid w:val="00C769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D59"/>
    <w:rPr>
      <w:rFonts w:ascii="Tahoma" w:hAnsi="Tahoma" w:cs="Tahoma"/>
      <w:sz w:val="16"/>
      <w:szCs w:val="16"/>
    </w:rPr>
  </w:style>
  <w:style w:type="paragraph" w:styleId="Header">
    <w:name w:val="header"/>
    <w:basedOn w:val="Normal"/>
    <w:link w:val="HeaderChar"/>
    <w:uiPriority w:val="99"/>
    <w:unhideWhenUsed/>
    <w:rsid w:val="00E71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D5"/>
  </w:style>
  <w:style w:type="paragraph" w:styleId="Footer">
    <w:name w:val="footer"/>
    <w:basedOn w:val="Normal"/>
    <w:link w:val="FooterChar"/>
    <w:uiPriority w:val="99"/>
    <w:unhideWhenUsed/>
    <w:rsid w:val="00E71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D5"/>
  </w:style>
  <w:style w:type="character" w:styleId="Hyperlink">
    <w:name w:val="Hyperlink"/>
    <w:basedOn w:val="DefaultParagraphFont"/>
    <w:uiPriority w:val="99"/>
    <w:unhideWhenUsed/>
    <w:rsid w:val="003172E4"/>
    <w:rPr>
      <w:color w:val="0000FF" w:themeColor="hyperlink"/>
      <w:u w:val="single"/>
    </w:rPr>
  </w:style>
  <w:style w:type="paragraph" w:styleId="ListParagraph">
    <w:name w:val="List Paragraph"/>
    <w:basedOn w:val="Normal"/>
    <w:uiPriority w:val="34"/>
    <w:qFormat/>
    <w:rsid w:val="003172E4"/>
    <w:pPr>
      <w:ind w:left="720"/>
      <w:contextualSpacing/>
    </w:pPr>
  </w:style>
  <w:style w:type="character" w:customStyle="1" w:styleId="Heading3Char">
    <w:name w:val="Heading 3 Char"/>
    <w:basedOn w:val="DefaultParagraphFont"/>
    <w:link w:val="Heading3"/>
    <w:uiPriority w:val="9"/>
    <w:rsid w:val="00C7695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7695A"/>
    <w:rPr>
      <w:b/>
      <w:bCs/>
    </w:rPr>
  </w:style>
  <w:style w:type="paragraph" w:styleId="NormalWeb">
    <w:name w:val="Normal (Web)"/>
    <w:basedOn w:val="Normal"/>
    <w:uiPriority w:val="99"/>
    <w:unhideWhenUsed/>
    <w:rsid w:val="00C769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76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76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NIVARIET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UNIVARIETY TEMPLATE</Template>
  <TotalTime>28</TotalTime>
  <Pages>5</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rdikshit</dc:creator>
  <cp:lastModifiedBy>user</cp:lastModifiedBy>
  <cp:revision>23</cp:revision>
  <cp:lastPrinted>2013-10-04T04:51:00Z</cp:lastPrinted>
  <dcterms:created xsi:type="dcterms:W3CDTF">2020-02-28T11:46:00Z</dcterms:created>
  <dcterms:modified xsi:type="dcterms:W3CDTF">2020-02-28T12:15:00Z</dcterms:modified>
</cp:coreProperties>
</file>