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DA" w:rsidRPr="003128DA" w:rsidRDefault="003128DA" w:rsidP="003128DA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3128DA">
        <w:rPr>
          <w:b/>
          <w:sz w:val="28"/>
          <w:u w:val="single"/>
        </w:rPr>
        <w:t>Common App Requirements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Basic Info about Student:</w:t>
      </w:r>
    </w:p>
    <w:p w:rsidR="003128DA" w:rsidRPr="003128DA" w:rsidRDefault="007C781F" w:rsidP="003128DA">
      <w:pPr>
        <w:numPr>
          <w:ilvl w:val="0"/>
          <w:numId w:val="34"/>
        </w:numPr>
      </w:pPr>
      <w:r>
        <w:t>9,</w:t>
      </w:r>
      <w:r w:rsidR="003128DA" w:rsidRPr="003128DA">
        <w:t>10  and 11 class Mark sheet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in the United States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outside the United States</w:t>
      </w:r>
    </w:p>
    <w:p w:rsidR="000234DD" w:rsidRPr="000234DD" w:rsidRDefault="003128DA" w:rsidP="003128DA">
      <w:pPr>
        <w:numPr>
          <w:ilvl w:val="0"/>
          <w:numId w:val="34"/>
        </w:numPr>
        <w:rPr>
          <w:bCs/>
        </w:rPr>
      </w:pPr>
      <w:r w:rsidRPr="003128DA">
        <w:t>Number of languages you are proficient in</w:t>
      </w:r>
      <w:r w:rsidR="007C781F">
        <w:t>?</w:t>
      </w:r>
      <w:r w:rsidR="000234DD">
        <w:t xml:space="preserve"> eg: </w:t>
      </w:r>
      <w:r w:rsidR="004F7DB4">
        <w:t>4</w:t>
      </w:r>
      <w:r w:rsidR="000234DD">
        <w:t xml:space="preserve"> like English,Hindi.</w:t>
      </w:r>
    </w:p>
    <w:p w:rsidR="003128DA" w:rsidRPr="000234DD" w:rsidRDefault="003128DA" w:rsidP="003128DA">
      <w:pPr>
        <w:numPr>
          <w:ilvl w:val="0"/>
          <w:numId w:val="34"/>
        </w:numPr>
        <w:rPr>
          <w:bCs/>
        </w:rPr>
      </w:pPr>
      <w:r w:rsidRPr="000234DD">
        <w:rPr>
          <w:bCs/>
        </w:rPr>
        <w:t>What language did you learn to speak first?</w:t>
      </w:r>
      <w:r w:rsidR="000234DD" w:rsidRPr="000234DD">
        <w:rPr>
          <w:bCs/>
        </w:rPr>
        <w:t xml:space="preserve"> eg: English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How many people are in your family?</w:t>
      </w:r>
      <w:r w:rsidR="004F7DB4">
        <w:rPr>
          <w:bCs/>
        </w:rPr>
        <w:t>6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What is your estimated total household income to support the family size above(this Year and Last year)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 xml:space="preserve">Parent Details </w:t>
      </w:r>
      <w:r w:rsidR="004F51DA">
        <w:rPr>
          <w:b/>
        </w:rPr>
        <w:t>(</w:t>
      </w:r>
      <w:r w:rsidRPr="003128DA">
        <w:rPr>
          <w:b/>
        </w:rPr>
        <w:t>Father) :</w:t>
      </w:r>
      <w:r w:rsidR="00CF1416">
        <w:rPr>
          <w:b/>
        </w:rPr>
        <w:t>Email id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Contact Number</w:t>
      </w:r>
      <w:r w:rsidR="004F7DB4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Occupation</w:t>
      </w:r>
      <w:r w:rsidR="004F7DB4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Employment Status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Position/title in the Organization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of the Employer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Education Level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Degrees he had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 Colleges he attended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each College</w:t>
      </w:r>
      <w:r w:rsidR="007C781F">
        <w:t xml:space="preserve"> and location</w:t>
      </w:r>
    </w:p>
    <w:p w:rsidR="003128DA" w:rsidRDefault="003128DA" w:rsidP="003128DA">
      <w:pPr>
        <w:numPr>
          <w:ilvl w:val="0"/>
          <w:numId w:val="35"/>
        </w:numPr>
      </w:pPr>
      <w:r w:rsidRPr="003128DA">
        <w:t>In which year he received his Degree</w:t>
      </w:r>
    </w:p>
    <w:p w:rsidR="003E1662" w:rsidRDefault="003E1662" w:rsidP="003128DA">
      <w:pPr>
        <w:numPr>
          <w:ilvl w:val="0"/>
          <w:numId w:val="35"/>
        </w:numPr>
      </w:pPr>
      <w:r>
        <w:t>DOB</w:t>
      </w:r>
    </w:p>
    <w:p w:rsidR="004F51DA" w:rsidRDefault="004F51DA" w:rsidP="004F51DA"/>
    <w:p w:rsidR="004F51DA" w:rsidRDefault="004F51DA" w:rsidP="004F51DA">
      <w:pPr>
        <w:rPr>
          <w:b/>
        </w:rPr>
      </w:pPr>
      <w:r w:rsidRPr="003128DA">
        <w:rPr>
          <w:b/>
        </w:rPr>
        <w:t>Parent Details ( for Mother) :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Contact Number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Occupation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Employment Status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Position/title in the Organization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lastRenderedPageBreak/>
        <w:t>Name of the Employer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Education Level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Degrees she had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 Colleges she attended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Name each College</w:t>
      </w:r>
      <w:r w:rsidR="007C781F">
        <w:t xml:space="preserve"> and location</w:t>
      </w:r>
    </w:p>
    <w:p w:rsidR="004F51DA" w:rsidRDefault="004F51DA" w:rsidP="004F51DA">
      <w:pPr>
        <w:numPr>
          <w:ilvl w:val="0"/>
          <w:numId w:val="41"/>
        </w:numPr>
      </w:pPr>
      <w:r w:rsidRPr="003128DA">
        <w:t>In which year he received his/her Degree</w:t>
      </w:r>
    </w:p>
    <w:p w:rsidR="003E1662" w:rsidRPr="003128DA" w:rsidRDefault="003E1662" w:rsidP="004F51DA">
      <w:pPr>
        <w:numPr>
          <w:ilvl w:val="0"/>
          <w:numId w:val="41"/>
        </w:numPr>
      </w:pPr>
      <w:r>
        <w:t>DOB</w:t>
      </w:r>
    </w:p>
    <w:p w:rsidR="004F51DA" w:rsidRPr="003128DA" w:rsidRDefault="004F51DA" w:rsidP="004F51DA"/>
    <w:p w:rsidR="003128DA" w:rsidRPr="003128DA" w:rsidRDefault="003128DA" w:rsidP="003128DA">
      <w:pPr>
        <w:rPr>
          <w:b/>
        </w:rPr>
      </w:pPr>
      <w:r w:rsidRPr="003128DA">
        <w:rPr>
          <w:b/>
        </w:rPr>
        <w:t>Siblings Details: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Please specify number of siblings you have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Name of the Sibling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Her/his Age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Relationship with you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His/ Her Education Level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 xml:space="preserve">Name of the school/College he/she studying 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Starting date in that School/College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Ending Date in that School/College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School Details:</w:t>
      </w:r>
    </w:p>
    <w:p w:rsidR="003128DA" w:rsidRDefault="003128DA" w:rsidP="003128DA">
      <w:pPr>
        <w:numPr>
          <w:ilvl w:val="0"/>
          <w:numId w:val="37"/>
        </w:numPr>
      </w:pPr>
      <w:r w:rsidRPr="003128DA">
        <w:t>Date of Entry in that school</w:t>
      </w:r>
      <w:r w:rsidR="007C781F">
        <w:t>(present):</w:t>
      </w:r>
    </w:p>
    <w:p w:rsidR="005322B8" w:rsidRPr="003128DA" w:rsidRDefault="005322B8" w:rsidP="003128DA">
      <w:pPr>
        <w:numPr>
          <w:ilvl w:val="0"/>
          <w:numId w:val="37"/>
        </w:numPr>
      </w:pPr>
      <w:r>
        <w:t>Current class subjects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 xml:space="preserve">Present Graduating class </w:t>
      </w:r>
      <w:r w:rsidR="007C781F">
        <w:t>strength.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If you have attended any other schools, please indicate number of schools.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Name of the other school</w:t>
      </w:r>
      <w:r w:rsidR="007C781F">
        <w:t xml:space="preserve"> that you attended</w:t>
      </w:r>
      <w:r w:rsidR="004F7DB4">
        <w:t xml:space="preserve">(name each school and </w:t>
      </w:r>
      <w:r w:rsidRPr="003128DA">
        <w:t>: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Starting date in that School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Ending date in that school</w:t>
      </w:r>
    </w:p>
    <w:p w:rsidR="003128DA" w:rsidRDefault="003128DA" w:rsidP="003128DA"/>
    <w:p w:rsidR="004F51DA" w:rsidRDefault="004F51DA" w:rsidP="003128DA"/>
    <w:p w:rsidR="004F51DA" w:rsidRDefault="004F51DA" w:rsidP="003128DA"/>
    <w:p w:rsidR="004F51DA" w:rsidRDefault="004F51DA" w:rsidP="003128DA"/>
    <w:p w:rsidR="004F51DA" w:rsidRPr="003128DA" w:rsidRDefault="004F51DA" w:rsidP="003128DA"/>
    <w:p w:rsidR="003128DA" w:rsidRPr="003128DA" w:rsidRDefault="003128DA" w:rsidP="003128DA">
      <w:pPr>
        <w:rPr>
          <w:b/>
        </w:rPr>
      </w:pPr>
      <w:r w:rsidRPr="003128DA">
        <w:rPr>
          <w:b/>
        </w:rPr>
        <w:t>Activity List:</w:t>
      </w:r>
      <w:r w:rsidR="000234DD">
        <w:rPr>
          <w:b/>
        </w:rPr>
        <w:t xml:space="preserve"> (mandatorily 10 activities needed)</w:t>
      </w:r>
    </w:p>
    <w:p w:rsidR="003128DA" w:rsidRPr="003128DA" w:rsidRDefault="003128DA" w:rsidP="003128DA">
      <w:r w:rsidRPr="003128DA">
        <w:tab/>
        <w:t>List each activity and describe them under the following parameters: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type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name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Position/Leadership 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Participation grade levels</w:t>
      </w:r>
      <w:r w:rsidR="007C781F">
        <w:t>: like 9,10,11,12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Are you intend to participate while in college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Timing of participation(School/Summer/Break)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Hours spent per week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Weeks spent per year</w:t>
      </w:r>
    </w:p>
    <w:p w:rsidR="007C781F" w:rsidRDefault="003128DA" w:rsidP="007C781F">
      <w:pPr>
        <w:numPr>
          <w:ilvl w:val="0"/>
          <w:numId w:val="39"/>
        </w:numPr>
      </w:pPr>
      <w:r w:rsidRPr="003128DA">
        <w:t>Details, honors won, and accomplishments</w:t>
      </w:r>
    </w:p>
    <w:p w:rsidR="003E1662" w:rsidRDefault="003E1662" w:rsidP="003E1662"/>
    <w:p w:rsidR="003E1662" w:rsidRDefault="003E1662" w:rsidP="003E1662">
      <w:r>
        <w:t>Sharing a sample Activity format:</w:t>
      </w:r>
    </w:p>
    <w:p w:rsidR="003E1662" w:rsidRPr="003128DA" w:rsidRDefault="003E1662" w:rsidP="003E1662">
      <w:pPr>
        <w:numPr>
          <w:ilvl w:val="0"/>
          <w:numId w:val="39"/>
        </w:numPr>
      </w:pPr>
      <w:r w:rsidRPr="003128DA">
        <w:t>Activity type</w:t>
      </w:r>
      <w:r>
        <w:tab/>
      </w:r>
      <w:r>
        <w:tab/>
      </w:r>
      <w:r>
        <w:tab/>
      </w:r>
      <w:r>
        <w:tab/>
      </w:r>
      <w:r>
        <w:tab/>
        <w:t>Community Service</w:t>
      </w:r>
    </w:p>
    <w:p w:rsidR="003E1662" w:rsidRDefault="003E1662" w:rsidP="003E1662">
      <w:pPr>
        <w:numPr>
          <w:ilvl w:val="0"/>
          <w:numId w:val="39"/>
        </w:numPr>
      </w:pPr>
      <w:r w:rsidRPr="003128DA">
        <w:t>Activity name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E70586">
        <w:t>Participant -</w:t>
      </w:r>
      <w:r>
        <w:t>Worki</w:t>
      </w:r>
      <w:r w:rsidR="00E70586">
        <w:t>ng with Type 1 Diabetes  Children</w:t>
      </w:r>
    </w:p>
    <w:p w:rsidR="003E1662" w:rsidRPr="003128DA" w:rsidRDefault="003E1662" w:rsidP="003E1662">
      <w:pPr>
        <w:numPr>
          <w:ilvl w:val="0"/>
          <w:numId w:val="39"/>
        </w:numPr>
      </w:pPr>
      <w:r w:rsidRPr="003128DA">
        <w:t>Position/Leadership </w:t>
      </w:r>
      <w:r>
        <w:t>:</w:t>
      </w:r>
      <w:r>
        <w:tab/>
      </w:r>
      <w:r>
        <w:tab/>
      </w:r>
      <w:r>
        <w:tab/>
      </w:r>
      <w:r>
        <w:tab/>
        <w:t>Crowd Funding</w:t>
      </w:r>
    </w:p>
    <w:p w:rsidR="003E1662" w:rsidRPr="003128DA" w:rsidRDefault="003E1662" w:rsidP="003E1662">
      <w:pPr>
        <w:numPr>
          <w:ilvl w:val="0"/>
          <w:numId w:val="39"/>
        </w:numPr>
      </w:pPr>
      <w:r w:rsidRPr="003128DA">
        <w:t>Participation grade levels</w:t>
      </w:r>
      <w:r>
        <w:t>: like 9,10,11,12</w:t>
      </w:r>
      <w:r>
        <w:tab/>
        <w:t>11</w:t>
      </w:r>
      <w:r w:rsidRPr="007C20FC">
        <w:rPr>
          <w:vertAlign w:val="superscript"/>
        </w:rPr>
        <w:t>th</w:t>
      </w:r>
      <w:r>
        <w:t>&amp; 12</w:t>
      </w:r>
      <w:r w:rsidRPr="007C20FC">
        <w:rPr>
          <w:vertAlign w:val="superscript"/>
        </w:rPr>
        <w:t>th</w:t>
      </w:r>
    </w:p>
    <w:p w:rsidR="003E1662" w:rsidRPr="003128DA" w:rsidRDefault="003E1662" w:rsidP="003E1662">
      <w:pPr>
        <w:numPr>
          <w:ilvl w:val="0"/>
          <w:numId w:val="39"/>
        </w:numPr>
      </w:pPr>
      <w:r w:rsidRPr="003128DA">
        <w:t>Are you intend to participate while in college</w:t>
      </w:r>
      <w:r>
        <w:tab/>
        <w:t>Yes</w:t>
      </w:r>
    </w:p>
    <w:p w:rsidR="003E1662" w:rsidRPr="003128DA" w:rsidRDefault="003E1662" w:rsidP="003E1662">
      <w:pPr>
        <w:numPr>
          <w:ilvl w:val="0"/>
          <w:numId w:val="39"/>
        </w:numPr>
      </w:pPr>
      <w:r w:rsidRPr="003128DA">
        <w:t>Timing of participation(School/Summer/Break)</w:t>
      </w:r>
      <w:r>
        <w:tab/>
        <w:t>Break</w:t>
      </w:r>
    </w:p>
    <w:p w:rsidR="003E1662" w:rsidRPr="003128DA" w:rsidRDefault="003E1662" w:rsidP="003E1662">
      <w:pPr>
        <w:numPr>
          <w:ilvl w:val="0"/>
          <w:numId w:val="39"/>
        </w:numPr>
      </w:pPr>
      <w:r w:rsidRPr="003128DA">
        <w:t>Hours spent per week</w:t>
      </w:r>
      <w:r>
        <w:tab/>
      </w:r>
      <w:r>
        <w:tab/>
      </w:r>
      <w:r>
        <w:tab/>
      </w:r>
      <w:r>
        <w:tab/>
        <w:t>01hrs</w:t>
      </w:r>
    </w:p>
    <w:p w:rsidR="003E1662" w:rsidRDefault="003E1662" w:rsidP="003E1662">
      <w:pPr>
        <w:numPr>
          <w:ilvl w:val="0"/>
          <w:numId w:val="39"/>
        </w:numPr>
      </w:pPr>
      <w:r w:rsidRPr="003128DA">
        <w:t>Weeks spent per year</w:t>
      </w:r>
      <w:r>
        <w:tab/>
      </w:r>
      <w:r>
        <w:tab/>
      </w:r>
      <w:r>
        <w:tab/>
      </w:r>
      <w:r>
        <w:tab/>
        <w:t>30 weeks</w:t>
      </w:r>
    </w:p>
    <w:p w:rsidR="003E1662" w:rsidRDefault="003E1662" w:rsidP="003E1662">
      <w:pPr>
        <w:numPr>
          <w:ilvl w:val="0"/>
          <w:numId w:val="39"/>
        </w:numPr>
      </w:pPr>
      <w:r w:rsidRPr="003128DA">
        <w:t>Details, honors won, and accomplishments</w:t>
      </w:r>
      <w:r>
        <w:t>( not more than 150 characters)</w:t>
      </w:r>
    </w:p>
    <w:p w:rsidR="003E1662" w:rsidRDefault="003E1662" w:rsidP="003E1662">
      <w:r>
        <w:t>There are a number of children from disadvantaged strata of society with Type 1 diabetes.. We assisted in identifying the real needy and subsequently helped crowd fund aids of amounts as small as 50 USD.</w:t>
      </w:r>
      <w:r>
        <w:tab/>
      </w:r>
    </w:p>
    <w:p w:rsidR="003E1662" w:rsidRDefault="003E1662" w:rsidP="003E1662"/>
    <w:p w:rsidR="007C781F" w:rsidRDefault="007C781F" w:rsidP="007C781F">
      <w:r>
        <w:t>Counselor Details: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Last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First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Mail Id: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Ph no: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Designation:</w:t>
      </w:r>
    </w:p>
    <w:p w:rsidR="000234DD" w:rsidRDefault="000234DD" w:rsidP="000234DD">
      <w:r>
        <w:t>2 Teacher Details: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Designation</w:t>
      </w:r>
      <w:r w:rsidR="008646BA">
        <w:t>(Subject taught)</w:t>
      </w:r>
      <w:r>
        <w:t>:</w:t>
      </w:r>
    </w:p>
    <w:p w:rsidR="000234DD" w:rsidRPr="003128DA" w:rsidRDefault="000234DD" w:rsidP="000234DD">
      <w:r>
        <w:t xml:space="preserve">Other </w:t>
      </w:r>
      <w:r w:rsidR="008646BA">
        <w:t>Recommenders</w:t>
      </w:r>
      <w:r>
        <w:t xml:space="preserve">: 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8646BA" w:rsidP="000234DD">
      <w:pPr>
        <w:pStyle w:val="ListParagraph"/>
        <w:numPr>
          <w:ilvl w:val="1"/>
          <w:numId w:val="42"/>
        </w:numPr>
      </w:pPr>
      <w:r>
        <w:t>Relationship(like Employer Family member, coach, peer):</w:t>
      </w:r>
      <w:r w:rsidR="000234DD">
        <w:t>:</w:t>
      </w:r>
    </w:p>
    <w:p w:rsidR="003128DA" w:rsidRPr="003128DA" w:rsidRDefault="003128DA" w:rsidP="003128DA"/>
    <w:p w:rsidR="003128DA" w:rsidRPr="003128DA" w:rsidRDefault="003128DA" w:rsidP="003128DA"/>
    <w:p w:rsidR="00661B91" w:rsidRPr="003128DA" w:rsidRDefault="00661B91" w:rsidP="003128DA"/>
    <w:sectPr w:rsidR="00661B91" w:rsidRPr="003128DA" w:rsidSect="00030B6F">
      <w:headerReference w:type="default" r:id="rId7"/>
      <w:footerReference w:type="default" r:id="rId8"/>
      <w:pgSz w:w="12240" w:h="15840"/>
      <w:pgMar w:top="310" w:right="540" w:bottom="360" w:left="108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DCF" w:rsidRDefault="00D77DCF" w:rsidP="00E711D5">
      <w:pPr>
        <w:spacing w:after="0" w:line="240" w:lineRule="auto"/>
      </w:pPr>
      <w:r>
        <w:separator/>
      </w:r>
    </w:p>
  </w:endnote>
  <w:endnote w:type="continuationSeparator" w:id="1">
    <w:p w:rsidR="00D77DCF" w:rsidRDefault="00D77DCF" w:rsidP="00E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B4" w:rsidRDefault="004F7DB4" w:rsidP="00030B6F">
    <w:pPr>
      <w:pStyle w:val="Footer"/>
      <w:tabs>
        <w:tab w:val="clear" w:pos="9360"/>
        <w:tab w:val="right" w:pos="10530"/>
      </w:tabs>
    </w:pPr>
    <w:r>
      <w:tab/>
    </w:r>
    <w:r w:rsidRPr="00E711D5">
      <w:rPr>
        <w:noProof/>
      </w:rPr>
      <w:drawing>
        <wp:inline distT="0" distB="0" distL="0" distR="0">
          <wp:extent cx="561396" cy="628153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3" cy="62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DCF" w:rsidRDefault="00D77DCF" w:rsidP="00E711D5">
      <w:pPr>
        <w:spacing w:after="0" w:line="240" w:lineRule="auto"/>
      </w:pPr>
      <w:r>
        <w:separator/>
      </w:r>
    </w:p>
  </w:footnote>
  <w:footnote w:type="continuationSeparator" w:id="1">
    <w:p w:rsidR="00D77DCF" w:rsidRDefault="00D77DCF" w:rsidP="00E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B4" w:rsidRDefault="004F7DB4">
    <w:pPr>
      <w:pStyle w:val="Header"/>
    </w:pPr>
    <w:r w:rsidRPr="00E711D5">
      <w:rPr>
        <w:noProof/>
      </w:rPr>
      <w:drawing>
        <wp:inline distT="0" distB="0" distL="0" distR="0">
          <wp:extent cx="1769994" cy="453225"/>
          <wp:effectExtent l="19050" t="0" r="1656" b="0"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27" cy="453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A3E"/>
    <w:multiLevelType w:val="multilevel"/>
    <w:tmpl w:val="C6C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46C0"/>
    <w:multiLevelType w:val="hybridMultilevel"/>
    <w:tmpl w:val="E404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7409"/>
    <w:multiLevelType w:val="hybridMultilevel"/>
    <w:tmpl w:val="BA9EE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11093D"/>
    <w:multiLevelType w:val="hybridMultilevel"/>
    <w:tmpl w:val="4CE8B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991D76"/>
    <w:multiLevelType w:val="multilevel"/>
    <w:tmpl w:val="BA6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C1A8C"/>
    <w:multiLevelType w:val="hybridMultilevel"/>
    <w:tmpl w:val="3F28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476A4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319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30676"/>
    <w:multiLevelType w:val="hybridMultilevel"/>
    <w:tmpl w:val="2F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0941"/>
    <w:multiLevelType w:val="hybridMultilevel"/>
    <w:tmpl w:val="63A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5CC8"/>
    <w:multiLevelType w:val="hybridMultilevel"/>
    <w:tmpl w:val="49440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6D32E3"/>
    <w:multiLevelType w:val="multilevel"/>
    <w:tmpl w:val="B45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1356C"/>
    <w:multiLevelType w:val="hybridMultilevel"/>
    <w:tmpl w:val="6B2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C6592"/>
    <w:multiLevelType w:val="multilevel"/>
    <w:tmpl w:val="B55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C5CC2"/>
    <w:multiLevelType w:val="multilevel"/>
    <w:tmpl w:val="A728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087A"/>
    <w:multiLevelType w:val="multilevel"/>
    <w:tmpl w:val="C9D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9070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55E1958"/>
    <w:multiLevelType w:val="multilevel"/>
    <w:tmpl w:val="064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E244C"/>
    <w:multiLevelType w:val="hybridMultilevel"/>
    <w:tmpl w:val="61D81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0A303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06742"/>
    <w:multiLevelType w:val="hybridMultilevel"/>
    <w:tmpl w:val="240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E79BD"/>
    <w:multiLevelType w:val="hybridMultilevel"/>
    <w:tmpl w:val="B636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66E70"/>
    <w:multiLevelType w:val="hybridMultilevel"/>
    <w:tmpl w:val="FC3E94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481D55"/>
    <w:multiLevelType w:val="multilevel"/>
    <w:tmpl w:val="0C2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6672C"/>
    <w:multiLevelType w:val="hybridMultilevel"/>
    <w:tmpl w:val="0A3CDE70"/>
    <w:lvl w:ilvl="0" w:tplc="06A41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D31D6"/>
    <w:multiLevelType w:val="hybridMultilevel"/>
    <w:tmpl w:val="5326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6396D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B10B1"/>
    <w:multiLevelType w:val="multilevel"/>
    <w:tmpl w:val="377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3436A"/>
    <w:multiLevelType w:val="hybridMultilevel"/>
    <w:tmpl w:val="F36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E5992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5D618F"/>
    <w:multiLevelType w:val="hybridMultilevel"/>
    <w:tmpl w:val="D38E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062B3"/>
    <w:multiLevelType w:val="multilevel"/>
    <w:tmpl w:val="EBC8D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936E7"/>
    <w:multiLevelType w:val="hybridMultilevel"/>
    <w:tmpl w:val="1A9069B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6E82D3B"/>
    <w:multiLevelType w:val="hybridMultilevel"/>
    <w:tmpl w:val="C34C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148FD"/>
    <w:multiLevelType w:val="hybridMultilevel"/>
    <w:tmpl w:val="396AF3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C061A"/>
    <w:multiLevelType w:val="hybridMultilevel"/>
    <w:tmpl w:val="7A8E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54439"/>
    <w:multiLevelType w:val="hybridMultilevel"/>
    <w:tmpl w:val="ED009D1C"/>
    <w:lvl w:ilvl="0" w:tplc="456EE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165CD"/>
    <w:multiLevelType w:val="hybridMultilevel"/>
    <w:tmpl w:val="4FAA93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6C6833"/>
    <w:multiLevelType w:val="multilevel"/>
    <w:tmpl w:val="7496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0E0123"/>
    <w:multiLevelType w:val="hybridMultilevel"/>
    <w:tmpl w:val="9F16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24861"/>
    <w:multiLevelType w:val="hybridMultilevel"/>
    <w:tmpl w:val="DA245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B13559"/>
    <w:multiLevelType w:val="multilevel"/>
    <w:tmpl w:val="BDB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22"/>
  </w:num>
  <w:num w:numId="5">
    <w:abstractNumId w:val="37"/>
  </w:num>
  <w:num w:numId="6">
    <w:abstractNumId w:val="21"/>
  </w:num>
  <w:num w:numId="7">
    <w:abstractNumId w:val="32"/>
  </w:num>
  <w:num w:numId="8">
    <w:abstractNumId w:val="5"/>
  </w:num>
  <w:num w:numId="9">
    <w:abstractNumId w:val="18"/>
  </w:num>
  <w:num w:numId="10">
    <w:abstractNumId w:val="40"/>
  </w:num>
  <w:num w:numId="11">
    <w:abstractNumId w:val="14"/>
  </w:num>
  <w:num w:numId="12">
    <w:abstractNumId w:val="13"/>
  </w:num>
  <w:num w:numId="13">
    <w:abstractNumId w:val="27"/>
  </w:num>
  <w:num w:numId="14">
    <w:abstractNumId w:val="1"/>
  </w:num>
  <w:num w:numId="15">
    <w:abstractNumId w:val="36"/>
  </w:num>
  <w:num w:numId="16">
    <w:abstractNumId w:val="0"/>
  </w:num>
  <w:num w:numId="17">
    <w:abstractNumId w:val="30"/>
  </w:num>
  <w:num w:numId="18">
    <w:abstractNumId w:val="35"/>
  </w:num>
  <w:num w:numId="19">
    <w:abstractNumId w:val="24"/>
  </w:num>
  <w:num w:numId="20">
    <w:abstractNumId w:val="38"/>
  </w:num>
  <w:num w:numId="21">
    <w:abstractNumId w:val="20"/>
  </w:num>
  <w:num w:numId="22">
    <w:abstractNumId w:val="7"/>
  </w:num>
  <w:num w:numId="23">
    <w:abstractNumId w:val="29"/>
  </w:num>
  <w:num w:numId="24">
    <w:abstractNumId w:val="19"/>
  </w:num>
  <w:num w:numId="25">
    <w:abstractNumId w:val="33"/>
  </w:num>
  <w:num w:numId="26">
    <w:abstractNumId w:val="25"/>
  </w:num>
  <w:num w:numId="27">
    <w:abstractNumId w:val="12"/>
  </w:num>
  <w:num w:numId="28">
    <w:abstractNumId w:val="17"/>
  </w:num>
  <w:num w:numId="29">
    <w:abstractNumId w:val="15"/>
  </w:num>
  <w:num w:numId="30">
    <w:abstractNumId w:val="11"/>
  </w:num>
  <w:num w:numId="31">
    <w:abstractNumId w:val="41"/>
  </w:num>
  <w:num w:numId="32">
    <w:abstractNumId w:val="23"/>
  </w:num>
  <w:num w:numId="33">
    <w:abstractNumId w:val="4"/>
  </w:num>
  <w:num w:numId="34">
    <w:abstractNumId w:val="8"/>
  </w:num>
  <w:num w:numId="35">
    <w:abstractNumId w:val="6"/>
  </w:num>
  <w:num w:numId="36">
    <w:abstractNumId w:val="39"/>
  </w:num>
  <w:num w:numId="37">
    <w:abstractNumId w:val="9"/>
  </w:num>
  <w:num w:numId="38">
    <w:abstractNumId w:val="2"/>
  </w:num>
  <w:num w:numId="39">
    <w:abstractNumId w:val="10"/>
  </w:num>
  <w:num w:numId="40">
    <w:abstractNumId w:val="3"/>
  </w:num>
  <w:num w:numId="41">
    <w:abstractNumId w:val="26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D5"/>
    <w:rsid w:val="00006167"/>
    <w:rsid w:val="000234DD"/>
    <w:rsid w:val="00030B6F"/>
    <w:rsid w:val="00077AFE"/>
    <w:rsid w:val="000D1D33"/>
    <w:rsid w:val="00103407"/>
    <w:rsid w:val="0016099B"/>
    <w:rsid w:val="001A304E"/>
    <w:rsid w:val="001A6006"/>
    <w:rsid w:val="001D12FF"/>
    <w:rsid w:val="001D23DC"/>
    <w:rsid w:val="00254D59"/>
    <w:rsid w:val="002A053C"/>
    <w:rsid w:val="002B62B0"/>
    <w:rsid w:val="003128DA"/>
    <w:rsid w:val="003172E4"/>
    <w:rsid w:val="003E1662"/>
    <w:rsid w:val="00461EE5"/>
    <w:rsid w:val="004F51DA"/>
    <w:rsid w:val="004F7DB4"/>
    <w:rsid w:val="005322B8"/>
    <w:rsid w:val="00661B91"/>
    <w:rsid w:val="006738E5"/>
    <w:rsid w:val="007C781F"/>
    <w:rsid w:val="008247D6"/>
    <w:rsid w:val="00840C88"/>
    <w:rsid w:val="008646BA"/>
    <w:rsid w:val="00926310"/>
    <w:rsid w:val="009424ED"/>
    <w:rsid w:val="00962581"/>
    <w:rsid w:val="009D6D94"/>
    <w:rsid w:val="00A04480"/>
    <w:rsid w:val="00A47E3C"/>
    <w:rsid w:val="00A741DA"/>
    <w:rsid w:val="00AE0633"/>
    <w:rsid w:val="00AE0F19"/>
    <w:rsid w:val="00AF151C"/>
    <w:rsid w:val="00B87D78"/>
    <w:rsid w:val="00BC131B"/>
    <w:rsid w:val="00BD3D35"/>
    <w:rsid w:val="00BE3025"/>
    <w:rsid w:val="00BF6CA3"/>
    <w:rsid w:val="00C606AA"/>
    <w:rsid w:val="00C7695A"/>
    <w:rsid w:val="00CF1416"/>
    <w:rsid w:val="00D038E9"/>
    <w:rsid w:val="00D374CE"/>
    <w:rsid w:val="00D747F6"/>
    <w:rsid w:val="00D77DCF"/>
    <w:rsid w:val="00D9452F"/>
    <w:rsid w:val="00DF0FC7"/>
    <w:rsid w:val="00E2498A"/>
    <w:rsid w:val="00E45D0B"/>
    <w:rsid w:val="00E45F08"/>
    <w:rsid w:val="00E70586"/>
    <w:rsid w:val="00E711D5"/>
    <w:rsid w:val="00E81C14"/>
    <w:rsid w:val="00E96345"/>
    <w:rsid w:val="00EB7BA3"/>
    <w:rsid w:val="00F51678"/>
    <w:rsid w:val="00F86787"/>
    <w:rsid w:val="00FA76A7"/>
    <w:rsid w:val="00FD19C8"/>
    <w:rsid w:val="00FD2E4C"/>
    <w:rsid w:val="00FE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ARIE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UNIVARIETY TEMPLATE</Template>
  <TotalTime>7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rdikshit</dc:creator>
  <cp:lastModifiedBy>rakhit</cp:lastModifiedBy>
  <cp:revision>4</cp:revision>
  <cp:lastPrinted>2013-10-04T04:51:00Z</cp:lastPrinted>
  <dcterms:created xsi:type="dcterms:W3CDTF">2019-03-15T06:34:00Z</dcterms:created>
  <dcterms:modified xsi:type="dcterms:W3CDTF">2019-09-03T09:52:00Z</dcterms:modified>
</cp:coreProperties>
</file>