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888E" w14:textId="77777777"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14:paraId="2C90A96C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14:paraId="44C0550C" w14:textId="48E4ECBA" w:rsidR="003128DA" w:rsidRPr="003128DA" w:rsidRDefault="007C781F" w:rsidP="008D088A">
      <w:pPr>
        <w:numPr>
          <w:ilvl w:val="0"/>
          <w:numId w:val="1"/>
        </w:numPr>
      </w:pPr>
      <w:r>
        <w:t>9,</w:t>
      </w:r>
      <w:r w:rsidR="003128DA" w:rsidRPr="003128DA">
        <w:t>10 and 11 class Mark sheet</w:t>
      </w:r>
      <w:r w:rsidR="003615D6">
        <w:t xml:space="preserve"> </w:t>
      </w:r>
      <w:r w:rsidR="00B07B33">
        <w:t>– 9</w:t>
      </w:r>
      <w:r w:rsidR="00B07B33" w:rsidRPr="00B07B33">
        <w:rPr>
          <w:vertAlign w:val="superscript"/>
        </w:rPr>
        <w:t>th</w:t>
      </w:r>
      <w:r w:rsidR="00B07B33">
        <w:t xml:space="preserve"> and 10</w:t>
      </w:r>
      <w:r w:rsidR="00B07B33" w:rsidRPr="00B07B33">
        <w:rPr>
          <w:vertAlign w:val="superscript"/>
        </w:rPr>
        <w:t>th</w:t>
      </w:r>
      <w:r w:rsidR="00B07B33">
        <w:t xml:space="preserve"> sent, 11</w:t>
      </w:r>
      <w:r w:rsidR="00B07B33" w:rsidRPr="00B07B33">
        <w:rPr>
          <w:vertAlign w:val="superscript"/>
        </w:rPr>
        <w:t>th</w:t>
      </w:r>
      <w:r w:rsidR="00B07B33">
        <w:t xml:space="preserve"> awaited. </w:t>
      </w:r>
    </w:p>
    <w:p w14:paraId="38C92D6D" w14:textId="3007D211" w:rsidR="003615D6" w:rsidRPr="003128DA" w:rsidRDefault="003128DA" w:rsidP="008D088A">
      <w:pPr>
        <w:numPr>
          <w:ilvl w:val="0"/>
          <w:numId w:val="1"/>
        </w:numPr>
      </w:pPr>
      <w:r w:rsidRPr="003128DA">
        <w:t>Number of years you have lived in the United States</w:t>
      </w:r>
      <w:r w:rsidR="003615D6">
        <w:t xml:space="preserve"> – none </w:t>
      </w:r>
    </w:p>
    <w:p w14:paraId="017DD950" w14:textId="768872B6" w:rsidR="003128DA" w:rsidRPr="003128DA" w:rsidRDefault="003128DA" w:rsidP="008D088A">
      <w:pPr>
        <w:numPr>
          <w:ilvl w:val="0"/>
          <w:numId w:val="1"/>
        </w:numPr>
      </w:pPr>
      <w:r w:rsidRPr="003128DA">
        <w:t>Number of years you have lived outside the United States</w:t>
      </w:r>
      <w:r w:rsidR="003615D6">
        <w:t xml:space="preserve"> </w:t>
      </w:r>
      <w:r w:rsidR="00684356">
        <w:t xml:space="preserve">– 17 </w:t>
      </w:r>
    </w:p>
    <w:p w14:paraId="5406963F" w14:textId="6524C3D1" w:rsidR="000234DD" w:rsidRPr="000234DD" w:rsidRDefault="003128DA" w:rsidP="008D088A">
      <w:pPr>
        <w:numPr>
          <w:ilvl w:val="0"/>
          <w:numId w:val="1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r w:rsidR="003615D6">
        <w:t xml:space="preserve">– 3: English, Hindi and Punjabi </w:t>
      </w:r>
    </w:p>
    <w:p w14:paraId="1BBED3F8" w14:textId="4874A3FD" w:rsidR="003128DA" w:rsidRPr="000234DD" w:rsidRDefault="003128DA" w:rsidP="008D088A">
      <w:pPr>
        <w:numPr>
          <w:ilvl w:val="0"/>
          <w:numId w:val="1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r w:rsidR="003615D6">
        <w:rPr>
          <w:bCs/>
        </w:rPr>
        <w:t xml:space="preserve">– English </w:t>
      </w:r>
    </w:p>
    <w:p w14:paraId="02D69150" w14:textId="35993728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>How many people are in your family?</w:t>
      </w:r>
      <w:r w:rsidR="003615D6">
        <w:rPr>
          <w:bCs/>
        </w:rPr>
        <w:t xml:space="preserve"> – 4 </w:t>
      </w:r>
    </w:p>
    <w:p w14:paraId="7C9150B9" w14:textId="51E5CBE0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 xml:space="preserve">What is your </w:t>
      </w:r>
      <w:r w:rsidRPr="00B07B33">
        <w:rPr>
          <w:bCs/>
          <w:color w:val="FF0000"/>
        </w:rPr>
        <w:t xml:space="preserve">estimated </w:t>
      </w:r>
      <w:r w:rsidRPr="003128DA">
        <w:rPr>
          <w:bCs/>
        </w:rPr>
        <w:t>total household income to support the family size above</w:t>
      </w:r>
      <w:r w:rsidR="003615D6">
        <w:rPr>
          <w:bCs/>
        </w:rPr>
        <w:t xml:space="preserve"> </w:t>
      </w:r>
      <w:r w:rsidRPr="003128DA">
        <w:rPr>
          <w:bCs/>
        </w:rPr>
        <w:t>(this Year and Last year)</w:t>
      </w:r>
    </w:p>
    <w:p w14:paraId="6DD2BEEB" w14:textId="5E4A4041"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Father):</w:t>
      </w:r>
      <w:r w:rsidR="003615D6">
        <w:rPr>
          <w:b/>
        </w:rPr>
        <w:t xml:space="preserve"> </w:t>
      </w:r>
      <w:r w:rsidR="00CF1416">
        <w:rPr>
          <w:b/>
        </w:rPr>
        <w:t>Email id</w:t>
      </w:r>
    </w:p>
    <w:p w14:paraId="48F33BED" w14:textId="4EADB256" w:rsidR="003128DA" w:rsidRPr="003128DA" w:rsidRDefault="003128DA" w:rsidP="008D088A">
      <w:pPr>
        <w:numPr>
          <w:ilvl w:val="0"/>
          <w:numId w:val="2"/>
        </w:numPr>
      </w:pPr>
      <w:r w:rsidRPr="003128DA">
        <w:t>Contact Number</w:t>
      </w:r>
      <w:r w:rsidR="00B07B33">
        <w:t xml:space="preserve"> </w:t>
      </w:r>
      <w:proofErr w:type="gramStart"/>
      <w:r w:rsidR="00B07B33">
        <w:t xml:space="preserve">- </w:t>
      </w:r>
      <w:r w:rsidR="003615D6">
        <w:t xml:space="preserve"> 91300</w:t>
      </w:r>
      <w:proofErr w:type="gramEnd"/>
      <w:r w:rsidR="003615D6">
        <w:t xml:space="preserve"> 13968 </w:t>
      </w:r>
    </w:p>
    <w:p w14:paraId="364EC4FF" w14:textId="4FEB03A8" w:rsidR="003128DA" w:rsidRPr="003128DA" w:rsidRDefault="003128DA" w:rsidP="008D088A">
      <w:pPr>
        <w:numPr>
          <w:ilvl w:val="0"/>
          <w:numId w:val="2"/>
        </w:numPr>
      </w:pPr>
      <w:r w:rsidRPr="003128DA">
        <w:t>Occupation</w:t>
      </w:r>
      <w:r w:rsidR="00B07B33">
        <w:t xml:space="preserve"> - </w:t>
      </w:r>
      <w:r w:rsidR="00885931">
        <w:t>Factory Manager</w:t>
      </w:r>
    </w:p>
    <w:p w14:paraId="06E83292" w14:textId="10807CA5" w:rsidR="003128DA" w:rsidRPr="003128DA" w:rsidRDefault="003128DA" w:rsidP="008D088A">
      <w:pPr>
        <w:numPr>
          <w:ilvl w:val="0"/>
          <w:numId w:val="2"/>
        </w:numPr>
      </w:pPr>
      <w:r w:rsidRPr="003128DA">
        <w:t>Employment Status</w:t>
      </w:r>
      <w:r w:rsidR="00B07B33">
        <w:t xml:space="preserve"> -</w:t>
      </w:r>
      <w:r w:rsidR="003615D6">
        <w:t xml:space="preserve"> Employed </w:t>
      </w:r>
    </w:p>
    <w:p w14:paraId="14E8CCE7" w14:textId="518A645F" w:rsidR="003128DA" w:rsidRPr="003128DA" w:rsidRDefault="003128DA" w:rsidP="008D088A">
      <w:pPr>
        <w:numPr>
          <w:ilvl w:val="0"/>
          <w:numId w:val="2"/>
        </w:numPr>
      </w:pPr>
      <w:r w:rsidRPr="003128DA">
        <w:t>Position/title in the Organizatio</w:t>
      </w:r>
      <w:r w:rsidR="003615D6">
        <w:t>n</w:t>
      </w:r>
      <w:r w:rsidR="00B07B33">
        <w:t xml:space="preserve"> -</w:t>
      </w:r>
      <w:r w:rsidR="003615D6">
        <w:t xml:space="preserve"> </w:t>
      </w:r>
      <w:r w:rsidR="00885931">
        <w:t>AGM Manufacturing</w:t>
      </w:r>
    </w:p>
    <w:p w14:paraId="420986CB" w14:textId="5DA5D591" w:rsidR="003128DA" w:rsidRPr="003128DA" w:rsidRDefault="003128DA" w:rsidP="008D088A">
      <w:pPr>
        <w:numPr>
          <w:ilvl w:val="0"/>
          <w:numId w:val="2"/>
        </w:numPr>
      </w:pPr>
      <w:r w:rsidRPr="003128DA">
        <w:t>Name of the Employer</w:t>
      </w:r>
      <w:r w:rsidR="00B07B33">
        <w:t xml:space="preserve"> -</w:t>
      </w:r>
      <w:r w:rsidR="00885931">
        <w:t xml:space="preserve"> Pernod Ricard India P Limited</w:t>
      </w:r>
    </w:p>
    <w:p w14:paraId="02850187" w14:textId="7392F3E9" w:rsidR="003128DA" w:rsidRPr="003128DA" w:rsidRDefault="003128DA" w:rsidP="008D088A">
      <w:pPr>
        <w:numPr>
          <w:ilvl w:val="0"/>
          <w:numId w:val="2"/>
        </w:numPr>
      </w:pPr>
      <w:r w:rsidRPr="003128DA">
        <w:t>Education Level</w:t>
      </w:r>
      <w:r w:rsidR="00B07B33">
        <w:t xml:space="preserve"> -</w:t>
      </w:r>
      <w:r w:rsidR="003615D6">
        <w:t xml:space="preserve"> </w:t>
      </w:r>
      <w:r w:rsidR="00885931">
        <w:t>D</w:t>
      </w:r>
      <w:r w:rsidR="00684356">
        <w:t xml:space="preserve">octorate </w:t>
      </w:r>
    </w:p>
    <w:p w14:paraId="43983B1C" w14:textId="70CF0E11" w:rsidR="003128DA" w:rsidRPr="003128DA" w:rsidRDefault="003128DA" w:rsidP="008D088A">
      <w:pPr>
        <w:numPr>
          <w:ilvl w:val="0"/>
          <w:numId w:val="2"/>
        </w:numPr>
      </w:pPr>
      <w:r w:rsidRPr="003128DA">
        <w:t>Number of Degrees he had</w:t>
      </w:r>
      <w:r w:rsidR="00B07B33">
        <w:t xml:space="preserve"> -</w:t>
      </w:r>
      <w:r w:rsidR="003615D6">
        <w:t xml:space="preserve"> 3 </w:t>
      </w:r>
    </w:p>
    <w:p w14:paraId="42207B50" w14:textId="79AB8EFB" w:rsidR="003128DA" w:rsidRPr="003128DA" w:rsidRDefault="003128DA" w:rsidP="008D088A">
      <w:pPr>
        <w:numPr>
          <w:ilvl w:val="0"/>
          <w:numId w:val="2"/>
        </w:numPr>
      </w:pPr>
      <w:r w:rsidRPr="003128DA">
        <w:t>Number of Colleges he attended</w:t>
      </w:r>
      <w:r w:rsidR="00B07B33">
        <w:t xml:space="preserve"> -</w:t>
      </w:r>
      <w:r w:rsidR="003615D6">
        <w:t xml:space="preserve"> </w:t>
      </w:r>
      <w:r w:rsidR="00885931">
        <w:t>Two</w:t>
      </w:r>
    </w:p>
    <w:p w14:paraId="18650E23" w14:textId="7F9F42E7" w:rsidR="00B07B33" w:rsidRDefault="003128DA" w:rsidP="008D088A">
      <w:pPr>
        <w:numPr>
          <w:ilvl w:val="0"/>
          <w:numId w:val="2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-</w:t>
      </w:r>
      <w:r w:rsidR="00885931">
        <w:t xml:space="preserve"> </w:t>
      </w:r>
    </w:p>
    <w:p w14:paraId="3D402D3B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BSc, SGGS College, Chandigarh (Affiliated to Punjab University)</w:t>
      </w:r>
    </w:p>
    <w:p w14:paraId="65B81330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MSc, CCS Haryana Agricultural University, Hisar</w:t>
      </w:r>
    </w:p>
    <w:p w14:paraId="3D30B437" w14:textId="7FEA9737" w:rsidR="00885931" w:rsidRPr="003128DA" w:rsidRDefault="00885931" w:rsidP="008D088A">
      <w:pPr>
        <w:pStyle w:val="ListParagraph"/>
        <w:numPr>
          <w:ilvl w:val="0"/>
          <w:numId w:val="11"/>
        </w:numPr>
      </w:pPr>
      <w:r>
        <w:t>PhD, CCS Haryana Agricultural University, Hisar</w:t>
      </w:r>
    </w:p>
    <w:p w14:paraId="4B56C57C" w14:textId="65117EC0" w:rsidR="00885931" w:rsidRDefault="003128DA" w:rsidP="008D088A">
      <w:pPr>
        <w:numPr>
          <w:ilvl w:val="0"/>
          <w:numId w:val="2"/>
        </w:numPr>
      </w:pPr>
      <w:r w:rsidRPr="003128DA">
        <w:t>In which year he received his Degree</w:t>
      </w:r>
      <w:r w:rsidR="00885931">
        <w:t xml:space="preserve"> </w:t>
      </w:r>
      <w:r w:rsidR="00B07B33">
        <w:t xml:space="preserve">– </w:t>
      </w:r>
      <w:proofErr w:type="spellStart"/>
      <w:r w:rsidR="00B07B33">
        <w:t>i</w:t>
      </w:r>
      <w:proofErr w:type="spellEnd"/>
      <w:r w:rsidR="00B07B33">
        <w:t>.</w:t>
      </w:r>
      <w:r w:rsidR="00885931">
        <w:t xml:space="preserve"> 1989 </w:t>
      </w:r>
      <w:r w:rsidR="00B07B33">
        <w:t xml:space="preserve">ii. </w:t>
      </w:r>
      <w:r w:rsidR="00885931">
        <w:t xml:space="preserve">1991 </w:t>
      </w:r>
      <w:r w:rsidR="00B07B33">
        <w:t xml:space="preserve">iii. </w:t>
      </w:r>
      <w:r w:rsidR="00885931">
        <w:t>1997</w:t>
      </w:r>
    </w:p>
    <w:p w14:paraId="540537E7" w14:textId="77777777" w:rsidR="004F51DA" w:rsidRDefault="004F51DA" w:rsidP="004F51DA"/>
    <w:p w14:paraId="673E7CDF" w14:textId="408F46F9"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r w:rsidR="003615D6" w:rsidRPr="003128DA">
        <w:rPr>
          <w:b/>
        </w:rPr>
        <w:t>(for</w:t>
      </w:r>
      <w:r w:rsidRPr="003128DA">
        <w:rPr>
          <w:b/>
        </w:rPr>
        <w:t xml:space="preserve"> Mother):</w:t>
      </w:r>
    </w:p>
    <w:p w14:paraId="63495CB0" w14:textId="7E069F3A" w:rsidR="004F51DA" w:rsidRPr="003128DA" w:rsidRDefault="004F51DA" w:rsidP="008D088A">
      <w:pPr>
        <w:numPr>
          <w:ilvl w:val="0"/>
          <w:numId w:val="6"/>
        </w:numPr>
      </w:pPr>
      <w:r w:rsidRPr="003128DA">
        <w:t>Contact Number</w:t>
      </w:r>
      <w:r w:rsidR="00B07B33">
        <w:t xml:space="preserve"> - </w:t>
      </w:r>
      <w:r w:rsidR="003615D6">
        <w:t xml:space="preserve">78880 31783 </w:t>
      </w:r>
    </w:p>
    <w:p w14:paraId="1075B870" w14:textId="222DE307" w:rsidR="004F51DA" w:rsidRPr="003128DA" w:rsidRDefault="004F51DA" w:rsidP="008D088A">
      <w:pPr>
        <w:numPr>
          <w:ilvl w:val="0"/>
          <w:numId w:val="6"/>
        </w:numPr>
      </w:pPr>
      <w:r w:rsidRPr="003128DA">
        <w:t>Occupation</w:t>
      </w:r>
      <w:r w:rsidR="00B07B33">
        <w:t xml:space="preserve"> - h</w:t>
      </w:r>
      <w:r w:rsidR="003615D6">
        <w:t xml:space="preserve">omemaker </w:t>
      </w:r>
    </w:p>
    <w:p w14:paraId="0F3154C4" w14:textId="3D67DA8C" w:rsidR="004F51DA" w:rsidRPr="003128DA" w:rsidRDefault="004F51DA" w:rsidP="008D088A">
      <w:pPr>
        <w:numPr>
          <w:ilvl w:val="0"/>
          <w:numId w:val="6"/>
        </w:numPr>
      </w:pPr>
      <w:r w:rsidRPr="003128DA">
        <w:t>Employment Status</w:t>
      </w:r>
      <w:r w:rsidR="00885931">
        <w:t>: homemaker</w:t>
      </w:r>
      <w:r w:rsidR="003615D6">
        <w:t xml:space="preserve"> </w:t>
      </w:r>
    </w:p>
    <w:p w14:paraId="728D9FE4" w14:textId="15E37488" w:rsidR="004F51DA" w:rsidRPr="003128DA" w:rsidRDefault="004F51DA" w:rsidP="008D088A">
      <w:pPr>
        <w:numPr>
          <w:ilvl w:val="0"/>
          <w:numId w:val="6"/>
        </w:numPr>
      </w:pPr>
      <w:r w:rsidRPr="003128DA">
        <w:lastRenderedPageBreak/>
        <w:t>Position/title in the Organization</w:t>
      </w:r>
      <w:r w:rsidR="00B07B33">
        <w:t xml:space="preserve"> – none </w:t>
      </w:r>
    </w:p>
    <w:p w14:paraId="3E3BF2FA" w14:textId="222E87F5" w:rsidR="004F51DA" w:rsidRPr="003128DA" w:rsidRDefault="004F51DA" w:rsidP="008D088A">
      <w:pPr>
        <w:numPr>
          <w:ilvl w:val="0"/>
          <w:numId w:val="6"/>
        </w:numPr>
      </w:pPr>
      <w:r w:rsidRPr="003128DA">
        <w:t>Name of the Employer</w:t>
      </w:r>
      <w:r w:rsidR="00B07B33">
        <w:t xml:space="preserve"> – none </w:t>
      </w:r>
    </w:p>
    <w:p w14:paraId="1CE5321F" w14:textId="1E6F0A58" w:rsidR="004F51DA" w:rsidRPr="003128DA" w:rsidRDefault="004F51DA" w:rsidP="008D088A">
      <w:pPr>
        <w:numPr>
          <w:ilvl w:val="0"/>
          <w:numId w:val="6"/>
        </w:numPr>
      </w:pPr>
      <w:r w:rsidRPr="003128DA">
        <w:t>Education Level</w:t>
      </w:r>
      <w:r w:rsidR="00684356">
        <w:t xml:space="preserve"> – post graduate </w:t>
      </w:r>
    </w:p>
    <w:p w14:paraId="1FC085D0" w14:textId="4B00411B" w:rsidR="004F51DA" w:rsidRPr="003128DA" w:rsidRDefault="004F51DA" w:rsidP="008D088A">
      <w:pPr>
        <w:numPr>
          <w:ilvl w:val="0"/>
          <w:numId w:val="6"/>
        </w:numPr>
      </w:pPr>
      <w:r w:rsidRPr="003128DA">
        <w:t>Number of Degrees she had</w:t>
      </w:r>
      <w:r w:rsidR="00684356">
        <w:t xml:space="preserve"> – </w:t>
      </w:r>
      <w:r w:rsidR="00B07B33">
        <w:t>3</w:t>
      </w:r>
    </w:p>
    <w:p w14:paraId="37DA3908" w14:textId="05E3FB8E" w:rsidR="004F51DA" w:rsidRPr="003128DA" w:rsidRDefault="004F51DA" w:rsidP="008D088A">
      <w:pPr>
        <w:numPr>
          <w:ilvl w:val="0"/>
          <w:numId w:val="6"/>
        </w:numPr>
      </w:pPr>
      <w:r w:rsidRPr="003128DA">
        <w:t>Number of Colleges she attended</w:t>
      </w:r>
      <w:r w:rsidR="00684356">
        <w:t xml:space="preserve"> – </w:t>
      </w:r>
      <w:r w:rsidR="00B07B33">
        <w:t>3</w:t>
      </w:r>
      <w:r w:rsidR="00684356">
        <w:t xml:space="preserve"> </w:t>
      </w:r>
    </w:p>
    <w:p w14:paraId="49CAB1C9" w14:textId="053E0AD4" w:rsidR="004F51DA" w:rsidRDefault="004F51DA" w:rsidP="008D088A">
      <w:pPr>
        <w:numPr>
          <w:ilvl w:val="0"/>
          <w:numId w:val="6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</w:t>
      </w:r>
    </w:p>
    <w:p w14:paraId="0FCBA75D" w14:textId="6D9B43A7" w:rsidR="00B07B33" w:rsidRDefault="00B07B33" w:rsidP="008D088A">
      <w:pPr>
        <w:pStyle w:val="ListParagraph"/>
        <w:numPr>
          <w:ilvl w:val="0"/>
          <w:numId w:val="9"/>
        </w:numPr>
      </w:pPr>
      <w:r>
        <w:t xml:space="preserve">BSc, </w:t>
      </w:r>
      <w:proofErr w:type="spellStart"/>
      <w:r>
        <w:t>Kirori</w:t>
      </w:r>
      <w:proofErr w:type="spellEnd"/>
      <w:r>
        <w:t xml:space="preserve"> Mal College, University of Delhi </w:t>
      </w:r>
    </w:p>
    <w:p w14:paraId="74209C39" w14:textId="49D0BF4B" w:rsidR="00B07B33" w:rsidRDefault="00B07B33" w:rsidP="008D088A">
      <w:pPr>
        <w:pStyle w:val="ListParagraph"/>
        <w:numPr>
          <w:ilvl w:val="0"/>
          <w:numId w:val="9"/>
        </w:numPr>
      </w:pPr>
      <w:r>
        <w:t>MSc, CCS Haryana Agricultural University, Hisar</w:t>
      </w:r>
      <w:r>
        <w:t xml:space="preserve"> </w:t>
      </w:r>
    </w:p>
    <w:p w14:paraId="34089A16" w14:textId="6571088B" w:rsidR="00B07B33" w:rsidRPr="003128DA" w:rsidRDefault="00B07B33" w:rsidP="008D088A">
      <w:pPr>
        <w:pStyle w:val="ListParagraph"/>
        <w:numPr>
          <w:ilvl w:val="0"/>
          <w:numId w:val="9"/>
        </w:numPr>
      </w:pPr>
      <w:proofErr w:type="spellStart"/>
      <w:r>
        <w:t>BEd</w:t>
      </w:r>
      <w:proofErr w:type="spellEnd"/>
      <w:r>
        <w:t xml:space="preserve">, Annamalai University, Tamil Nadu  </w:t>
      </w:r>
    </w:p>
    <w:p w14:paraId="7EFB9420" w14:textId="3E91CF0D" w:rsidR="004F51DA" w:rsidRPr="003128DA" w:rsidRDefault="004F51DA" w:rsidP="008D088A">
      <w:pPr>
        <w:numPr>
          <w:ilvl w:val="0"/>
          <w:numId w:val="6"/>
        </w:numPr>
      </w:pPr>
      <w:r w:rsidRPr="003128DA">
        <w:t xml:space="preserve">In which year </w:t>
      </w:r>
      <w:r w:rsidR="00B07B33">
        <w:t>s</w:t>
      </w:r>
      <w:r w:rsidRPr="003128DA">
        <w:t>he received her Degree</w:t>
      </w:r>
      <w:r w:rsidR="00B07B33">
        <w:t xml:space="preserve"> – </w:t>
      </w:r>
      <w:proofErr w:type="spellStart"/>
      <w:r w:rsidR="00B07B33">
        <w:t>i</w:t>
      </w:r>
      <w:proofErr w:type="spellEnd"/>
      <w:r w:rsidR="00B07B33">
        <w:t>. 1991 ii. 1994 iii. 1996</w:t>
      </w:r>
    </w:p>
    <w:p w14:paraId="146E8125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14:paraId="6E5D30BF" w14:textId="740B7318" w:rsidR="003128DA" w:rsidRPr="003128DA" w:rsidRDefault="003128DA" w:rsidP="008D088A">
      <w:pPr>
        <w:numPr>
          <w:ilvl w:val="0"/>
          <w:numId w:val="3"/>
        </w:numPr>
      </w:pPr>
      <w:r w:rsidRPr="003128DA">
        <w:t>Please specify number of siblings you have</w:t>
      </w:r>
      <w:r w:rsidR="00684356">
        <w:t xml:space="preserve"> – 1 </w:t>
      </w:r>
    </w:p>
    <w:p w14:paraId="0823F418" w14:textId="4F0E1136" w:rsidR="003128DA" w:rsidRPr="003128DA" w:rsidRDefault="003128DA" w:rsidP="008D088A">
      <w:pPr>
        <w:numPr>
          <w:ilvl w:val="0"/>
          <w:numId w:val="3"/>
        </w:numPr>
      </w:pPr>
      <w:r w:rsidRPr="003128DA">
        <w:t>Name of the Sibling</w:t>
      </w:r>
      <w:r w:rsidR="00684356">
        <w:t xml:space="preserve"> – </w:t>
      </w:r>
      <w:proofErr w:type="spellStart"/>
      <w:r w:rsidR="00684356">
        <w:t>Guneet</w:t>
      </w:r>
      <w:proofErr w:type="spellEnd"/>
      <w:r w:rsidR="00684356">
        <w:t xml:space="preserve"> Kaur </w:t>
      </w:r>
    </w:p>
    <w:p w14:paraId="6657F4FD" w14:textId="1B332E78" w:rsidR="003128DA" w:rsidRPr="003128DA" w:rsidRDefault="003128DA" w:rsidP="008D088A">
      <w:pPr>
        <w:numPr>
          <w:ilvl w:val="0"/>
          <w:numId w:val="3"/>
        </w:numPr>
      </w:pPr>
      <w:r w:rsidRPr="003128DA">
        <w:t>Her Age</w:t>
      </w:r>
      <w:r w:rsidR="00684356">
        <w:t xml:space="preserve"> – 21 years</w:t>
      </w:r>
    </w:p>
    <w:p w14:paraId="575E778F" w14:textId="47F5DA51" w:rsidR="003128DA" w:rsidRPr="003128DA" w:rsidRDefault="003128DA" w:rsidP="008D088A">
      <w:pPr>
        <w:numPr>
          <w:ilvl w:val="0"/>
          <w:numId w:val="3"/>
        </w:numPr>
      </w:pPr>
      <w:r w:rsidRPr="003128DA">
        <w:t>Relationship with you</w:t>
      </w:r>
      <w:r w:rsidR="00684356">
        <w:t xml:space="preserve"> – sister </w:t>
      </w:r>
    </w:p>
    <w:p w14:paraId="5E1D8722" w14:textId="365C126C" w:rsidR="003128DA" w:rsidRPr="003128DA" w:rsidRDefault="003128DA" w:rsidP="008D088A">
      <w:pPr>
        <w:numPr>
          <w:ilvl w:val="0"/>
          <w:numId w:val="3"/>
        </w:numPr>
      </w:pPr>
      <w:r w:rsidRPr="003128DA">
        <w:t>His/ Her Education Level</w:t>
      </w:r>
      <w:r w:rsidR="00684356">
        <w:t xml:space="preserve"> – undergraduate </w:t>
      </w:r>
    </w:p>
    <w:p w14:paraId="2DD6098E" w14:textId="0E3F1385" w:rsidR="003128DA" w:rsidRPr="003128DA" w:rsidRDefault="003128DA" w:rsidP="008D088A">
      <w:pPr>
        <w:numPr>
          <w:ilvl w:val="0"/>
          <w:numId w:val="3"/>
        </w:numPr>
      </w:pPr>
      <w:r w:rsidRPr="003128DA">
        <w:t xml:space="preserve">Name of the school/College he/she studying </w:t>
      </w:r>
      <w:r w:rsidR="00B07B33">
        <w:t>–</w:t>
      </w:r>
      <w:r w:rsidR="00684356">
        <w:t xml:space="preserve"> </w:t>
      </w:r>
      <w:r w:rsidR="00B07B33">
        <w:t xml:space="preserve">Symbiosis Centre for Media and Communication, Pune </w:t>
      </w:r>
    </w:p>
    <w:p w14:paraId="07395D23" w14:textId="62BA5ED3" w:rsidR="003128DA" w:rsidRPr="003128DA" w:rsidRDefault="003128DA" w:rsidP="008D088A">
      <w:pPr>
        <w:numPr>
          <w:ilvl w:val="0"/>
          <w:numId w:val="3"/>
        </w:numPr>
      </w:pPr>
      <w:r w:rsidRPr="003128DA">
        <w:t>Starting date in that School/College</w:t>
      </w:r>
      <w:r w:rsidR="00B07B33">
        <w:t xml:space="preserve"> – 2016 </w:t>
      </w:r>
    </w:p>
    <w:p w14:paraId="3EB6C54E" w14:textId="15C80A9B" w:rsidR="003128DA" w:rsidRPr="003128DA" w:rsidRDefault="003128DA" w:rsidP="008D088A">
      <w:pPr>
        <w:numPr>
          <w:ilvl w:val="0"/>
          <w:numId w:val="3"/>
        </w:numPr>
      </w:pPr>
      <w:r w:rsidRPr="003128DA">
        <w:t>Ending Date in that School/College</w:t>
      </w:r>
      <w:r w:rsidR="00B07B33">
        <w:t xml:space="preserve"> – 2019 </w:t>
      </w:r>
    </w:p>
    <w:p w14:paraId="04BC2704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14:paraId="41318A96" w14:textId="7B1B8A44" w:rsidR="003128DA" w:rsidRDefault="003128DA" w:rsidP="008D088A">
      <w:pPr>
        <w:numPr>
          <w:ilvl w:val="0"/>
          <w:numId w:val="4"/>
        </w:numPr>
      </w:pPr>
      <w:r w:rsidRPr="003128DA">
        <w:t>Date of Entry in that school</w:t>
      </w:r>
      <w:r w:rsidR="007C781F">
        <w:t>(present)</w:t>
      </w:r>
      <w:r w:rsidR="00B07B33">
        <w:t xml:space="preserve"> – August 2016 </w:t>
      </w:r>
    </w:p>
    <w:p w14:paraId="249E76EF" w14:textId="7C46DF8E" w:rsidR="005322B8" w:rsidRPr="003128DA" w:rsidRDefault="005322B8" w:rsidP="008D088A">
      <w:pPr>
        <w:numPr>
          <w:ilvl w:val="0"/>
          <w:numId w:val="4"/>
        </w:numPr>
      </w:pPr>
      <w:r>
        <w:t>Current class subjects</w:t>
      </w:r>
      <w:r w:rsidR="00684356">
        <w:t xml:space="preserve"> – English HL, </w:t>
      </w:r>
      <w:r w:rsidR="00B07B33">
        <w:t>Math</w:t>
      </w:r>
      <w:r w:rsidR="00684356">
        <w:t xml:space="preserve"> HL, Economics HL, Business </w:t>
      </w:r>
      <w:r w:rsidR="00B07B33">
        <w:t>M</w:t>
      </w:r>
      <w:r w:rsidR="00684356">
        <w:t xml:space="preserve">anagement HL, </w:t>
      </w:r>
      <w:r w:rsidR="00B07B33">
        <w:t>French</w:t>
      </w:r>
      <w:r w:rsidR="00684356">
        <w:t xml:space="preserve"> SL, Environmental </w:t>
      </w:r>
      <w:r w:rsidR="00B07B33">
        <w:t>S</w:t>
      </w:r>
      <w:r w:rsidR="00684356">
        <w:t xml:space="preserve">ystems and </w:t>
      </w:r>
      <w:r w:rsidR="00B07B33">
        <w:t>Societies</w:t>
      </w:r>
      <w:r w:rsidR="00684356">
        <w:t xml:space="preserve"> SL. </w:t>
      </w:r>
    </w:p>
    <w:p w14:paraId="6E456B83" w14:textId="0D57E347" w:rsidR="003128DA" w:rsidRPr="003128DA" w:rsidRDefault="003128DA" w:rsidP="008D088A">
      <w:pPr>
        <w:numPr>
          <w:ilvl w:val="0"/>
          <w:numId w:val="4"/>
        </w:numPr>
      </w:pPr>
      <w:r w:rsidRPr="003128DA">
        <w:t xml:space="preserve">Present Graduating class </w:t>
      </w:r>
      <w:r w:rsidR="007C781F">
        <w:t>strength</w:t>
      </w:r>
      <w:r w:rsidR="00684356">
        <w:t xml:space="preserve"> - 62</w:t>
      </w:r>
    </w:p>
    <w:p w14:paraId="783A85BC" w14:textId="5117D9D1" w:rsidR="003128DA" w:rsidRPr="003128DA" w:rsidRDefault="003128DA" w:rsidP="008D088A">
      <w:pPr>
        <w:numPr>
          <w:ilvl w:val="0"/>
          <w:numId w:val="4"/>
        </w:numPr>
      </w:pPr>
      <w:r w:rsidRPr="003128DA">
        <w:t>If you have attended any other schools, please indicate number of schools</w:t>
      </w:r>
      <w:r w:rsidR="00684356">
        <w:t xml:space="preserve"> - 3</w:t>
      </w:r>
    </w:p>
    <w:p w14:paraId="57374EC8" w14:textId="5D56CD1F" w:rsidR="003128DA" w:rsidRDefault="003128DA" w:rsidP="008D088A">
      <w:pPr>
        <w:numPr>
          <w:ilvl w:val="0"/>
          <w:numId w:val="4"/>
        </w:numPr>
      </w:pPr>
      <w:r w:rsidRPr="003128DA">
        <w:t>Name of the other school</w:t>
      </w:r>
      <w:r w:rsidR="007C781F">
        <w:t xml:space="preserve"> that you attended</w:t>
      </w:r>
      <w:r w:rsidR="00684356">
        <w:t xml:space="preserve"> </w:t>
      </w:r>
      <w:r w:rsidR="004F7DB4">
        <w:t>(name each school and</w:t>
      </w:r>
      <w:r w:rsidR="00684356">
        <w:t xml:space="preserve"> </w:t>
      </w:r>
      <w:r w:rsidRPr="003128DA">
        <w:t>Starting date in that School</w:t>
      </w:r>
      <w:r w:rsidR="00684356">
        <w:t xml:space="preserve"> and </w:t>
      </w:r>
      <w:r w:rsidRPr="003128DA">
        <w:t>Ending date in that school</w:t>
      </w:r>
      <w:r w:rsidR="00684356">
        <w:t xml:space="preserve">) </w:t>
      </w:r>
    </w:p>
    <w:p w14:paraId="6DDE117A" w14:textId="15322B71" w:rsidR="00B07B33" w:rsidRDefault="00684356" w:rsidP="008D088A">
      <w:pPr>
        <w:pStyle w:val="ListParagraph"/>
        <w:numPr>
          <w:ilvl w:val="0"/>
          <w:numId w:val="10"/>
        </w:numPr>
      </w:pPr>
      <w:r>
        <w:t xml:space="preserve">Symbiosis School, Nasik </w:t>
      </w:r>
      <w:r w:rsidR="00B07B33">
        <w:t xml:space="preserve">(April 2007 to September 2011) </w:t>
      </w:r>
    </w:p>
    <w:p w14:paraId="7B33D42C" w14:textId="303C00CD" w:rsidR="00B07B33" w:rsidRDefault="00684356" w:rsidP="008D088A">
      <w:pPr>
        <w:pStyle w:val="ListParagraph"/>
        <w:numPr>
          <w:ilvl w:val="0"/>
          <w:numId w:val="10"/>
        </w:numPr>
      </w:pPr>
      <w:proofErr w:type="spellStart"/>
      <w:r>
        <w:t>Vivek</w:t>
      </w:r>
      <w:proofErr w:type="spellEnd"/>
      <w:r>
        <w:t xml:space="preserve"> High School, </w:t>
      </w:r>
      <w:r w:rsidR="00B07B33">
        <w:t>Chandigarh (October 2011 to March 2013)</w:t>
      </w:r>
      <w:r>
        <w:t xml:space="preserve"> </w:t>
      </w:r>
    </w:p>
    <w:p w14:paraId="07D864A1" w14:textId="1A014187" w:rsidR="004F51DA" w:rsidRPr="003128DA" w:rsidRDefault="00684356" w:rsidP="008D088A">
      <w:pPr>
        <w:pStyle w:val="ListParagraph"/>
        <w:numPr>
          <w:ilvl w:val="0"/>
          <w:numId w:val="10"/>
        </w:numPr>
      </w:pPr>
      <w:r>
        <w:t xml:space="preserve">St. </w:t>
      </w:r>
      <w:proofErr w:type="spellStart"/>
      <w:r>
        <w:t>Stithians</w:t>
      </w:r>
      <w:proofErr w:type="spellEnd"/>
      <w:r>
        <w:t xml:space="preserve"> College, Johannesburg, South Africa </w:t>
      </w:r>
      <w:r w:rsidR="00B07B33">
        <w:t xml:space="preserve">(May 2013 to December 2015) </w:t>
      </w:r>
    </w:p>
    <w:p w14:paraId="13991A41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lastRenderedPageBreak/>
        <w:t>Activity List:</w:t>
      </w:r>
      <w:r w:rsidR="000234DD">
        <w:rPr>
          <w:b/>
        </w:rPr>
        <w:t xml:space="preserve"> (mandatorily 10 activities needed)</w:t>
      </w:r>
    </w:p>
    <w:p w14:paraId="7390F811" w14:textId="0144062E" w:rsidR="003128DA" w:rsidRDefault="003128DA" w:rsidP="003128DA">
      <w:r w:rsidRPr="003128DA">
        <w:tab/>
        <w:t>List each activity and describe them under the following parameters:</w:t>
      </w:r>
    </w:p>
    <w:p w14:paraId="1A7B1C10" w14:textId="62446755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Vocals </w:t>
      </w:r>
    </w:p>
    <w:p w14:paraId="3A2D5424" w14:textId="445C378E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7801B161" w14:textId="6B92113B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vocals </w:t>
      </w:r>
    </w:p>
    <w:p w14:paraId="73FEE14D" w14:textId="1B4BF56F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learner </w:t>
      </w:r>
    </w:p>
    <w:p w14:paraId="14164BF9" w14:textId="6DC9A02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684356">
        <w:rPr>
          <w:vertAlign w:val="superscript"/>
        </w:rPr>
        <w:t>th</w:t>
      </w:r>
      <w:r>
        <w:t xml:space="preserve"> </w:t>
      </w:r>
    </w:p>
    <w:p w14:paraId="366D52D2" w14:textId="7E99F344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1B0F0115" w14:textId="0784C09B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 (School/Summer/Break)</w:t>
      </w:r>
      <w:r>
        <w:t xml:space="preserve"> – along school </w:t>
      </w:r>
    </w:p>
    <w:p w14:paraId="29A93E59" w14:textId="45EA702F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hours </w:t>
      </w:r>
    </w:p>
    <w:p w14:paraId="5CC9AD41" w14:textId="1549000E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50 </w:t>
      </w:r>
    </w:p>
    <w:p w14:paraId="4008770C" w14:textId="7DEE3468" w:rsidR="00684356" w:rsidRDefault="00684356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appearing for Grade 6 Trinity exams in November 2019 </w:t>
      </w:r>
    </w:p>
    <w:p w14:paraId="753D21EF" w14:textId="1CDBE001" w:rsidR="00684356" w:rsidRDefault="00684356" w:rsidP="00684356">
      <w:pPr>
        <w:pStyle w:val="ListParagraph"/>
      </w:pPr>
    </w:p>
    <w:p w14:paraId="68C83800" w14:textId="365D835A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Playing piano </w:t>
      </w:r>
    </w:p>
    <w:p w14:paraId="6444A6DE" w14:textId="179372D0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38C2728F" w14:textId="25F487E0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Playing piano </w:t>
      </w:r>
    </w:p>
    <w:p w14:paraId="16B19E9C" w14:textId="7FC6CDC2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beginner </w:t>
      </w:r>
    </w:p>
    <w:p w14:paraId="371E852A" w14:textId="422AA554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684356">
        <w:rPr>
          <w:vertAlign w:val="superscript"/>
        </w:rPr>
        <w:t>th</w:t>
      </w:r>
      <w:r>
        <w:t xml:space="preserve"> and 9</w:t>
      </w:r>
      <w:r w:rsidRPr="00684356">
        <w:rPr>
          <w:vertAlign w:val="superscript"/>
        </w:rPr>
        <w:t>th</w:t>
      </w:r>
      <w:r>
        <w:t xml:space="preserve"> </w:t>
      </w:r>
    </w:p>
    <w:p w14:paraId="28E76278" w14:textId="445D0B25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FB950A3" w14:textId="35C6E87F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13575C27" w14:textId="2AFF45D5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  <w:r w:rsidR="00B07B33">
        <w:t>–</w:t>
      </w:r>
      <w:r>
        <w:t xml:space="preserve"> </w:t>
      </w:r>
      <w:r w:rsidR="00B07B33">
        <w:t>1</w:t>
      </w:r>
    </w:p>
    <w:p w14:paraId="3C84DA0E" w14:textId="7BCA756D" w:rsidR="00684356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45 </w:t>
      </w:r>
    </w:p>
    <w:p w14:paraId="3DC444F5" w14:textId="12A9A4B6" w:rsidR="00684356" w:rsidRDefault="00684356" w:rsidP="008D088A">
      <w:pPr>
        <w:pStyle w:val="ListParagraph"/>
        <w:numPr>
          <w:ilvl w:val="0"/>
          <w:numId w:val="8"/>
        </w:numPr>
      </w:pPr>
      <w:r>
        <w:t>Girls’ Choir</w:t>
      </w:r>
    </w:p>
    <w:p w14:paraId="04A4166A" w14:textId="002C7FA6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25FCA272" w14:textId="706D2C57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</w:t>
      </w:r>
      <w:r w:rsidR="00B07B33">
        <w:t>singing</w:t>
      </w:r>
      <w:r>
        <w:t xml:space="preserve"> </w:t>
      </w:r>
    </w:p>
    <w:p w14:paraId="67F0C342" w14:textId="0D3D217D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Alto </w:t>
      </w:r>
    </w:p>
    <w:p w14:paraId="1A7F9EA2" w14:textId="7CA5B2B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8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CF576A8" w14:textId="509E2BF2" w:rsidR="00684356" w:rsidRPr="003128DA" w:rsidRDefault="00684356" w:rsidP="008D088A">
      <w:pPr>
        <w:numPr>
          <w:ilvl w:val="0"/>
          <w:numId w:val="5"/>
        </w:numPr>
      </w:pPr>
      <w:r w:rsidRPr="003128DA">
        <w:lastRenderedPageBreak/>
        <w:t>Are you intend to participate while in college</w:t>
      </w:r>
      <w:r w:rsidR="00B07B33">
        <w:t xml:space="preserve"> – yes </w:t>
      </w:r>
    </w:p>
    <w:p w14:paraId="5FD5E1A6" w14:textId="60C352A7" w:rsidR="00684356" w:rsidRPr="003128DA" w:rsidRDefault="00684356" w:rsidP="008D088A">
      <w:pPr>
        <w:numPr>
          <w:ilvl w:val="0"/>
          <w:numId w:val="5"/>
        </w:numPr>
      </w:pPr>
      <w:r w:rsidRPr="003128DA">
        <w:t xml:space="preserve">Timing of </w:t>
      </w:r>
      <w:r w:rsidR="00B07B33" w:rsidRPr="003128DA">
        <w:t>participation (</w:t>
      </w:r>
      <w:r w:rsidRPr="003128DA">
        <w:t>School/Summer/Break)</w:t>
      </w:r>
      <w:r w:rsidR="00B07B33">
        <w:t xml:space="preserve"> – school </w:t>
      </w:r>
    </w:p>
    <w:p w14:paraId="2B3E763F" w14:textId="1CFFBFE6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 w:rsidR="00B07B33">
        <w:t xml:space="preserve"> – 2 </w:t>
      </w:r>
    </w:p>
    <w:p w14:paraId="164B19AB" w14:textId="650B7CFC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40 </w:t>
      </w:r>
    </w:p>
    <w:p w14:paraId="5A24733C" w14:textId="44274F76" w:rsidR="00684356" w:rsidRDefault="00684356" w:rsidP="008D088A">
      <w:pPr>
        <w:numPr>
          <w:ilvl w:val="0"/>
          <w:numId w:val="5"/>
        </w:numPr>
      </w:pPr>
      <w:r w:rsidRPr="003128DA">
        <w:t>Details, honors won, and accomplishments</w:t>
      </w:r>
      <w:r w:rsidR="00B07B33">
        <w:t xml:space="preserve"> – Gold certificate </w:t>
      </w:r>
    </w:p>
    <w:p w14:paraId="11209A7C" w14:textId="2AD33BA6" w:rsidR="00684356" w:rsidRDefault="00684356" w:rsidP="00684356">
      <w:pPr>
        <w:pStyle w:val="ListParagraph"/>
      </w:pPr>
    </w:p>
    <w:p w14:paraId="377E33BD" w14:textId="5487E4AF" w:rsidR="00B07B33" w:rsidRDefault="00684356" w:rsidP="008D088A">
      <w:pPr>
        <w:pStyle w:val="ListParagraph"/>
        <w:numPr>
          <w:ilvl w:val="0"/>
          <w:numId w:val="8"/>
        </w:numPr>
      </w:pPr>
      <w:r>
        <w:t>Squash</w:t>
      </w:r>
    </w:p>
    <w:p w14:paraId="6F66E7AE" w14:textId="71F5E091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9D2F5A5" w14:textId="0B382356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squash </w:t>
      </w:r>
    </w:p>
    <w:p w14:paraId="0D26A977" w14:textId="0E08F385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</w:t>
      </w:r>
    </w:p>
    <w:p w14:paraId="1F3FEAA3" w14:textId="469079A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72192FBA" w14:textId="6F586726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B48DB78" w14:textId="4AC6F3D1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45186FD2" w14:textId="2562970C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5586B456" w14:textId="5A31156C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30 </w:t>
      </w:r>
    </w:p>
    <w:p w14:paraId="77B07423" w14:textId="10FCBF32" w:rsidR="00B07B33" w:rsidRDefault="00B07B33" w:rsidP="008D088A">
      <w:pPr>
        <w:numPr>
          <w:ilvl w:val="0"/>
          <w:numId w:val="5"/>
        </w:numPr>
      </w:pPr>
      <w:r w:rsidRPr="003128DA">
        <w:t>Details, honors won, and accomplishment</w:t>
      </w:r>
      <w:r>
        <w:t xml:space="preserve">s – represented St. </w:t>
      </w:r>
      <w:proofErr w:type="spellStart"/>
      <w:r>
        <w:t>Stithians</w:t>
      </w:r>
      <w:proofErr w:type="spellEnd"/>
      <w:r>
        <w:t xml:space="preserve"> in several interschool matches and competitions </w:t>
      </w:r>
    </w:p>
    <w:p w14:paraId="19E34DA7" w14:textId="6B9C3CE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40 hours of community service for Johannesburg </w:t>
      </w:r>
    </w:p>
    <w:p w14:paraId="105245A0" w14:textId="7241CCFB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3F45D288" w14:textId="2F0CFEC3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community service </w:t>
      </w:r>
    </w:p>
    <w:p w14:paraId="74AA8937" w14:textId="4AA8FB49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none </w:t>
      </w:r>
    </w:p>
    <w:p w14:paraId="4D5EECB4" w14:textId="6C67F1AE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</w:t>
      </w:r>
    </w:p>
    <w:p w14:paraId="4DAB9A9E" w14:textId="460E6930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4B578873" w14:textId="3C741939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summer </w:t>
      </w:r>
    </w:p>
    <w:p w14:paraId="781A7093" w14:textId="68DAE21D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295DBE93" w14:textId="6309A323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20 </w:t>
      </w:r>
    </w:p>
    <w:p w14:paraId="0C64DAF5" w14:textId="33534A6A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certificate of excellence </w:t>
      </w:r>
    </w:p>
    <w:p w14:paraId="63DA09B8" w14:textId="3EB3BC79" w:rsidR="00B07B33" w:rsidRDefault="00B07B33" w:rsidP="00B07B33">
      <w:pPr>
        <w:pStyle w:val="ListParagraph"/>
      </w:pPr>
    </w:p>
    <w:p w14:paraId="417E4A0E" w14:textId="1D5A8326" w:rsidR="00684356" w:rsidRDefault="00684356" w:rsidP="008D088A">
      <w:pPr>
        <w:pStyle w:val="ListParagraph"/>
        <w:numPr>
          <w:ilvl w:val="0"/>
          <w:numId w:val="8"/>
        </w:numPr>
      </w:pPr>
      <w:r>
        <w:lastRenderedPageBreak/>
        <w:t xml:space="preserve">Traffic duty </w:t>
      </w:r>
    </w:p>
    <w:p w14:paraId="36CD21BC" w14:textId="7C651F98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76940169" w14:textId="7548E651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traffic duty before school </w:t>
      </w:r>
    </w:p>
    <w:p w14:paraId="27070A5D" w14:textId="0C399DC1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part of team </w:t>
      </w:r>
    </w:p>
    <w:p w14:paraId="542556F1" w14:textId="096C38C8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37854E7E" w14:textId="59CC2BA0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102103AE" w14:textId="6B56982E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5D96DDC3" w14:textId="7565FE5E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2.5 </w:t>
      </w:r>
    </w:p>
    <w:p w14:paraId="7FC65A7A" w14:textId="60321C99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24 </w:t>
      </w:r>
    </w:p>
    <w:p w14:paraId="7789F5F3" w14:textId="4EC8ED51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upon recognizing a real-world problem of extreme traffic in front of </w:t>
      </w:r>
      <w:proofErr w:type="gramStart"/>
      <w:r>
        <w:t>my  school</w:t>
      </w:r>
      <w:proofErr w:type="gramEnd"/>
      <w:r>
        <w:t xml:space="preserve"> every morning, with a high chance of threat to young students, this activity aimed at managing traffic every day. </w:t>
      </w:r>
    </w:p>
    <w:p w14:paraId="34661CF3" w14:textId="4C716F71" w:rsidR="00B07B33" w:rsidRDefault="00B07B33" w:rsidP="00B07B33">
      <w:pPr>
        <w:pStyle w:val="ListParagraph"/>
      </w:pPr>
    </w:p>
    <w:p w14:paraId="7AAF304E" w14:textId="27B4C0D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Plantation drives </w:t>
      </w:r>
    </w:p>
    <w:p w14:paraId="46844C2F" w14:textId="3A092D46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5C6B7E24" w14:textId="0E0FE6C4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plantation drive </w:t>
      </w:r>
    </w:p>
    <w:p w14:paraId="22D30778" w14:textId="23AACDA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head </w:t>
      </w:r>
    </w:p>
    <w:p w14:paraId="14D238A6" w14:textId="31CBCBB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5FD3F8AB" w14:textId="0D3B6B21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61F79315" w14:textId="49527384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71D27A19" w14:textId="7B2670E2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</w:p>
    <w:p w14:paraId="32A2F962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</w:p>
    <w:p w14:paraId="5C5774D6" w14:textId="504C7BC3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planted 50 trees at a local school, involved members of the school and gave them 50 more saplings to plant in their neighborhoods. </w:t>
      </w:r>
    </w:p>
    <w:p w14:paraId="7365115B" w14:textId="2134D2D7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Teaching children in Pastoral Care </w:t>
      </w:r>
    </w:p>
    <w:p w14:paraId="7132B26F" w14:textId="7BD5912A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40F42E41" w14:textId="55912515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teaching children with disabilities </w:t>
      </w:r>
    </w:p>
    <w:p w14:paraId="729F5D09" w14:textId="2207C482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66C111E9" w14:textId="1963D288" w:rsidR="00B07B33" w:rsidRPr="003128DA" w:rsidRDefault="00B07B33" w:rsidP="008D088A">
      <w:pPr>
        <w:numPr>
          <w:ilvl w:val="0"/>
          <w:numId w:val="5"/>
        </w:numPr>
      </w:pPr>
      <w:r w:rsidRPr="003128DA">
        <w:lastRenderedPageBreak/>
        <w:t>Participation grade levels</w:t>
      </w:r>
      <w:r>
        <w:t xml:space="preserve"> – 9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17D90A5D" w14:textId="5CD84108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- </w:t>
      </w:r>
      <w:proofErr w:type="gramStart"/>
      <w:r>
        <w:t>yes</w:t>
      </w:r>
      <w:proofErr w:type="gramEnd"/>
    </w:p>
    <w:p w14:paraId="7C6F48C7" w14:textId="18136A9B" w:rsidR="00B07B33" w:rsidRPr="003128DA" w:rsidRDefault="00B07B33" w:rsidP="008D088A">
      <w:pPr>
        <w:numPr>
          <w:ilvl w:val="0"/>
          <w:numId w:val="5"/>
        </w:numPr>
      </w:pPr>
      <w:r w:rsidRPr="003128DA">
        <w:t xml:space="preserve">Timing of </w:t>
      </w:r>
      <w:proofErr w:type="gramStart"/>
      <w:r w:rsidRPr="003128DA">
        <w:t>participation(</w:t>
      </w:r>
      <w:proofErr w:type="gramEnd"/>
      <w:r w:rsidRPr="003128DA">
        <w:t>School/Summer/Break)</w:t>
      </w:r>
      <w:r>
        <w:t xml:space="preserve"> – school </w:t>
      </w:r>
    </w:p>
    <w:p w14:paraId="544806EF" w14:textId="5F99F764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1.5 </w:t>
      </w:r>
    </w:p>
    <w:p w14:paraId="6A3ED66A" w14:textId="1481BBD1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</w:t>
      </w:r>
    </w:p>
    <w:p w14:paraId="07B48750" w14:textId="77777777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</w:p>
    <w:p w14:paraId="02894445" w14:textId="670CCD73" w:rsidR="00B07B33" w:rsidRDefault="00B07B33" w:rsidP="00B07B33">
      <w:pPr>
        <w:pStyle w:val="ListParagraph"/>
      </w:pPr>
    </w:p>
    <w:p w14:paraId="612A2E01" w14:textId="500F051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2 Adventurous journeys (part of IAYP) </w:t>
      </w:r>
    </w:p>
    <w:p w14:paraId="6D399D2B" w14:textId="0CBA9552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64F6D56" w14:textId="39C9B94F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adventurous journeys </w:t>
      </w:r>
    </w:p>
    <w:p w14:paraId="402259AE" w14:textId="2900354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00D72F19" w14:textId="05F1104F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10</w:t>
      </w:r>
      <w:r w:rsidRPr="00B07B33">
        <w:rPr>
          <w:vertAlign w:val="superscript"/>
        </w:rPr>
        <w:t>th</w:t>
      </w:r>
      <w:r>
        <w:t xml:space="preserve"> and 11</w:t>
      </w:r>
      <w:r w:rsidRPr="00B07B33">
        <w:rPr>
          <w:vertAlign w:val="superscript"/>
        </w:rPr>
        <w:t>th</w:t>
      </w:r>
      <w:r>
        <w:t xml:space="preserve"> </w:t>
      </w:r>
    </w:p>
    <w:p w14:paraId="5A367F1D" w14:textId="644D7747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77B75BBE" w14:textId="73B2F7F1" w:rsidR="00B07B33" w:rsidRPr="003128DA" w:rsidRDefault="00B07B33" w:rsidP="008D088A">
      <w:pPr>
        <w:numPr>
          <w:ilvl w:val="0"/>
          <w:numId w:val="5"/>
        </w:numPr>
      </w:pPr>
      <w:r w:rsidRPr="003128DA">
        <w:t xml:space="preserve">Timing of </w:t>
      </w:r>
      <w:proofErr w:type="gramStart"/>
      <w:r w:rsidRPr="003128DA">
        <w:t>participation(</w:t>
      </w:r>
      <w:proofErr w:type="gramEnd"/>
      <w:r w:rsidRPr="003128DA">
        <w:t>School/Summer/Break)</w:t>
      </w:r>
      <w:r>
        <w:t xml:space="preserve"> – school </w:t>
      </w:r>
    </w:p>
    <w:p w14:paraId="50477604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</w:p>
    <w:p w14:paraId="60876A2B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</w:p>
    <w:p w14:paraId="4600D0FB" w14:textId="3D4BBD47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trekked 25kms in 3 days and 40 in 4 days</w:t>
      </w:r>
    </w:p>
    <w:p w14:paraId="6B43E83F" w14:textId="458A7F12" w:rsidR="00B07B33" w:rsidRDefault="00B07B33" w:rsidP="00B07B33">
      <w:pPr>
        <w:pStyle w:val="ListParagraph"/>
      </w:pPr>
    </w:p>
    <w:p w14:paraId="0DC80353" w14:textId="03A3C003" w:rsidR="00684356" w:rsidRPr="003128DA" w:rsidRDefault="00684356" w:rsidP="008D088A">
      <w:pPr>
        <w:pStyle w:val="ListParagraph"/>
        <w:numPr>
          <w:ilvl w:val="0"/>
          <w:numId w:val="8"/>
        </w:numPr>
      </w:pPr>
      <w:r>
        <w:t xml:space="preserve">(upcoming) Sanitation drive for girls </w:t>
      </w:r>
    </w:p>
    <w:p w14:paraId="1B8996D2" w14:textId="6C1F07C5" w:rsidR="003128DA" w:rsidRPr="003128DA" w:rsidRDefault="003128DA" w:rsidP="008D088A">
      <w:pPr>
        <w:numPr>
          <w:ilvl w:val="0"/>
          <w:numId w:val="5"/>
        </w:numPr>
      </w:pPr>
      <w:r w:rsidRPr="003128DA">
        <w:t>Activity type</w:t>
      </w:r>
      <w:r w:rsidR="00B07B33">
        <w:t xml:space="preserve"> – service </w:t>
      </w:r>
    </w:p>
    <w:p w14:paraId="086BA679" w14:textId="76AA2606" w:rsidR="003128DA" w:rsidRPr="003128DA" w:rsidRDefault="003128DA" w:rsidP="008D088A">
      <w:pPr>
        <w:numPr>
          <w:ilvl w:val="0"/>
          <w:numId w:val="5"/>
        </w:numPr>
      </w:pPr>
      <w:r w:rsidRPr="003128DA">
        <w:t>Activity name</w:t>
      </w:r>
      <w:r w:rsidR="00B07B33">
        <w:t xml:space="preserve"> – sanitation drive / menstrual cycle awareness </w:t>
      </w:r>
    </w:p>
    <w:p w14:paraId="24DE1B91" w14:textId="07F00A44" w:rsidR="003128DA" w:rsidRPr="003128DA" w:rsidRDefault="003128DA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head </w:t>
      </w:r>
    </w:p>
    <w:p w14:paraId="77D45892" w14:textId="12ADAAC7" w:rsidR="003128DA" w:rsidRPr="003128DA" w:rsidRDefault="003128DA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11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856E382" w14:textId="5D6FA195" w:rsidR="003128DA" w:rsidRPr="003128DA" w:rsidRDefault="003128DA" w:rsidP="008D088A">
      <w:pPr>
        <w:numPr>
          <w:ilvl w:val="0"/>
          <w:numId w:val="5"/>
        </w:numPr>
      </w:pPr>
      <w:r w:rsidRPr="003128DA">
        <w:t>Are you intend to participate while in college</w:t>
      </w:r>
      <w:r w:rsidR="00B07B33">
        <w:t xml:space="preserve"> – I intend to carry forward the project </w:t>
      </w:r>
    </w:p>
    <w:p w14:paraId="2862BF7B" w14:textId="76B03E68" w:rsidR="003128DA" w:rsidRPr="003128DA" w:rsidRDefault="003128DA" w:rsidP="008D088A">
      <w:pPr>
        <w:numPr>
          <w:ilvl w:val="0"/>
          <w:numId w:val="5"/>
        </w:numPr>
      </w:pPr>
      <w:r w:rsidRPr="003128DA">
        <w:t xml:space="preserve">Timing of </w:t>
      </w:r>
      <w:proofErr w:type="gramStart"/>
      <w:r w:rsidRPr="003128DA">
        <w:t>participation(</w:t>
      </w:r>
      <w:proofErr w:type="gramEnd"/>
      <w:r w:rsidRPr="003128DA">
        <w:t>School/Summer/Break)</w:t>
      </w:r>
      <w:r w:rsidR="00B07B33">
        <w:t xml:space="preserve"> – school </w:t>
      </w:r>
    </w:p>
    <w:p w14:paraId="6F588F92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Hours spent per week</w:t>
      </w:r>
    </w:p>
    <w:p w14:paraId="3388D597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Weeks spent per year</w:t>
      </w:r>
    </w:p>
    <w:p w14:paraId="2376DDF2" w14:textId="48FE6566" w:rsidR="007C781F" w:rsidRDefault="003128DA" w:rsidP="008D088A">
      <w:pPr>
        <w:numPr>
          <w:ilvl w:val="0"/>
          <w:numId w:val="5"/>
        </w:numPr>
      </w:pPr>
      <w:r w:rsidRPr="003128DA">
        <w:lastRenderedPageBreak/>
        <w:t>Details, honors won, and accomplishments</w:t>
      </w:r>
      <w:r w:rsidR="00B07B33">
        <w:t xml:space="preserve"> – giving lectures to girls in rural areas about menstrual hygiene and distributing free hygiene products </w:t>
      </w:r>
    </w:p>
    <w:p w14:paraId="222D4975" w14:textId="77777777" w:rsidR="007C781F" w:rsidRDefault="007C781F" w:rsidP="007C781F">
      <w:r>
        <w:t>Counselor Details:</w:t>
      </w:r>
    </w:p>
    <w:p w14:paraId="3E67DE5A" w14:textId="2716685A" w:rsidR="007C781F" w:rsidRDefault="007C781F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-</w:t>
      </w:r>
      <w:r w:rsidR="00684356">
        <w:t xml:space="preserve"> Nambiar </w:t>
      </w:r>
    </w:p>
    <w:p w14:paraId="31C9FC29" w14:textId="3BDD51E3" w:rsidR="007C781F" w:rsidRDefault="007C781F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-</w:t>
      </w:r>
      <w:r w:rsidR="00684356">
        <w:t xml:space="preserve"> </w:t>
      </w:r>
      <w:proofErr w:type="spellStart"/>
      <w:r w:rsidR="00684356">
        <w:t>Pushpaja</w:t>
      </w:r>
      <w:proofErr w:type="spellEnd"/>
      <w:r w:rsidR="00684356">
        <w:t xml:space="preserve"> </w:t>
      </w:r>
    </w:p>
    <w:p w14:paraId="2CDB8617" w14:textId="3EA6DB60" w:rsidR="007C781F" w:rsidRDefault="007C781F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-</w:t>
      </w:r>
      <w:bookmarkStart w:id="0" w:name="_GoBack"/>
      <w:bookmarkEnd w:id="0"/>
      <w:r w:rsidR="00B07B33">
        <w:t xml:space="preserve"> </w:t>
      </w:r>
      <w:hyperlink r:id="rId7" w:history="1">
        <w:r w:rsidR="00B07B33" w:rsidRPr="002F72B0">
          <w:rPr>
            <w:rStyle w:val="Hyperlink"/>
          </w:rPr>
          <w:t>pushpaja.n@sis.ac.in</w:t>
        </w:r>
      </w:hyperlink>
      <w:r w:rsidR="00B07B33">
        <w:t xml:space="preserve"> </w:t>
      </w:r>
    </w:p>
    <w:p w14:paraId="7CB3E7FC" w14:textId="5109D77B" w:rsidR="007C781F" w:rsidRDefault="007C781F" w:rsidP="008D088A">
      <w:pPr>
        <w:pStyle w:val="ListParagraph"/>
        <w:numPr>
          <w:ilvl w:val="1"/>
          <w:numId w:val="7"/>
        </w:numPr>
      </w:pPr>
      <w:r>
        <w:t>Ph no</w:t>
      </w:r>
      <w:r w:rsidR="00B07B33">
        <w:t xml:space="preserve"> – 9096547749 </w:t>
      </w:r>
    </w:p>
    <w:p w14:paraId="1CD7A144" w14:textId="5C3E8ED2" w:rsidR="007C781F" w:rsidRDefault="007C781F" w:rsidP="008D088A">
      <w:pPr>
        <w:pStyle w:val="ListParagraph"/>
        <w:numPr>
          <w:ilvl w:val="1"/>
          <w:numId w:val="7"/>
        </w:numPr>
      </w:pPr>
      <w:r>
        <w:t>Designation</w:t>
      </w:r>
      <w:r w:rsidR="00B07B33">
        <w:t xml:space="preserve"> – counsellor and TOK teacher </w:t>
      </w:r>
    </w:p>
    <w:p w14:paraId="175264C7" w14:textId="77777777" w:rsidR="000234DD" w:rsidRDefault="000234DD" w:rsidP="000234DD">
      <w:r>
        <w:t>2 Teacher Details:</w:t>
      </w:r>
    </w:p>
    <w:p w14:paraId="4EF0ED2D" w14:textId="5ED509D5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Mendoza </w:t>
      </w:r>
    </w:p>
    <w:p w14:paraId="0BC7AABF" w14:textId="2D50551D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Angelo </w:t>
      </w:r>
    </w:p>
    <w:p w14:paraId="05EE1B3C" w14:textId="7F3993BF" w:rsidR="000234DD" w:rsidRDefault="000234DD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– </w:t>
      </w:r>
      <w:hyperlink r:id="rId8" w:history="1">
        <w:r w:rsidR="00B07B33" w:rsidRPr="002F72B0">
          <w:rPr>
            <w:rStyle w:val="Hyperlink"/>
          </w:rPr>
          <w:t>angelo.m@sis.ac.in</w:t>
        </w:r>
      </w:hyperlink>
      <w:r w:rsidR="00B07B33">
        <w:t xml:space="preserve"> </w:t>
      </w:r>
    </w:p>
    <w:p w14:paraId="1A9788F8" w14:textId="6CD01A5C" w:rsidR="000234DD" w:rsidRDefault="000234DD" w:rsidP="008D088A">
      <w:pPr>
        <w:pStyle w:val="ListParagraph"/>
        <w:numPr>
          <w:ilvl w:val="1"/>
          <w:numId w:val="7"/>
        </w:numPr>
      </w:pPr>
      <w:r>
        <w:t>Designation</w:t>
      </w:r>
      <w:r w:rsidR="00684356">
        <w:t xml:space="preserve"> </w:t>
      </w:r>
      <w:r w:rsidR="008646BA">
        <w:t>(Subject taught)</w:t>
      </w:r>
      <w:r w:rsidR="00B07B33">
        <w:t xml:space="preserve"> – Business Management </w:t>
      </w:r>
    </w:p>
    <w:p w14:paraId="426E401A" w14:textId="77777777"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14:paraId="1A9DED28" w14:textId="4651098A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</w:t>
      </w:r>
      <w:proofErr w:type="spellStart"/>
      <w:r w:rsidR="00B07B33">
        <w:t>Kuavala</w:t>
      </w:r>
      <w:proofErr w:type="spellEnd"/>
      <w:r w:rsidR="00B07B33">
        <w:t xml:space="preserve"> </w:t>
      </w:r>
    </w:p>
    <w:p w14:paraId="379FC47D" w14:textId="4BAC6665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</w:t>
      </w:r>
      <w:proofErr w:type="spellStart"/>
      <w:r w:rsidR="00B07B33">
        <w:t>Mubaraka</w:t>
      </w:r>
      <w:proofErr w:type="spellEnd"/>
      <w:r w:rsidR="00B07B33">
        <w:t xml:space="preserve"> </w:t>
      </w:r>
    </w:p>
    <w:p w14:paraId="0741C8A7" w14:textId="404C444C" w:rsidR="000234DD" w:rsidRDefault="000234DD" w:rsidP="008D088A">
      <w:pPr>
        <w:pStyle w:val="ListParagraph"/>
        <w:numPr>
          <w:ilvl w:val="1"/>
          <w:numId w:val="7"/>
        </w:numPr>
      </w:pPr>
      <w:r>
        <w:t>Mail I</w:t>
      </w:r>
      <w:r w:rsidR="00B07B33">
        <w:t xml:space="preserve">d – </w:t>
      </w:r>
      <w:hyperlink r:id="rId9" w:history="1">
        <w:r w:rsidR="00B07B33" w:rsidRPr="002F72B0">
          <w:rPr>
            <w:rStyle w:val="Hyperlink"/>
          </w:rPr>
          <w:t>mubarakak21@gmail.com</w:t>
        </w:r>
      </w:hyperlink>
      <w:r w:rsidR="00B07B33">
        <w:t xml:space="preserve"> </w:t>
      </w:r>
    </w:p>
    <w:p w14:paraId="01BB6EF6" w14:textId="379DA23C" w:rsidR="000234DD" w:rsidRDefault="008646BA" w:rsidP="008D088A">
      <w:pPr>
        <w:pStyle w:val="ListParagraph"/>
        <w:numPr>
          <w:ilvl w:val="1"/>
          <w:numId w:val="7"/>
        </w:numPr>
      </w:pPr>
      <w:r>
        <w:t>Relationship</w:t>
      </w:r>
      <w:r w:rsidR="00684356">
        <w:t xml:space="preserve"> </w:t>
      </w:r>
      <w:r>
        <w:t>(like Employer</w:t>
      </w:r>
      <w:r w:rsidR="00B07B33">
        <w:t>,</w:t>
      </w:r>
      <w:r>
        <w:t xml:space="preserve"> Family member, coach, peer)</w:t>
      </w:r>
      <w:r w:rsidR="00B07B33">
        <w:t xml:space="preserve"> – external economics tutor </w:t>
      </w:r>
    </w:p>
    <w:p w14:paraId="0E9C8100" w14:textId="77777777" w:rsidR="003128DA" w:rsidRPr="003128DA" w:rsidRDefault="003128DA" w:rsidP="003128DA"/>
    <w:p w14:paraId="250DA83B" w14:textId="77777777" w:rsidR="003128DA" w:rsidRPr="003128DA" w:rsidRDefault="003128DA" w:rsidP="003128DA"/>
    <w:p w14:paraId="17FBB800" w14:textId="77777777" w:rsidR="00661B91" w:rsidRPr="003128DA" w:rsidRDefault="00661B91" w:rsidP="003128DA"/>
    <w:sectPr w:rsidR="00661B91" w:rsidRPr="003128DA" w:rsidSect="00030B6F">
      <w:headerReference w:type="default" r:id="rId10"/>
      <w:footerReference w:type="default" r:id="rId11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E70B" w14:textId="77777777" w:rsidR="008D088A" w:rsidRDefault="008D088A" w:rsidP="00E711D5">
      <w:pPr>
        <w:spacing w:after="0" w:line="240" w:lineRule="auto"/>
      </w:pPr>
      <w:r>
        <w:separator/>
      </w:r>
    </w:p>
  </w:endnote>
  <w:endnote w:type="continuationSeparator" w:id="0">
    <w:p w14:paraId="7F94A9EC" w14:textId="77777777" w:rsidR="008D088A" w:rsidRDefault="008D088A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C612" w14:textId="77777777"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 wp14:anchorId="0CAF9D06" wp14:editId="4827AF65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AEA0" w14:textId="77777777" w:rsidR="008D088A" w:rsidRDefault="008D088A" w:rsidP="00E711D5">
      <w:pPr>
        <w:spacing w:after="0" w:line="240" w:lineRule="auto"/>
      </w:pPr>
      <w:r>
        <w:separator/>
      </w:r>
    </w:p>
  </w:footnote>
  <w:footnote w:type="continuationSeparator" w:id="0">
    <w:p w14:paraId="674C195E" w14:textId="77777777" w:rsidR="008D088A" w:rsidRDefault="008D088A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C7C5" w14:textId="77777777" w:rsidR="004F7DB4" w:rsidRDefault="004F7DB4">
    <w:pPr>
      <w:pStyle w:val="Header"/>
    </w:pPr>
    <w:r w:rsidRPr="00E711D5">
      <w:rPr>
        <w:noProof/>
      </w:rPr>
      <w:drawing>
        <wp:inline distT="0" distB="0" distL="0" distR="0" wp14:anchorId="3D915498" wp14:editId="0B67157A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B90"/>
    <w:multiLevelType w:val="hybridMultilevel"/>
    <w:tmpl w:val="82A678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FD3C06"/>
    <w:multiLevelType w:val="hybridMultilevel"/>
    <w:tmpl w:val="F03C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81D46"/>
    <w:multiLevelType w:val="hybridMultilevel"/>
    <w:tmpl w:val="C06461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B4EED"/>
    <w:multiLevelType w:val="hybridMultilevel"/>
    <w:tmpl w:val="3D2EA2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D5"/>
    <w:rsid w:val="00006167"/>
    <w:rsid w:val="000234DD"/>
    <w:rsid w:val="00030B6F"/>
    <w:rsid w:val="00077AFE"/>
    <w:rsid w:val="000D1D33"/>
    <w:rsid w:val="00103407"/>
    <w:rsid w:val="001723F6"/>
    <w:rsid w:val="001A304E"/>
    <w:rsid w:val="001A6006"/>
    <w:rsid w:val="001D12FF"/>
    <w:rsid w:val="001D23DC"/>
    <w:rsid w:val="00254D59"/>
    <w:rsid w:val="002A053C"/>
    <w:rsid w:val="002B62B0"/>
    <w:rsid w:val="002F6EC2"/>
    <w:rsid w:val="003128DA"/>
    <w:rsid w:val="003172E4"/>
    <w:rsid w:val="003615D6"/>
    <w:rsid w:val="00461EE5"/>
    <w:rsid w:val="004F51DA"/>
    <w:rsid w:val="004F7DB4"/>
    <w:rsid w:val="005322B8"/>
    <w:rsid w:val="00661B91"/>
    <w:rsid w:val="006738E5"/>
    <w:rsid w:val="00684356"/>
    <w:rsid w:val="007C781F"/>
    <w:rsid w:val="008247D6"/>
    <w:rsid w:val="00840C88"/>
    <w:rsid w:val="008646BA"/>
    <w:rsid w:val="00885931"/>
    <w:rsid w:val="008D088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07B33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9C32"/>
  <w15:docId w15:val="{3BBE2954-9145-7D4F-B9D0-F2E0AAF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.m@sis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shpaja.n@sis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barakak2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D:\UNIVARIETY TEMPLATE.dotx</Template>
  <TotalTime>0</TotalTime>
  <Pages>7</Pages>
  <Words>1208</Words>
  <Characters>6395</Characters>
  <Application>Microsoft Office Word</Application>
  <DocSecurity>0</DocSecurity>
  <Lines>148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Hargun Kaur</cp:lastModifiedBy>
  <cp:revision>2</cp:revision>
  <cp:lastPrinted>2013-10-04T04:51:00Z</cp:lastPrinted>
  <dcterms:created xsi:type="dcterms:W3CDTF">2019-07-01T06:41:00Z</dcterms:created>
  <dcterms:modified xsi:type="dcterms:W3CDTF">2019-07-01T06:41:00Z</dcterms:modified>
</cp:coreProperties>
</file>