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D9D10" w14:textId="77777777"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14:paraId="46AF5829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14:paraId="4FD60592" w14:textId="2099AA96"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  <w:r w:rsidR="00BF6E6C">
        <w:tab/>
      </w:r>
      <w:r w:rsidR="00BF6E6C">
        <w:tab/>
      </w:r>
      <w:r w:rsidR="00BF6E6C">
        <w:tab/>
      </w:r>
      <w:r w:rsidR="00BF6E6C">
        <w:tab/>
      </w:r>
      <w:r w:rsidR="00BF6E6C">
        <w:tab/>
      </w:r>
      <w:r w:rsidR="00BF6E6C">
        <w:tab/>
        <w:t>Attached</w:t>
      </w:r>
      <w:bookmarkStart w:id="0" w:name="_GoBack"/>
      <w:bookmarkEnd w:id="0"/>
    </w:p>
    <w:p w14:paraId="60A0825C" w14:textId="60FA0D86"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  <w:r w:rsidR="0084372C">
        <w:tab/>
      </w:r>
      <w:r w:rsidR="0084372C">
        <w:tab/>
      </w:r>
      <w:r w:rsidR="0084372C">
        <w:tab/>
        <w:t>Nil</w:t>
      </w:r>
    </w:p>
    <w:p w14:paraId="08B5F8D7" w14:textId="6F7AB83B"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  <w:r w:rsidR="0084372C">
        <w:tab/>
      </w:r>
      <w:r w:rsidR="0084372C">
        <w:tab/>
        <w:t>17 years</w:t>
      </w:r>
    </w:p>
    <w:p w14:paraId="4817F56B" w14:textId="218E7F75"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proofErr w:type="spellStart"/>
      <w:r w:rsidR="000234DD">
        <w:t>eg</w:t>
      </w:r>
      <w:proofErr w:type="spellEnd"/>
      <w:r w:rsidR="000234DD">
        <w:t xml:space="preserve">: </w:t>
      </w:r>
      <w:r w:rsidR="004F7DB4">
        <w:t>4</w:t>
      </w:r>
      <w:r w:rsidR="000234DD">
        <w:t xml:space="preserve"> like </w:t>
      </w:r>
      <w:proofErr w:type="spellStart"/>
      <w:proofErr w:type="gramStart"/>
      <w:r w:rsidR="000234DD">
        <w:t>English,Hindi</w:t>
      </w:r>
      <w:proofErr w:type="spellEnd"/>
      <w:proofErr w:type="gramEnd"/>
      <w:r w:rsidR="000234DD">
        <w:t>.</w:t>
      </w:r>
      <w:r w:rsidR="0084372C">
        <w:tab/>
        <w:t>2 (English/ Hindi)</w:t>
      </w:r>
    </w:p>
    <w:p w14:paraId="5A2EF53E" w14:textId="173792DE"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proofErr w:type="spellStart"/>
      <w:r w:rsidR="000234DD" w:rsidRPr="000234DD">
        <w:rPr>
          <w:bCs/>
        </w:rPr>
        <w:t>eg</w:t>
      </w:r>
      <w:proofErr w:type="spellEnd"/>
      <w:r w:rsidR="000234DD" w:rsidRPr="000234DD">
        <w:rPr>
          <w:bCs/>
        </w:rPr>
        <w:t>: English</w:t>
      </w:r>
      <w:r w:rsidR="0084372C">
        <w:rPr>
          <w:bCs/>
        </w:rPr>
        <w:tab/>
      </w:r>
      <w:r w:rsidR="0084372C">
        <w:rPr>
          <w:bCs/>
        </w:rPr>
        <w:tab/>
      </w:r>
      <w:r w:rsidR="0084372C">
        <w:rPr>
          <w:bCs/>
        </w:rPr>
        <w:tab/>
        <w:t>Hindi</w:t>
      </w:r>
    </w:p>
    <w:p w14:paraId="56833087" w14:textId="15094083"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  <w:r w:rsidR="0084372C">
        <w:rPr>
          <w:bCs/>
        </w:rPr>
        <w:tab/>
      </w:r>
      <w:r w:rsidR="0084372C">
        <w:rPr>
          <w:bCs/>
        </w:rPr>
        <w:tab/>
      </w:r>
      <w:r w:rsidR="0084372C">
        <w:rPr>
          <w:bCs/>
        </w:rPr>
        <w:tab/>
      </w:r>
      <w:r w:rsidR="0084372C">
        <w:rPr>
          <w:bCs/>
        </w:rPr>
        <w:tab/>
      </w:r>
      <w:r w:rsidR="0084372C">
        <w:rPr>
          <w:bCs/>
        </w:rPr>
        <w:tab/>
        <w:t>5</w:t>
      </w:r>
    </w:p>
    <w:p w14:paraId="01E97F31" w14:textId="1EFC99A3" w:rsidR="003128DA" w:rsidRPr="0084372C" w:rsidRDefault="003128DA" w:rsidP="003128DA">
      <w:pPr>
        <w:numPr>
          <w:ilvl w:val="0"/>
          <w:numId w:val="34"/>
        </w:numPr>
      </w:pPr>
      <w:r w:rsidRPr="003128DA">
        <w:rPr>
          <w:bCs/>
        </w:rPr>
        <w:t xml:space="preserve">What is your estimated total household income to support the family size </w:t>
      </w:r>
      <w:proofErr w:type="gramStart"/>
      <w:r w:rsidRPr="003128DA">
        <w:rPr>
          <w:bCs/>
        </w:rPr>
        <w:t>above(</w:t>
      </w:r>
      <w:proofErr w:type="gramEnd"/>
      <w:r w:rsidRPr="003128DA">
        <w:rPr>
          <w:bCs/>
        </w:rPr>
        <w:t>this Year and Last year)</w:t>
      </w:r>
    </w:p>
    <w:p w14:paraId="5B9ED6F5" w14:textId="51BB482A" w:rsidR="0084372C" w:rsidRDefault="0084372C" w:rsidP="0084372C">
      <w:pPr>
        <w:ind w:left="720"/>
      </w:pPr>
      <w:r>
        <w:t>2017 - 2018</w:t>
      </w:r>
      <w:r>
        <w:tab/>
      </w:r>
      <w:r w:rsidR="00CB549F">
        <w:tab/>
      </w:r>
      <w:r w:rsidR="00CB549F">
        <w:tab/>
      </w:r>
      <w:r w:rsidR="00CB549F">
        <w:tab/>
      </w:r>
      <w:r>
        <w:tab/>
      </w:r>
      <w:r>
        <w:tab/>
      </w:r>
      <w:r>
        <w:tab/>
      </w:r>
      <w:r>
        <w:tab/>
      </w:r>
      <w:proofErr w:type="spellStart"/>
      <w:r w:rsidR="00CB549F">
        <w:t>Rs</w:t>
      </w:r>
      <w:proofErr w:type="spellEnd"/>
      <w:r w:rsidR="00CB549F">
        <w:t xml:space="preserve"> 60 Lakh</w:t>
      </w:r>
      <w:r>
        <w:tab/>
      </w:r>
    </w:p>
    <w:p w14:paraId="3A7668F0" w14:textId="5C5B6C42" w:rsidR="0084372C" w:rsidRPr="003128DA" w:rsidRDefault="0084372C" w:rsidP="0084372C">
      <w:pPr>
        <w:ind w:left="720"/>
      </w:pPr>
      <w:r>
        <w:t xml:space="preserve">2018 </w:t>
      </w:r>
      <w:r w:rsidR="00CB549F">
        <w:t>–</w:t>
      </w:r>
      <w:r>
        <w:t xml:space="preserve"> 2019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proofErr w:type="spellStart"/>
      <w:r w:rsidR="00CB549F">
        <w:t>Rs</w:t>
      </w:r>
      <w:proofErr w:type="spellEnd"/>
      <w:r w:rsidR="00CB549F">
        <w:t xml:space="preserve"> 90 Lakh</w:t>
      </w:r>
    </w:p>
    <w:p w14:paraId="46ECF42C" w14:textId="77777777" w:rsidR="00BF6E6C" w:rsidRDefault="00BF6E6C" w:rsidP="003128DA">
      <w:pPr>
        <w:rPr>
          <w:b/>
        </w:rPr>
      </w:pPr>
    </w:p>
    <w:p w14:paraId="75C12D99" w14:textId="76BCE011"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</w:t>
      </w:r>
      <w:proofErr w:type="gramStart"/>
      <w:r w:rsidRPr="003128DA">
        <w:rPr>
          <w:b/>
        </w:rPr>
        <w:t>) :</w:t>
      </w:r>
      <w:r w:rsidR="00CF1416">
        <w:rPr>
          <w:b/>
        </w:rPr>
        <w:t>Email</w:t>
      </w:r>
      <w:proofErr w:type="gramEnd"/>
      <w:r w:rsidR="00CF1416">
        <w:rPr>
          <w:b/>
        </w:rPr>
        <w:t xml:space="preserve"> id</w:t>
      </w:r>
      <w:r w:rsidR="0084372C">
        <w:rPr>
          <w:b/>
        </w:rPr>
        <w:tab/>
      </w:r>
      <w:r w:rsidR="0084372C">
        <w:rPr>
          <w:b/>
        </w:rPr>
        <w:tab/>
      </w:r>
      <w:r w:rsidR="0084372C">
        <w:rPr>
          <w:b/>
        </w:rPr>
        <w:tab/>
      </w:r>
      <w:r w:rsidR="0084372C">
        <w:rPr>
          <w:b/>
        </w:rPr>
        <w:tab/>
      </w:r>
      <w:r w:rsidR="0084372C">
        <w:rPr>
          <w:b/>
        </w:rPr>
        <w:tab/>
        <w:t>captain.vikram.chopra@gmail.com</w:t>
      </w:r>
    </w:p>
    <w:p w14:paraId="0EFF4CA2" w14:textId="16CACC07"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>+91 9958466856</w:t>
      </w:r>
    </w:p>
    <w:p w14:paraId="732BAB9B" w14:textId="1DBBFC13"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>Naval Architect</w:t>
      </w:r>
    </w:p>
    <w:p w14:paraId="6D634175" w14:textId="7D293177"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 xml:space="preserve">Veteran from Indian </w:t>
      </w:r>
      <w:proofErr w:type="spellStart"/>
      <w:r w:rsidR="0084372C">
        <w:t>Defence</w:t>
      </w:r>
      <w:proofErr w:type="spellEnd"/>
      <w:r w:rsidR="0084372C">
        <w:t xml:space="preserve"> Forces</w:t>
      </w:r>
    </w:p>
    <w:p w14:paraId="13D311EE" w14:textId="6E6B69E4"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  <w:r w:rsidR="0084372C">
        <w:tab/>
      </w:r>
      <w:r w:rsidR="0084372C">
        <w:tab/>
      </w:r>
      <w:r w:rsidR="0084372C">
        <w:tab/>
      </w:r>
      <w:r w:rsidR="0084372C">
        <w:tab/>
        <w:t>Retired as Captain of Indian Navy</w:t>
      </w:r>
    </w:p>
    <w:p w14:paraId="236384A5" w14:textId="11B58011"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>Indian Navy, Government of India</w:t>
      </w:r>
    </w:p>
    <w:p w14:paraId="3BE475B9" w14:textId="6DE88B21"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>Post Graduate</w:t>
      </w:r>
    </w:p>
    <w:p w14:paraId="4685147F" w14:textId="370D8E0F"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  <w:t>2</w:t>
      </w:r>
    </w:p>
    <w:p w14:paraId="6A321D7E" w14:textId="738D69A5" w:rsidR="0084372C" w:rsidRPr="003128DA" w:rsidRDefault="003128DA" w:rsidP="0084372C">
      <w:pPr>
        <w:numPr>
          <w:ilvl w:val="0"/>
          <w:numId w:val="35"/>
        </w:numPr>
      </w:pPr>
      <w:r w:rsidRPr="003128DA">
        <w:t xml:space="preserve">Number </w:t>
      </w:r>
      <w:proofErr w:type="gramStart"/>
      <w:r w:rsidRPr="003128DA">
        <w:t>of  Colleges</w:t>
      </w:r>
      <w:proofErr w:type="gramEnd"/>
      <w:r w:rsidRPr="003128DA">
        <w:t xml:space="preserve"> he attended</w:t>
      </w:r>
      <w:r w:rsidR="0084372C">
        <w:tab/>
      </w:r>
      <w:r w:rsidR="0084372C">
        <w:tab/>
      </w:r>
      <w:r w:rsidR="0084372C">
        <w:tab/>
      </w:r>
      <w:r w:rsidR="0084372C">
        <w:tab/>
        <w:t>2</w:t>
      </w:r>
    </w:p>
    <w:p w14:paraId="401A8A60" w14:textId="77777777" w:rsidR="0084372C" w:rsidRDefault="003128DA" w:rsidP="0084372C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ab/>
      </w:r>
      <w:r w:rsidR="0084372C">
        <w:t>Indian Institute of Technology, Delhi</w:t>
      </w:r>
    </w:p>
    <w:p w14:paraId="3AB8A1A4" w14:textId="60D8ADB9" w:rsidR="003128DA" w:rsidRPr="003128DA" w:rsidRDefault="0084372C" w:rsidP="0084372C">
      <w:pPr>
        <w:ind w:left="6480"/>
      </w:pPr>
      <w:r>
        <w:t>Cochin University of Science &amp; Technology</w:t>
      </w:r>
    </w:p>
    <w:p w14:paraId="581DE120" w14:textId="23487A31"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  <w:r w:rsidR="0084372C">
        <w:tab/>
      </w:r>
      <w:r w:rsidR="0084372C">
        <w:tab/>
      </w:r>
      <w:r w:rsidR="0084372C">
        <w:tab/>
      </w:r>
      <w:r w:rsidR="0084372C">
        <w:tab/>
        <w:t>1996</w:t>
      </w:r>
    </w:p>
    <w:p w14:paraId="0D526C95" w14:textId="77777777" w:rsidR="004F51DA" w:rsidRDefault="004F51DA" w:rsidP="004F51DA"/>
    <w:p w14:paraId="2E1C4F72" w14:textId="77777777"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</w:p>
    <w:p w14:paraId="0F208E8D" w14:textId="0EF25CF3"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  <w:t>+91 9810370669</w:t>
      </w:r>
    </w:p>
    <w:p w14:paraId="6F096B4C" w14:textId="267901C9"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Occupation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  <w:t>Educationist</w:t>
      </w:r>
    </w:p>
    <w:p w14:paraId="576625AA" w14:textId="58CA93AA"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  <w:t xml:space="preserve">Employed with Jamia </w:t>
      </w:r>
      <w:proofErr w:type="spellStart"/>
      <w:r w:rsidR="009E31B2">
        <w:t>Millia</w:t>
      </w:r>
      <w:proofErr w:type="spellEnd"/>
      <w:r w:rsidR="009E31B2">
        <w:t xml:space="preserve"> </w:t>
      </w:r>
      <w:proofErr w:type="spellStart"/>
      <w:r w:rsidR="009E31B2">
        <w:t>Islamia</w:t>
      </w:r>
      <w:proofErr w:type="spellEnd"/>
      <w:r w:rsidR="009E31B2">
        <w:t>, Delhi</w:t>
      </w:r>
    </w:p>
    <w:p w14:paraId="04BFC9B2" w14:textId="649640DF"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  <w:r w:rsidR="009E31B2">
        <w:tab/>
      </w:r>
      <w:r w:rsidR="009E31B2">
        <w:tab/>
      </w:r>
      <w:r w:rsidR="009E31B2">
        <w:tab/>
      </w:r>
      <w:r w:rsidR="009E31B2">
        <w:tab/>
        <w:t>Senior Fellow</w:t>
      </w:r>
    </w:p>
    <w:p w14:paraId="4CA96A76" w14:textId="2561E19B"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  <w:t xml:space="preserve">Jamia </w:t>
      </w:r>
      <w:proofErr w:type="spellStart"/>
      <w:r w:rsidR="009E31B2">
        <w:t>Millia</w:t>
      </w:r>
      <w:proofErr w:type="spellEnd"/>
      <w:r w:rsidR="009E31B2">
        <w:t xml:space="preserve"> </w:t>
      </w:r>
      <w:proofErr w:type="spellStart"/>
      <w:r w:rsidR="009E31B2">
        <w:t>Islamia</w:t>
      </w:r>
      <w:proofErr w:type="spellEnd"/>
      <w:r w:rsidR="009E31B2">
        <w:t>, New Delhi</w:t>
      </w:r>
    </w:p>
    <w:p w14:paraId="1A65FE92" w14:textId="3E69C334"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  <w:t>PhD</w:t>
      </w:r>
    </w:p>
    <w:p w14:paraId="55E3E860" w14:textId="5E012979"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9E31B2">
        <w:tab/>
      </w:r>
      <w:r w:rsidR="000156B5">
        <w:t>4</w:t>
      </w:r>
    </w:p>
    <w:p w14:paraId="235693B4" w14:textId="2709DB79" w:rsidR="004F51DA" w:rsidRPr="003128DA" w:rsidRDefault="004F51DA" w:rsidP="004F51DA">
      <w:pPr>
        <w:numPr>
          <w:ilvl w:val="0"/>
          <w:numId w:val="41"/>
        </w:numPr>
      </w:pPr>
      <w:r w:rsidRPr="003128DA">
        <w:t xml:space="preserve">Number </w:t>
      </w:r>
      <w:proofErr w:type="gramStart"/>
      <w:r w:rsidRPr="003128DA">
        <w:t>of  Colleges</w:t>
      </w:r>
      <w:proofErr w:type="gramEnd"/>
      <w:r w:rsidRPr="003128DA">
        <w:t xml:space="preserve"> she attended</w:t>
      </w:r>
      <w:r w:rsidR="000156B5">
        <w:tab/>
      </w:r>
      <w:r w:rsidR="000156B5">
        <w:tab/>
      </w:r>
      <w:r w:rsidR="000156B5">
        <w:tab/>
      </w:r>
      <w:r w:rsidR="000156B5">
        <w:tab/>
        <w:t>3</w:t>
      </w:r>
    </w:p>
    <w:p w14:paraId="4B6D1849" w14:textId="5EB3724C" w:rsidR="004F51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  <w:r w:rsidR="000156B5">
        <w:tab/>
      </w:r>
      <w:r w:rsidR="000156B5">
        <w:tab/>
      </w:r>
      <w:r w:rsidR="000156B5">
        <w:tab/>
      </w:r>
      <w:r w:rsidR="000156B5">
        <w:tab/>
      </w:r>
      <w:r w:rsidR="000156B5">
        <w:tab/>
        <w:t xml:space="preserve">Jamia </w:t>
      </w:r>
      <w:proofErr w:type="spellStart"/>
      <w:r w:rsidR="000156B5">
        <w:t>Millia</w:t>
      </w:r>
      <w:proofErr w:type="spellEnd"/>
      <w:r w:rsidR="000156B5">
        <w:t xml:space="preserve"> </w:t>
      </w:r>
      <w:proofErr w:type="spellStart"/>
      <w:r w:rsidR="000156B5">
        <w:t>Islamia</w:t>
      </w:r>
      <w:proofErr w:type="spellEnd"/>
      <w:r w:rsidR="000156B5">
        <w:t>, Delhi</w:t>
      </w:r>
    </w:p>
    <w:p w14:paraId="2534C3EC" w14:textId="071D1606" w:rsidR="000156B5" w:rsidRDefault="000156B5" w:rsidP="000156B5">
      <w:pPr>
        <w:ind w:left="6480"/>
      </w:pPr>
      <w:r>
        <w:t>Lady Irwin College, Delhi</w:t>
      </w:r>
    </w:p>
    <w:p w14:paraId="711889C5" w14:textId="4F5C154D" w:rsidR="000156B5" w:rsidRPr="003128DA" w:rsidRDefault="000156B5" w:rsidP="000156B5">
      <w:pPr>
        <w:ind w:left="6480"/>
      </w:pPr>
      <w:r>
        <w:t>Institute of Home Economics, Delhi</w:t>
      </w:r>
    </w:p>
    <w:p w14:paraId="334995B1" w14:textId="3126129D"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  <w:r w:rsidR="000156B5">
        <w:tab/>
      </w:r>
      <w:r w:rsidR="000156B5">
        <w:tab/>
      </w:r>
      <w:r w:rsidR="000156B5">
        <w:tab/>
        <w:t>200</w:t>
      </w:r>
      <w:r w:rsidR="00CB549F">
        <w:t>5</w:t>
      </w:r>
    </w:p>
    <w:p w14:paraId="290073BB" w14:textId="77777777" w:rsidR="004F51DA" w:rsidRPr="003128DA" w:rsidRDefault="004F51DA" w:rsidP="004F51DA"/>
    <w:p w14:paraId="11648AE7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14:paraId="59317BB6" w14:textId="572793A7"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  <w:r w:rsidR="00CB549F">
        <w:tab/>
      </w:r>
      <w:r w:rsidR="00CB549F">
        <w:tab/>
      </w:r>
      <w:r w:rsidR="00CB549F">
        <w:tab/>
        <w:t>1</w:t>
      </w:r>
    </w:p>
    <w:p w14:paraId="5A63CD02" w14:textId="392BE5CB"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>Tanvi Chopra</w:t>
      </w:r>
    </w:p>
    <w:p w14:paraId="41BCA20A" w14:textId="1D06037E" w:rsidR="003128DA" w:rsidRPr="003128DA" w:rsidRDefault="003128DA" w:rsidP="003128DA">
      <w:pPr>
        <w:numPr>
          <w:ilvl w:val="0"/>
          <w:numId w:val="36"/>
        </w:numPr>
      </w:pPr>
      <w:r w:rsidRPr="003128DA">
        <w:t>Her Age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>13</w:t>
      </w:r>
      <w:r w:rsidR="00CB549F">
        <w:tab/>
      </w:r>
    </w:p>
    <w:p w14:paraId="7CA12B14" w14:textId="09A58C34"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>Sister</w:t>
      </w:r>
    </w:p>
    <w:p w14:paraId="4DFE891D" w14:textId="3895DACD" w:rsidR="003128DA" w:rsidRPr="003128DA" w:rsidRDefault="003128DA" w:rsidP="003128DA">
      <w:pPr>
        <w:numPr>
          <w:ilvl w:val="0"/>
          <w:numId w:val="36"/>
        </w:numPr>
      </w:pPr>
      <w:r w:rsidRPr="003128DA">
        <w:t>Her Education Level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proofErr w:type="gramStart"/>
      <w:r w:rsidR="00CB549F">
        <w:t>In</w:t>
      </w:r>
      <w:proofErr w:type="gramEnd"/>
      <w:r w:rsidR="00CB549F">
        <w:t xml:space="preserve"> IX Standard</w:t>
      </w:r>
    </w:p>
    <w:p w14:paraId="38DEF846" w14:textId="73413A7D"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  <w:r w:rsidR="00CB549F">
        <w:tab/>
      </w:r>
      <w:r w:rsidR="00CB549F">
        <w:tab/>
      </w:r>
      <w:r w:rsidR="00CB549F">
        <w:tab/>
        <w:t>Delhi Public School, RK Puram, N Delhi</w:t>
      </w:r>
    </w:p>
    <w:p w14:paraId="5CE76DFE" w14:textId="678E35E2"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  <w:r w:rsidR="00CB549F">
        <w:tab/>
      </w:r>
      <w:r w:rsidR="00CB549F">
        <w:tab/>
      </w:r>
      <w:r w:rsidR="00CB549F">
        <w:tab/>
      </w:r>
      <w:r w:rsidR="00CB549F">
        <w:tab/>
        <w:t>2009</w:t>
      </w:r>
    </w:p>
    <w:p w14:paraId="35739DF0" w14:textId="1F7A2C4F"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  <w:r w:rsidR="00CB549F">
        <w:tab/>
      </w:r>
      <w:r w:rsidR="00CB549F">
        <w:tab/>
      </w:r>
      <w:r w:rsidR="00CB549F">
        <w:tab/>
      </w:r>
      <w:r w:rsidR="00CB549F">
        <w:tab/>
        <w:t>2023</w:t>
      </w:r>
    </w:p>
    <w:p w14:paraId="70746CBA" w14:textId="77777777" w:rsidR="00CB549F" w:rsidRDefault="00CB549F" w:rsidP="003128DA">
      <w:pPr>
        <w:rPr>
          <w:b/>
        </w:rPr>
      </w:pPr>
    </w:p>
    <w:p w14:paraId="2F7ED2E9" w14:textId="18CC4B60"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14:paraId="2F6DFC81" w14:textId="60DE8F16"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  <w:r w:rsidR="00CB549F">
        <w:tab/>
      </w:r>
      <w:r w:rsidR="00CB549F">
        <w:tab/>
      </w:r>
      <w:r w:rsidR="00CB549F">
        <w:tab/>
      </w:r>
      <w:r w:rsidR="00CB549F">
        <w:tab/>
        <w:t>2006</w:t>
      </w:r>
      <w:r w:rsidR="00CB549F">
        <w:tab/>
      </w:r>
      <w:r w:rsidR="00CB549F">
        <w:tab/>
      </w:r>
      <w:r w:rsidR="00CB549F">
        <w:tab/>
      </w:r>
      <w:r w:rsidR="00CB549F">
        <w:tab/>
      </w:r>
    </w:p>
    <w:p w14:paraId="297C9BC2" w14:textId="05FAA854"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 xml:space="preserve">Physics, Chemistry, </w:t>
      </w:r>
      <w:proofErr w:type="spellStart"/>
      <w:r w:rsidR="00CB549F">
        <w:t>Maths</w:t>
      </w:r>
      <w:proofErr w:type="spellEnd"/>
      <w:r w:rsidR="00CB549F">
        <w:t xml:space="preserve">, Computers, </w:t>
      </w:r>
      <w:proofErr w:type="spellStart"/>
      <w:r w:rsidR="00CB549F">
        <w:t>Eng</w:t>
      </w:r>
      <w:proofErr w:type="spellEnd"/>
    </w:p>
    <w:p w14:paraId="2C70327A" w14:textId="53BACA3A"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  <w:r w:rsidR="00CB549F">
        <w:tab/>
      </w:r>
      <w:r w:rsidR="00CB549F">
        <w:tab/>
      </w:r>
      <w:r w:rsidR="00CB549F">
        <w:tab/>
      </w:r>
      <w:r w:rsidR="00CB549F">
        <w:tab/>
        <w:t>45</w:t>
      </w:r>
    </w:p>
    <w:p w14:paraId="674D335B" w14:textId="72516382"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  <w:r w:rsidR="00CB549F">
        <w:tab/>
      </w:r>
      <w:r w:rsidR="00CB549F">
        <w:tab/>
        <w:t>Nil</w:t>
      </w:r>
    </w:p>
    <w:p w14:paraId="17B81D60" w14:textId="013540BE" w:rsidR="003128DA" w:rsidRPr="003128DA" w:rsidRDefault="003128DA" w:rsidP="003128DA">
      <w:pPr>
        <w:numPr>
          <w:ilvl w:val="0"/>
          <w:numId w:val="37"/>
        </w:numPr>
      </w:pPr>
      <w:r w:rsidRPr="003128DA">
        <w:lastRenderedPageBreak/>
        <w:t>Name of the other school</w:t>
      </w:r>
      <w:r w:rsidR="007C781F">
        <w:t xml:space="preserve"> that you </w:t>
      </w:r>
      <w:proofErr w:type="gramStart"/>
      <w:r w:rsidR="007C781F">
        <w:t>attended</w:t>
      </w:r>
      <w:r w:rsidR="004F7DB4">
        <w:t>(</w:t>
      </w:r>
      <w:proofErr w:type="gramEnd"/>
      <w:r w:rsidR="004F7DB4">
        <w:t xml:space="preserve">name each school and </w:t>
      </w:r>
      <w:r w:rsidRPr="003128DA">
        <w:t>:</w:t>
      </w:r>
      <w:r w:rsidR="00CB549F">
        <w:tab/>
      </w:r>
      <w:r w:rsidR="00CB549F">
        <w:tab/>
      </w:r>
      <w:r w:rsidR="00CB549F">
        <w:tab/>
        <w:t>Nil</w:t>
      </w:r>
    </w:p>
    <w:p w14:paraId="0D4BB442" w14:textId="3F4B6035"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>Nil</w:t>
      </w:r>
    </w:p>
    <w:p w14:paraId="2C4F0D49" w14:textId="08DB1644"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</w:r>
      <w:r w:rsidR="00CB549F">
        <w:tab/>
        <w:t>Nil</w:t>
      </w:r>
    </w:p>
    <w:p w14:paraId="6FBD8408" w14:textId="77777777" w:rsidR="003128DA" w:rsidRDefault="003128DA" w:rsidP="003128DA"/>
    <w:p w14:paraId="547F10EE" w14:textId="77777777" w:rsidR="004F51DA" w:rsidRDefault="004F51DA" w:rsidP="003128DA"/>
    <w:p w14:paraId="29B95533" w14:textId="77777777" w:rsidR="004F51DA" w:rsidRDefault="004F51DA" w:rsidP="003128DA"/>
    <w:p w14:paraId="46065E18" w14:textId="77777777" w:rsidR="004F51DA" w:rsidRDefault="004F51DA" w:rsidP="003128DA"/>
    <w:p w14:paraId="7D548D04" w14:textId="77777777" w:rsidR="004F51DA" w:rsidRPr="003128DA" w:rsidRDefault="004F51DA" w:rsidP="003128DA"/>
    <w:p w14:paraId="2FB2CB8A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14:paraId="793734FC" w14:textId="77777777" w:rsidR="003128DA" w:rsidRPr="003128DA" w:rsidRDefault="003128DA" w:rsidP="003128DA">
      <w:r w:rsidRPr="003128DA">
        <w:tab/>
        <w:t>List each activity and describe them under the following parameters:</w:t>
      </w:r>
    </w:p>
    <w:p w14:paraId="55F8AF2B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14:paraId="4064D5C5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14:paraId="7769B58A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14:paraId="2D665A35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14:paraId="4A9F6C75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14:paraId="6110B019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14:paraId="5840A8FD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14:paraId="439FE00E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14:paraId="6763535F" w14:textId="77777777"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14:paraId="68825EFE" w14:textId="77777777" w:rsidR="007C781F" w:rsidRDefault="007C781F" w:rsidP="007C781F">
      <w:r>
        <w:t>Counselor Details:</w:t>
      </w:r>
    </w:p>
    <w:p w14:paraId="6C831D4C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14:paraId="7D07E371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14:paraId="32AD698D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14:paraId="41B717AC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14:paraId="2813E5F8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14:paraId="1E6A35AF" w14:textId="77777777" w:rsidR="000234DD" w:rsidRDefault="000234DD" w:rsidP="000234DD">
      <w:r>
        <w:t>2 Teacher Details:</w:t>
      </w:r>
    </w:p>
    <w:p w14:paraId="6B9A4533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14:paraId="185DB270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14:paraId="5D931E5F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14:paraId="7000F860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14:paraId="70458138" w14:textId="77777777" w:rsidR="000234DD" w:rsidRPr="003128DA" w:rsidRDefault="000234DD" w:rsidP="000234DD">
      <w:r>
        <w:lastRenderedPageBreak/>
        <w:t xml:space="preserve">Other </w:t>
      </w:r>
      <w:r w:rsidR="008646BA">
        <w:t>Recommenders</w:t>
      </w:r>
      <w:r>
        <w:t xml:space="preserve">: </w:t>
      </w:r>
    </w:p>
    <w:p w14:paraId="357B3569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14:paraId="52BCBE8E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14:paraId="2DE73D61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14:paraId="1B2A8C61" w14:textId="77777777"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14:paraId="4A582C6B" w14:textId="77777777" w:rsidR="003128DA" w:rsidRPr="003128DA" w:rsidRDefault="003128DA" w:rsidP="003128DA"/>
    <w:p w14:paraId="33ACF424" w14:textId="77777777" w:rsidR="003128DA" w:rsidRPr="003128DA" w:rsidRDefault="003128DA" w:rsidP="003128DA"/>
    <w:p w14:paraId="0D1ED8CE" w14:textId="77777777"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457B" w14:textId="77777777" w:rsidR="00381FD2" w:rsidRDefault="00381FD2" w:rsidP="00E711D5">
      <w:pPr>
        <w:spacing w:after="0" w:line="240" w:lineRule="auto"/>
      </w:pPr>
      <w:r>
        <w:separator/>
      </w:r>
    </w:p>
  </w:endnote>
  <w:endnote w:type="continuationSeparator" w:id="0">
    <w:p w14:paraId="391B1A30" w14:textId="77777777" w:rsidR="00381FD2" w:rsidRDefault="00381FD2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8A14" w14:textId="77777777"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 wp14:anchorId="36B93DEF" wp14:editId="7B89B7A3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E42D" w14:textId="77777777" w:rsidR="00381FD2" w:rsidRDefault="00381FD2" w:rsidP="00E711D5">
      <w:pPr>
        <w:spacing w:after="0" w:line="240" w:lineRule="auto"/>
      </w:pPr>
      <w:r>
        <w:separator/>
      </w:r>
    </w:p>
  </w:footnote>
  <w:footnote w:type="continuationSeparator" w:id="0">
    <w:p w14:paraId="1649C502" w14:textId="77777777" w:rsidR="00381FD2" w:rsidRDefault="00381FD2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558D" w14:textId="77777777" w:rsidR="004F7DB4" w:rsidRDefault="004F7DB4">
    <w:pPr>
      <w:pStyle w:val="Header"/>
    </w:pPr>
    <w:r w:rsidRPr="00E711D5">
      <w:rPr>
        <w:noProof/>
      </w:rPr>
      <w:drawing>
        <wp:inline distT="0" distB="0" distL="0" distR="0" wp14:anchorId="66AD7FF1" wp14:editId="29121B97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D5"/>
    <w:rsid w:val="00006167"/>
    <w:rsid w:val="000156B5"/>
    <w:rsid w:val="000234DD"/>
    <w:rsid w:val="00030B6F"/>
    <w:rsid w:val="000D1D33"/>
    <w:rsid w:val="00103407"/>
    <w:rsid w:val="00161081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381FD2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4372C"/>
    <w:rsid w:val="008646BA"/>
    <w:rsid w:val="00926310"/>
    <w:rsid w:val="009424ED"/>
    <w:rsid w:val="00962581"/>
    <w:rsid w:val="009D6D94"/>
    <w:rsid w:val="009E31B2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BF6E6C"/>
    <w:rsid w:val="00C606AA"/>
    <w:rsid w:val="00C7695A"/>
    <w:rsid w:val="00CB549F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8C3E"/>
  <w15:docId w15:val="{ACAD76B0-B0F7-444D-9E6C-8201356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D:\UNIVARIETY TEMPLATE.dotx</Template>
  <TotalTime>18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Vikram Chopra</cp:lastModifiedBy>
  <cp:revision>5</cp:revision>
  <cp:lastPrinted>2013-10-04T04:51:00Z</cp:lastPrinted>
  <dcterms:created xsi:type="dcterms:W3CDTF">2015-09-15T06:36:00Z</dcterms:created>
  <dcterms:modified xsi:type="dcterms:W3CDTF">2019-04-02T07:14:00Z</dcterms:modified>
</cp:coreProperties>
</file>