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  <w:r w:rsidR="00DF3F57">
        <w:t>- 0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  <w:r w:rsidR="00DF3F57">
        <w:t>- 18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DF3F57">
        <w:t xml:space="preserve"> Telugu English </w:t>
      </w:r>
      <w:r w:rsidR="000234DD">
        <w:t>Hindi.</w:t>
      </w:r>
    </w:p>
    <w:p w:rsidR="00DF3F57" w:rsidRPr="00DF3F57" w:rsidRDefault="003128DA" w:rsidP="003128DA">
      <w:pPr>
        <w:numPr>
          <w:ilvl w:val="0"/>
          <w:numId w:val="34"/>
        </w:numPr>
      </w:pPr>
      <w:r w:rsidRPr="00DF3F57">
        <w:rPr>
          <w:bCs/>
        </w:rPr>
        <w:t>What language did you learn to speak first?</w:t>
      </w:r>
      <w:r w:rsidR="00DF3F57">
        <w:rPr>
          <w:bCs/>
        </w:rPr>
        <w:t xml:space="preserve"> </w:t>
      </w:r>
      <w:proofErr w:type="spellStart"/>
      <w:r w:rsidR="00DF3F57">
        <w:rPr>
          <w:bCs/>
        </w:rPr>
        <w:t>telugu</w:t>
      </w:r>
      <w:proofErr w:type="spellEnd"/>
    </w:p>
    <w:p w:rsidR="003128DA" w:rsidRPr="003128DA" w:rsidRDefault="003128DA" w:rsidP="003128DA">
      <w:pPr>
        <w:numPr>
          <w:ilvl w:val="0"/>
          <w:numId w:val="34"/>
        </w:numPr>
      </w:pPr>
      <w:r w:rsidRPr="00DF3F57">
        <w:rPr>
          <w:bCs/>
        </w:rPr>
        <w:t>How many people are in your family?</w:t>
      </w:r>
      <w:r w:rsidR="00DF3F57">
        <w:rPr>
          <w:bCs/>
        </w:rPr>
        <w:t xml:space="preserve"> 4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  <w:r w:rsidR="00DF3F57">
        <w:rPr>
          <w:bCs/>
        </w:rPr>
        <w:t xml:space="preserve"> $51,000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</w:t>
      </w:r>
      <w:proofErr w:type="gramStart"/>
      <w:r w:rsidRPr="003128DA">
        <w:rPr>
          <w:b/>
        </w:rPr>
        <w:t>) :</w:t>
      </w:r>
      <w:proofErr w:type="gramEnd"/>
      <w:r w:rsidR="00DF3F57">
        <w:rPr>
          <w:b/>
        </w:rPr>
        <w:t xml:space="preserve"> S.S.S.V. Muni Kumar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  <w:r w:rsidR="00DF3F57">
        <w:t xml:space="preserve"> 9703794685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  <w:r w:rsidR="00DF3F57">
        <w:t xml:space="preserve"> Service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  <w:r w:rsidR="00DF3F57">
        <w:t>: employee</w:t>
      </w:r>
      <w:r w:rsidR="00FA0292">
        <w:t xml:space="preserve">, permanent 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  <w:r w:rsidR="00DF3F57">
        <w:t xml:space="preserve">:  </w:t>
      </w:r>
      <w:r w:rsidR="00FA0292">
        <w:t>delivery head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  <w:r w:rsidR="00DF3F57">
        <w:t xml:space="preserve">: </w:t>
      </w:r>
      <w:r w:rsidR="00FA0292">
        <w:t xml:space="preserve"> Tech Mahindra ltd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  <w:r w:rsidR="00DF3F57">
        <w:t>: bachelors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  <w:r w:rsidR="00DF3F57">
        <w:t>: 1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  <w:r w:rsidR="00DF3F57">
        <w:t>: 1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  <w:r w:rsidR="00DF3F57">
        <w:t xml:space="preserve">:  V.R. </w:t>
      </w:r>
      <w:proofErr w:type="spellStart"/>
      <w:r w:rsidR="00DF3F57">
        <w:t>Siddartha</w:t>
      </w:r>
      <w:proofErr w:type="spellEnd"/>
      <w:r w:rsidR="00DF3F57">
        <w:t xml:space="preserve"> Engineering College, Vijayawada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  <w:r w:rsidR="00DF3F57">
        <w:t>:  1991</w:t>
      </w:r>
    </w:p>
    <w:p w:rsidR="00F82C15" w:rsidRDefault="00F82C15" w:rsidP="003128DA">
      <w:pPr>
        <w:numPr>
          <w:ilvl w:val="0"/>
          <w:numId w:val="35"/>
        </w:numPr>
      </w:pPr>
      <w:r>
        <w:t>Mail ID:</w:t>
      </w:r>
      <w:r w:rsidR="00DF3F57">
        <w:t xml:space="preserve"> sssvmk@gmai.com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 xml:space="preserve">Parent Details </w:t>
      </w:r>
      <w:proofErr w:type="gramStart"/>
      <w:r w:rsidRPr="003128DA">
        <w:rPr>
          <w:b/>
        </w:rPr>
        <w:t>( for</w:t>
      </w:r>
      <w:proofErr w:type="gramEnd"/>
      <w:r w:rsidRPr="003128DA">
        <w:rPr>
          <w:b/>
        </w:rPr>
        <w:t xml:space="preserve"> Mother) :</w:t>
      </w:r>
    </w:p>
    <w:p w:rsidR="00DF3F57" w:rsidRDefault="004F51DA" w:rsidP="004F51DA">
      <w:pPr>
        <w:numPr>
          <w:ilvl w:val="0"/>
          <w:numId w:val="41"/>
        </w:numPr>
      </w:pPr>
      <w:r w:rsidRPr="003128DA">
        <w:t>Contact Number</w:t>
      </w:r>
      <w:r w:rsidR="00DF3F57">
        <w:t>:  +919177507833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  <w:r w:rsidR="00DF3F57">
        <w:t>: Service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  <w:r w:rsidR="00DF3F57">
        <w:t>: Permanent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  <w:r w:rsidR="00DF3F57">
        <w:t>: Assistant Executive Engineer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Name of the Employer</w:t>
      </w:r>
      <w:r w:rsidR="00DF3F57">
        <w:t>: Government of Andhra Pradesh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Education Level</w:t>
      </w:r>
      <w:r w:rsidR="00DF3F57">
        <w:t>: Bachelors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  <w:r w:rsidR="00DF3F57">
        <w:t>: 1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  <w:r w:rsidR="00DF3F57">
        <w:t>: 1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  <w:r w:rsidR="00DF3F57">
        <w:t xml:space="preserve">: R.V.R &amp; J.C. College of Engineering, </w:t>
      </w:r>
      <w:proofErr w:type="spellStart"/>
      <w:r w:rsidR="00DF3F57">
        <w:t>Chowdavaram</w:t>
      </w:r>
      <w:proofErr w:type="spellEnd"/>
      <w:r w:rsidR="00DF3F57">
        <w:t>, Guntur (Formerly R.V.R &amp; J.C.O.P Colleg</w:t>
      </w:r>
      <w:r w:rsidR="009C17C7">
        <w:t>e</w:t>
      </w:r>
      <w:r w:rsidR="00DF3F57">
        <w:t xml:space="preserve"> of Engineering)</w:t>
      </w:r>
    </w:p>
    <w:p w:rsidR="004F51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  <w:r w:rsidR="009C17C7">
        <w:t>: 1992</w:t>
      </w:r>
    </w:p>
    <w:p w:rsidR="00F82C15" w:rsidRPr="003128DA" w:rsidRDefault="00F82C15" w:rsidP="004F51DA">
      <w:pPr>
        <w:numPr>
          <w:ilvl w:val="0"/>
          <w:numId w:val="41"/>
        </w:numPr>
      </w:pPr>
      <w:r>
        <w:t>Mail ID:</w:t>
      </w:r>
      <w:r w:rsidR="009C17C7">
        <w:t xml:space="preserve"> jayatha_schandra@yahoo.com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  <w:r w:rsidR="00FA0292">
        <w:t>: 1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  <w:r w:rsidR="00FA0292">
        <w:t xml:space="preserve">: </w:t>
      </w:r>
      <w:proofErr w:type="spellStart"/>
      <w:r w:rsidR="00FA0292">
        <w:t>Jananee</w:t>
      </w:r>
      <w:proofErr w:type="spellEnd"/>
      <w:r w:rsidR="00FA0292">
        <w:t xml:space="preserve"> </w:t>
      </w:r>
      <w:proofErr w:type="spellStart"/>
      <w:r w:rsidR="00FA0292">
        <w:t>Schandra</w:t>
      </w:r>
      <w:proofErr w:type="spellEnd"/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  <w:r w:rsidR="00FA0292">
        <w:t>:  13 years 11months 25 days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  <w:r w:rsidR="00FA0292">
        <w:t>:  sister</w:t>
      </w:r>
    </w:p>
    <w:p w:rsidR="00FA0292" w:rsidRPr="003128DA" w:rsidRDefault="003128DA" w:rsidP="00FA0292">
      <w:pPr>
        <w:numPr>
          <w:ilvl w:val="0"/>
          <w:numId w:val="36"/>
        </w:numPr>
      </w:pPr>
      <w:r w:rsidRPr="003128DA">
        <w:t>His/ Her Education Level</w:t>
      </w:r>
      <w:r w:rsidR="00FA0292">
        <w:t>: 8</w:t>
      </w:r>
      <w:r w:rsidR="00FA0292" w:rsidRPr="00FA0292">
        <w:rPr>
          <w:vertAlign w:val="superscript"/>
        </w:rPr>
        <w:t>th</w:t>
      </w:r>
      <w:r w:rsidR="00FA0292">
        <w:t xml:space="preserve"> class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  <w:r w:rsidR="00FA0292">
        <w:t>: The Hyderabad Public school, ramthapur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  <w:r w:rsidR="00FA0292">
        <w:t>: march 2016( class 9), june2009( class 2)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  <w:r w:rsidR="00FA0292">
        <w:t>:  ongoing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  <w:r w:rsidR="00FA0292">
        <w:t xml:space="preserve"> </w:t>
      </w:r>
      <w:proofErr w:type="spellStart"/>
      <w:r w:rsidR="00FA0292">
        <w:t>april</w:t>
      </w:r>
      <w:proofErr w:type="spellEnd"/>
      <w:r w:rsidR="00FA0292">
        <w:t xml:space="preserve"> 2004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  <w:r w:rsidR="00FA0292">
        <w:t xml:space="preserve">: math, English, physics, economics, </w:t>
      </w:r>
      <w:r w:rsidR="00696728">
        <w:t>chemistry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696728">
        <w:t>strength: 47</w:t>
      </w:r>
      <w:bookmarkStart w:id="0" w:name="_GoBack"/>
      <w:bookmarkEnd w:id="0"/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F82C15" w:rsidRDefault="00F82C15" w:rsidP="007C781F">
      <w:pPr>
        <w:numPr>
          <w:ilvl w:val="0"/>
          <w:numId w:val="39"/>
        </w:numPr>
      </w:pPr>
      <w:r>
        <w:t xml:space="preserve">Describe the </w:t>
      </w:r>
      <w:proofErr w:type="spellStart"/>
      <w:r>
        <w:t>activity</w:t>
      </w:r>
      <w:r w:rsidR="005B1AF2">
        <w:t>s</w:t>
      </w:r>
      <w:proofErr w:type="spellEnd"/>
      <w:r w:rsidR="005B1AF2">
        <w:t>: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proofErr w:type="spellStart"/>
      <w:r>
        <w:t>Ph</w:t>
      </w:r>
      <w:proofErr w:type="spellEnd"/>
      <w:r>
        <w:t xml:space="preserve">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8"/>
      <w:footerReference w:type="default" r:id="rId9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B9" w:rsidRDefault="00DF2FB9" w:rsidP="00E711D5">
      <w:pPr>
        <w:spacing w:after="0" w:line="240" w:lineRule="auto"/>
      </w:pPr>
      <w:r>
        <w:separator/>
      </w:r>
    </w:p>
  </w:endnote>
  <w:endnote w:type="continuationSeparator" w:id="0">
    <w:p w:rsidR="00DF2FB9" w:rsidRDefault="00DF2FB9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B9" w:rsidRDefault="00DF2FB9" w:rsidP="00E711D5">
      <w:pPr>
        <w:spacing w:after="0" w:line="240" w:lineRule="auto"/>
      </w:pPr>
      <w:r>
        <w:separator/>
      </w:r>
    </w:p>
  </w:footnote>
  <w:footnote w:type="continuationSeparator" w:id="0">
    <w:p w:rsidR="00DF2FB9" w:rsidRDefault="00DF2FB9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1D5"/>
    <w:rsid w:val="00006167"/>
    <w:rsid w:val="000234DD"/>
    <w:rsid w:val="00030B6F"/>
    <w:rsid w:val="00103407"/>
    <w:rsid w:val="001A304E"/>
    <w:rsid w:val="001A6006"/>
    <w:rsid w:val="001D12FF"/>
    <w:rsid w:val="001D23DC"/>
    <w:rsid w:val="00254D59"/>
    <w:rsid w:val="00281AFF"/>
    <w:rsid w:val="002A053C"/>
    <w:rsid w:val="002B62B0"/>
    <w:rsid w:val="003128DA"/>
    <w:rsid w:val="003172E4"/>
    <w:rsid w:val="003E7137"/>
    <w:rsid w:val="00461EE5"/>
    <w:rsid w:val="004F51DA"/>
    <w:rsid w:val="004F7DB4"/>
    <w:rsid w:val="005322B8"/>
    <w:rsid w:val="005B1AF2"/>
    <w:rsid w:val="00661B91"/>
    <w:rsid w:val="006738E5"/>
    <w:rsid w:val="00696728"/>
    <w:rsid w:val="007C781F"/>
    <w:rsid w:val="008247D6"/>
    <w:rsid w:val="00840C88"/>
    <w:rsid w:val="008646BA"/>
    <w:rsid w:val="00926310"/>
    <w:rsid w:val="009424ED"/>
    <w:rsid w:val="00962581"/>
    <w:rsid w:val="009C17C7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D038E9"/>
    <w:rsid w:val="00D374CE"/>
    <w:rsid w:val="00D747F6"/>
    <w:rsid w:val="00D9452F"/>
    <w:rsid w:val="00DF0FC7"/>
    <w:rsid w:val="00DF2FB9"/>
    <w:rsid w:val="00DF3F57"/>
    <w:rsid w:val="00E2498A"/>
    <w:rsid w:val="00E45D0B"/>
    <w:rsid w:val="00E45F08"/>
    <w:rsid w:val="00E711D5"/>
    <w:rsid w:val="00E81C14"/>
    <w:rsid w:val="00E96345"/>
    <w:rsid w:val="00F82C15"/>
    <w:rsid w:val="00F86787"/>
    <w:rsid w:val="00FA0292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24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TECH M</cp:lastModifiedBy>
  <cp:revision>8</cp:revision>
  <cp:lastPrinted>2013-10-04T04:51:00Z</cp:lastPrinted>
  <dcterms:created xsi:type="dcterms:W3CDTF">2015-09-15T06:36:00Z</dcterms:created>
  <dcterms:modified xsi:type="dcterms:W3CDTF">2016-12-30T09:38:00Z</dcterms:modified>
</cp:coreProperties>
</file>