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  <w:r w:rsidR="00B33CDA">
        <w:t>- zero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  <w:r w:rsidR="00B33CDA">
        <w:t>- 18 years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B31DD5">
        <w:t xml:space="preserve">? 3, English, </w:t>
      </w:r>
      <w:proofErr w:type="spellStart"/>
      <w:r w:rsidR="00B31DD5">
        <w:t>telugu</w:t>
      </w:r>
      <w:proofErr w:type="spellEnd"/>
      <w:r w:rsidR="00B31DD5">
        <w:t xml:space="preserve">, </w:t>
      </w:r>
      <w:proofErr w:type="spellStart"/>
      <w:r w:rsidR="00B31DD5">
        <w:t>hindi</w:t>
      </w:r>
      <w:proofErr w:type="spellEnd"/>
      <w:r w:rsidR="00B31DD5">
        <w:t xml:space="preserve"> </w:t>
      </w:r>
    </w:p>
    <w:p w:rsidR="00B31DD5" w:rsidRPr="00B31DD5" w:rsidRDefault="004F7DB4" w:rsidP="003128DA">
      <w:pPr>
        <w:numPr>
          <w:ilvl w:val="0"/>
          <w:numId w:val="34"/>
        </w:numPr>
      </w:pPr>
      <w:r>
        <w:t xml:space="preserve"> </w:t>
      </w:r>
      <w:r w:rsidR="003128DA" w:rsidRPr="00B31DD5">
        <w:rPr>
          <w:bCs/>
        </w:rPr>
        <w:t>What language did you learn to speak first?</w:t>
      </w:r>
      <w:r w:rsidR="000234DD" w:rsidRPr="00B31DD5">
        <w:rPr>
          <w:bCs/>
        </w:rPr>
        <w:t xml:space="preserve"> </w:t>
      </w:r>
      <w:r w:rsidR="00B31DD5">
        <w:rPr>
          <w:bCs/>
        </w:rPr>
        <w:t xml:space="preserve"> </w:t>
      </w:r>
      <w:proofErr w:type="spellStart"/>
      <w:r w:rsidR="00B31DD5">
        <w:rPr>
          <w:bCs/>
        </w:rPr>
        <w:t>telugu</w:t>
      </w:r>
      <w:proofErr w:type="spellEnd"/>
    </w:p>
    <w:p w:rsidR="003128DA" w:rsidRPr="003128DA" w:rsidRDefault="003128DA" w:rsidP="003128DA">
      <w:pPr>
        <w:numPr>
          <w:ilvl w:val="0"/>
          <w:numId w:val="34"/>
        </w:numPr>
      </w:pPr>
      <w:r w:rsidRPr="00B31DD5">
        <w:rPr>
          <w:bCs/>
        </w:rPr>
        <w:t>How many people are in your family?</w:t>
      </w:r>
      <w:r w:rsidR="00B31DD5">
        <w:rPr>
          <w:bCs/>
        </w:rPr>
        <w:t xml:space="preserve"> 4</w:t>
      </w:r>
    </w:p>
    <w:p w:rsidR="00B31DD5" w:rsidRDefault="003128DA" w:rsidP="00B31DD5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  <w:r w:rsidR="00B31DD5">
        <w:t>-</w:t>
      </w:r>
    </w:p>
    <w:p w:rsidR="00B31DD5" w:rsidRPr="003128DA" w:rsidRDefault="00B31DD5" w:rsidP="00B31DD5">
      <w:pPr>
        <w:ind w:left="720"/>
      </w:pPr>
      <w:r>
        <w:t xml:space="preserve"> INR 35, 00,000/-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</w:t>
      </w:r>
      <w:proofErr w:type="gramStart"/>
      <w:r w:rsidRPr="003128DA">
        <w:rPr>
          <w:b/>
        </w:rPr>
        <w:t>) :</w:t>
      </w:r>
      <w:proofErr w:type="gramEnd"/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  <w:r w:rsidR="00B31DD5">
        <w:t xml:space="preserve">  9703794685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  <w:r w:rsidR="00B31DD5">
        <w:t xml:space="preserve"> service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  <w:r w:rsidR="00B31DD5">
        <w:t>: employee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  <w:r w:rsidR="00096160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  <w:r w:rsidR="00B31DD5">
        <w:t>: tech Mahindra ltd.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  <w:r w:rsidR="00B31DD5">
        <w:t>: bachelors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  <w:r w:rsidR="00B31DD5">
        <w:t>: 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  <w:r w:rsidR="00B31DD5">
        <w:t>:1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  <w:r w:rsidR="00FD6579">
        <w:t xml:space="preserve">: V.R. </w:t>
      </w:r>
      <w:proofErr w:type="spellStart"/>
      <w:r w:rsidR="00FD6579">
        <w:t>Siddartha</w:t>
      </w:r>
      <w:proofErr w:type="spellEnd"/>
      <w:r w:rsidR="00FD6579">
        <w:t xml:space="preserve"> Engineering College, Vijayawada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  <w:r w:rsidR="00FD6579">
        <w:t>: 1991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  <w:r w:rsidR="00096160">
        <w:t>: 9177507833</w:t>
      </w:r>
    </w:p>
    <w:p w:rsidR="00096160" w:rsidRPr="003128DA" w:rsidRDefault="004F51DA" w:rsidP="00096160">
      <w:pPr>
        <w:numPr>
          <w:ilvl w:val="0"/>
          <w:numId w:val="41"/>
        </w:numPr>
      </w:pPr>
      <w:r w:rsidRPr="003128DA">
        <w:t>Occupation</w:t>
      </w:r>
      <w:r w:rsidR="00096160">
        <w:t>: service (A.E.E.)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  <w:r w:rsidR="00096160">
        <w:t>: employee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 xml:space="preserve">Position/title in the </w:t>
      </w:r>
      <w:proofErr w:type="gramStart"/>
      <w:r w:rsidRPr="003128DA">
        <w:t>Organization</w:t>
      </w:r>
      <w:r w:rsidR="00096160">
        <w:t xml:space="preserve"> :</w:t>
      </w:r>
      <w:proofErr w:type="gramEnd"/>
      <w:r w:rsidR="00B931A9">
        <w:t xml:space="preserve"> </w:t>
      </w:r>
      <w:r w:rsidR="00096160">
        <w:t xml:space="preserve"> A.E.E.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Name of the Employer</w:t>
      </w:r>
      <w:r w:rsidR="00063110">
        <w:t xml:space="preserve">: state government of Andhra Pradesh 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  <w:r w:rsidR="00063110">
        <w:t xml:space="preserve">: bachelors 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  <w:r w:rsidR="00063110">
        <w:t>: 1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  <w:r w:rsidR="00063110">
        <w:t>:1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  <w:r w:rsidR="00063110">
        <w:t>:</w:t>
      </w:r>
      <w:r w:rsidR="00B931A9">
        <w:t xml:space="preserve"> R.V.R. and J.C.O.P. college of engineering   , G</w:t>
      </w:r>
      <w:r w:rsidR="00063110">
        <w:t>untur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  <w:r w:rsidR="00B931A9">
        <w:t>: 1992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  <w:r w:rsidR="000F2CBC">
        <w:t xml:space="preserve"> : 1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  <w:r w:rsidR="000F2CBC">
        <w:t xml:space="preserve">:  </w:t>
      </w:r>
      <w:proofErr w:type="spellStart"/>
      <w:r w:rsidR="000F2CBC">
        <w:t>Jananee</w:t>
      </w:r>
      <w:proofErr w:type="spellEnd"/>
      <w:r w:rsidR="000F2CBC">
        <w:t xml:space="preserve"> </w:t>
      </w:r>
      <w:proofErr w:type="spellStart"/>
      <w:r w:rsidR="000F2CBC">
        <w:t>Schandra</w:t>
      </w:r>
      <w:proofErr w:type="spellEnd"/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  <w:r w:rsidR="000F2CBC">
        <w:t>:</w:t>
      </w:r>
      <w:r w:rsidR="00F82396">
        <w:t xml:space="preserve"> 13 years  10 months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  <w:r w:rsidR="00A25C52">
        <w:t>: younger sister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  <w:r w:rsidR="005A6A43">
        <w:t>; 8</w:t>
      </w:r>
      <w:r w:rsidR="005A6A43" w:rsidRPr="005A6A43">
        <w:rPr>
          <w:vertAlign w:val="superscript"/>
        </w:rPr>
        <w:t>th</w:t>
      </w:r>
      <w:r w:rsidR="005A6A43">
        <w:t xml:space="preserve"> class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school/College he/she studying</w:t>
      </w:r>
      <w:r w:rsidR="005A6A43">
        <w:t>: the Hyderabad public school</w:t>
      </w:r>
      <w:r w:rsidR="00422784">
        <w:t xml:space="preserve"> </w:t>
      </w:r>
      <w:proofErr w:type="spellStart"/>
      <w:r w:rsidR="00422784">
        <w:t>Ramanthapur</w:t>
      </w:r>
      <w:proofErr w:type="spellEnd"/>
      <w:r w:rsidRPr="003128DA">
        <w:t xml:space="preserve">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  <w:r w:rsidR="00422784">
        <w:t>: ----------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  <w:r w:rsidR="00422784">
        <w:t>: ---------------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  <w:r w:rsidR="00422784">
        <w:t xml:space="preserve"> </w:t>
      </w:r>
      <w:proofErr w:type="spellStart"/>
      <w:r w:rsidR="00422784">
        <w:t>april</w:t>
      </w:r>
      <w:proofErr w:type="spellEnd"/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  <w:r w:rsidR="00422784">
        <w:t>- 5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422784">
        <w:t>strength- 50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  <w:r w:rsidR="00422784">
        <w:t xml:space="preserve"> ------------------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  <w:r w:rsidR="00E66C73">
        <w:t>: sports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  <w:r w:rsidR="00E66C73">
        <w:t xml:space="preserve"> throw ball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  <w:r w:rsidR="00E66C73">
        <w:t xml:space="preserve"> school team player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  <w:r w:rsidR="00E66C73">
        <w:t>: yes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  <w:r w:rsidR="00E66C73">
        <w:t>:5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  <w:r w:rsidR="00E66C73">
        <w:t>: 16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  <w:r w:rsidR="00DB2AEC">
        <w:t>: played at district levels.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proofErr w:type="spellStart"/>
      <w:r>
        <w:t>Ph</w:t>
      </w:r>
      <w:proofErr w:type="spellEnd"/>
      <w:r>
        <w:t xml:space="preserve">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E61686" w:rsidRPr="003128DA" w:rsidRDefault="00E61686" w:rsidP="00E61686">
      <w:pPr>
        <w:numPr>
          <w:ilvl w:val="0"/>
          <w:numId w:val="39"/>
        </w:numPr>
      </w:pPr>
      <w:r w:rsidRPr="003128DA">
        <w:lastRenderedPageBreak/>
        <w:t>Activity type</w:t>
      </w:r>
      <w:r>
        <w:t xml:space="preserve">:  literary 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 xml:space="preserve"> debating</w:t>
      </w:r>
    </w:p>
    <w:p w:rsidR="00E61686" w:rsidRDefault="00E61686" w:rsidP="00E61686">
      <w:pPr>
        <w:numPr>
          <w:ilvl w:val="0"/>
          <w:numId w:val="39"/>
        </w:numPr>
      </w:pPr>
      <w:r w:rsidRPr="003128DA">
        <w:t>Position/Leadership </w:t>
      </w:r>
      <w:r>
        <w:t xml:space="preserve">: </w:t>
      </w:r>
      <w:r>
        <w:t>------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Participation grade levels</w:t>
      </w:r>
      <w:r w:rsidR="008B34BF">
        <w:t xml:space="preserve">:  </w:t>
      </w:r>
      <w:r>
        <w:t>9,10,11,12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Are you intend to participate while in college</w:t>
      </w:r>
      <w:r>
        <w:t>: yes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Timing of participation(School/Summer/Break)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Hours spent per week</w:t>
      </w:r>
      <w:r>
        <w:t>:</w:t>
      </w:r>
    </w:p>
    <w:p w:rsidR="00E61686" w:rsidRPr="003128DA" w:rsidRDefault="00E61686" w:rsidP="00E61686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E61686" w:rsidRDefault="00E61686" w:rsidP="00E61686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>
        <w:t>state level semifinalist</w:t>
      </w:r>
    </w:p>
    <w:p w:rsidR="00075C32" w:rsidRDefault="00075C32" w:rsidP="00075C32"/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type</w:t>
      </w:r>
      <w:r>
        <w:t xml:space="preserve">:  literary 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 xml:space="preserve"> compeering</w:t>
      </w:r>
    </w:p>
    <w:p w:rsidR="00075C32" w:rsidRDefault="00075C32" w:rsidP="00075C32">
      <w:pPr>
        <w:numPr>
          <w:ilvl w:val="0"/>
          <w:numId w:val="39"/>
        </w:numPr>
      </w:pPr>
      <w:r w:rsidRPr="003128DA">
        <w:t>Position/Leadership </w:t>
      </w:r>
      <w:r>
        <w:t>: ------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Participation grade levels</w:t>
      </w:r>
      <w:r w:rsidR="008B34BF">
        <w:t xml:space="preserve">: </w:t>
      </w:r>
      <w:r>
        <w:t>9,10,11,12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Are you intend to participate while in college</w:t>
      </w:r>
      <w:r>
        <w:t>: yes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Timing of participation(School/Summer/Break)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Hours spent per week</w:t>
      </w:r>
      <w:r>
        <w:t>: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075C32" w:rsidRDefault="00075C32" w:rsidP="00075C32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>
        <w:t xml:space="preserve">have </w:t>
      </w:r>
      <w:proofErr w:type="spellStart"/>
      <w:r>
        <w:t>compered</w:t>
      </w:r>
      <w:proofErr w:type="spellEnd"/>
      <w:r>
        <w:t xml:space="preserve"> for many school programs such as republic day etc.</w:t>
      </w:r>
    </w:p>
    <w:p w:rsidR="00075C32" w:rsidRDefault="00075C32" w:rsidP="00075C32"/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type</w:t>
      </w:r>
      <w:r>
        <w:t xml:space="preserve">:  </w:t>
      </w:r>
      <w:r>
        <w:t xml:space="preserve">scouts 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 xml:space="preserve">  national cadet corps</w:t>
      </w:r>
    </w:p>
    <w:p w:rsidR="00075C32" w:rsidRDefault="00075C32" w:rsidP="00075C32">
      <w:pPr>
        <w:numPr>
          <w:ilvl w:val="0"/>
          <w:numId w:val="39"/>
        </w:numPr>
      </w:pPr>
      <w:r w:rsidRPr="003128DA">
        <w:t>Position/Leadership </w:t>
      </w:r>
      <w:r>
        <w:t>:</w:t>
      </w:r>
      <w:r>
        <w:t xml:space="preserve"> cadet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Participation grade levels</w:t>
      </w:r>
      <w:r>
        <w:t>:  9,10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Are you intend to participate while in college</w:t>
      </w:r>
      <w:r>
        <w:t>: yes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Timing of participation(School/Summer/Break)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lastRenderedPageBreak/>
        <w:t>Hours spent per week</w:t>
      </w:r>
      <w:r>
        <w:t>: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075C32" w:rsidRDefault="00075C32" w:rsidP="00075C32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>
        <w:t>received A-certificate.</w:t>
      </w:r>
    </w:p>
    <w:p w:rsidR="00075C32" w:rsidRDefault="00075C32" w:rsidP="00075C32"/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type</w:t>
      </w:r>
      <w:r>
        <w:t>:</w:t>
      </w:r>
      <w:r w:rsidR="008B34BF">
        <w:t xml:space="preserve"> science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 xml:space="preserve"> </w:t>
      </w:r>
      <w:r w:rsidR="008B34BF">
        <w:t>science clubs</w:t>
      </w:r>
    </w:p>
    <w:p w:rsidR="00075C32" w:rsidRDefault="00075C32" w:rsidP="00075C32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8B34BF">
        <w:t xml:space="preserve"> participant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8B34BF">
        <w:t>9,10,11,12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 w:rsidR="008B34BF">
        <w:t xml:space="preserve"> yes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Timing of participation(School/Summer/Break)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Hours spent per week</w:t>
      </w:r>
      <w:r>
        <w:t>:</w:t>
      </w:r>
    </w:p>
    <w:p w:rsidR="00075C32" w:rsidRPr="003128DA" w:rsidRDefault="00075C32" w:rsidP="00075C32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075C32" w:rsidRDefault="00075C32" w:rsidP="00075C32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 w:rsidR="008B34BF">
        <w:t xml:space="preserve"> attended symposiums and have written few Olympiads.</w:t>
      </w:r>
    </w:p>
    <w:p w:rsidR="008B34BF" w:rsidRDefault="008B34BF" w:rsidP="008B34BF">
      <w:pPr>
        <w:ind w:left="2160"/>
      </w:pP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Activity type</w:t>
      </w:r>
      <w:r>
        <w:t>:</w:t>
      </w:r>
      <w:r w:rsidR="007C0E9F">
        <w:t xml:space="preserve"> voluntary services. 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Activity name</w:t>
      </w:r>
      <w:r>
        <w:t xml:space="preserve">: </w:t>
      </w:r>
      <w:r w:rsidR="007C0E9F">
        <w:t xml:space="preserve">voluntary services </w:t>
      </w:r>
    </w:p>
    <w:p w:rsidR="008B34BF" w:rsidRDefault="008B34BF" w:rsidP="008B34BF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7C0E9F">
        <w:t xml:space="preserve"> volunteer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 w:rsidR="007C0E9F">
        <w:t xml:space="preserve"> yes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Timing of participation(School/Summer/Break)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Hours spent per week</w:t>
      </w:r>
      <w:r>
        <w:t>:</w:t>
      </w:r>
      <w:r w:rsidR="007C0E9F">
        <w:t xml:space="preserve"> 5</w:t>
      </w:r>
    </w:p>
    <w:p w:rsidR="008B34BF" w:rsidRPr="003128DA" w:rsidRDefault="008B34BF" w:rsidP="008B34BF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  <w:r w:rsidR="007C0E9F">
        <w:t>20</w:t>
      </w:r>
    </w:p>
    <w:p w:rsidR="008B34BF" w:rsidRDefault="008B34BF" w:rsidP="008B34BF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 w:rsidR="007C0E9F">
        <w:t xml:space="preserve"> worked for BlueCross, and a local shelter home for kids.</w:t>
      </w:r>
    </w:p>
    <w:p w:rsidR="007C0E9F" w:rsidRDefault="007C0E9F" w:rsidP="007C0E9F"/>
    <w:p w:rsidR="007C0E9F" w:rsidRPr="003128DA" w:rsidRDefault="007C0E9F" w:rsidP="007C0E9F">
      <w:pPr>
        <w:numPr>
          <w:ilvl w:val="0"/>
          <w:numId w:val="39"/>
        </w:numPr>
      </w:pPr>
      <w:r w:rsidRPr="003128DA">
        <w:t>Activity type</w:t>
      </w:r>
      <w:r>
        <w:t xml:space="preserve">: </w:t>
      </w:r>
      <w:r>
        <w:t xml:space="preserve"> internship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Activity name</w:t>
      </w:r>
      <w:r>
        <w:t xml:space="preserve">:  </w:t>
      </w:r>
      <w:r>
        <w:t>internship</w:t>
      </w:r>
    </w:p>
    <w:p w:rsidR="007C0E9F" w:rsidRDefault="007C0E9F" w:rsidP="007C0E9F">
      <w:pPr>
        <w:numPr>
          <w:ilvl w:val="0"/>
          <w:numId w:val="39"/>
        </w:numPr>
      </w:pPr>
      <w:r w:rsidRPr="003128DA">
        <w:lastRenderedPageBreak/>
        <w:t>Position/Leadership </w:t>
      </w:r>
      <w:r>
        <w:t>:</w:t>
      </w:r>
      <w:r>
        <w:t xml:space="preserve"> intern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>
        <w:t>12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>
        <w:t xml:space="preserve"> yes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Timing of participation(School/Summer/Break)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Hours spent per week</w:t>
      </w:r>
      <w:r>
        <w:t>:</w:t>
      </w:r>
      <w:r>
        <w:t xml:space="preserve"> 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  <w:r>
        <w:t xml:space="preserve"> 8</w:t>
      </w:r>
    </w:p>
    <w:p w:rsidR="007C0E9F" w:rsidRDefault="007C0E9F" w:rsidP="007C0E9F">
      <w:pPr>
        <w:numPr>
          <w:ilvl w:val="0"/>
          <w:numId w:val="39"/>
        </w:numPr>
      </w:pPr>
      <w:r w:rsidRPr="003128DA">
        <w:t>Details, honors won, and accomplishments</w:t>
      </w:r>
      <w:r>
        <w:t xml:space="preserve">: </w:t>
      </w:r>
      <w:r>
        <w:t xml:space="preserve"> I worked as an intern for I.T. </w:t>
      </w:r>
      <w:proofErr w:type="gramStart"/>
      <w:r>
        <w:t>services company</w:t>
      </w:r>
      <w:proofErr w:type="gramEnd"/>
      <w:r>
        <w:t>.</w:t>
      </w:r>
    </w:p>
    <w:p w:rsidR="007C0E9F" w:rsidRDefault="007C0E9F" w:rsidP="007C0E9F"/>
    <w:p w:rsidR="007C0E9F" w:rsidRPr="003128DA" w:rsidRDefault="007C0E9F" w:rsidP="007C0E9F">
      <w:pPr>
        <w:numPr>
          <w:ilvl w:val="0"/>
          <w:numId w:val="39"/>
        </w:numPr>
      </w:pPr>
      <w:r w:rsidRPr="003128DA">
        <w:t>Activity type</w:t>
      </w:r>
      <w:r>
        <w:t xml:space="preserve">: </w:t>
      </w:r>
      <w:r w:rsidR="0094159E">
        <w:t xml:space="preserve"> student council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Activity name</w:t>
      </w:r>
      <w:r>
        <w:t xml:space="preserve">:  </w:t>
      </w:r>
      <w:r w:rsidR="0094159E">
        <w:t xml:space="preserve"> leadership</w:t>
      </w:r>
    </w:p>
    <w:p w:rsidR="007C0E9F" w:rsidRDefault="007C0E9F" w:rsidP="007C0E9F">
      <w:pPr>
        <w:numPr>
          <w:ilvl w:val="0"/>
          <w:numId w:val="39"/>
        </w:numPr>
      </w:pPr>
      <w:r w:rsidRPr="003128DA">
        <w:t>Position/</w:t>
      </w:r>
      <w:r w:rsidR="0094159E" w:rsidRPr="003128DA">
        <w:t>Leadership:</w:t>
      </w:r>
      <w:r w:rsidR="0094159E">
        <w:t xml:space="preserve">   </w:t>
      </w:r>
      <w:proofErr w:type="spellStart"/>
      <w:r w:rsidR="0094159E">
        <w:t>green house</w:t>
      </w:r>
      <w:proofErr w:type="spellEnd"/>
      <w:r w:rsidR="0094159E">
        <w:t xml:space="preserve"> captain.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94159E">
        <w:t xml:space="preserve"> 12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 w:rsidR="0094159E">
        <w:t xml:space="preserve"> yes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Timing of participation(School/Summer/Break)</w:t>
      </w:r>
    </w:p>
    <w:p w:rsidR="007C0E9F" w:rsidRPr="003128DA" w:rsidRDefault="007C0E9F" w:rsidP="007C0E9F">
      <w:pPr>
        <w:numPr>
          <w:ilvl w:val="0"/>
          <w:numId w:val="39"/>
        </w:numPr>
      </w:pPr>
      <w:r w:rsidRPr="003128DA">
        <w:t>Hours spent per week</w:t>
      </w:r>
      <w:r>
        <w:t>:</w:t>
      </w:r>
      <w:r w:rsidR="0094159E">
        <w:t xml:space="preserve"> </w:t>
      </w:r>
    </w:p>
    <w:p w:rsidR="007C0E9F" w:rsidRDefault="007C0E9F" w:rsidP="007C0E9F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7C0E9F" w:rsidRDefault="007C0E9F" w:rsidP="007C0E9F">
      <w:pPr>
        <w:pStyle w:val="ListParagraph"/>
        <w:numPr>
          <w:ilvl w:val="0"/>
          <w:numId w:val="39"/>
        </w:numPr>
      </w:pPr>
      <w:r w:rsidRPr="003128DA">
        <w:t>Details, honors won, and accomplishments</w:t>
      </w:r>
      <w:r w:rsidR="0094159E">
        <w:t xml:space="preserve">: led students </w:t>
      </w:r>
      <w:proofErr w:type="gramStart"/>
      <w:r w:rsidR="0094159E">
        <w:t xml:space="preserve">as  </w:t>
      </w:r>
      <w:proofErr w:type="spellStart"/>
      <w:r w:rsidR="0094159E">
        <w:t>green</w:t>
      </w:r>
      <w:proofErr w:type="gramEnd"/>
      <w:r w:rsidR="0094159E">
        <w:t xml:space="preserve"> house</w:t>
      </w:r>
      <w:proofErr w:type="spellEnd"/>
      <w:r w:rsidR="0094159E">
        <w:t xml:space="preserve"> captain.</w:t>
      </w:r>
    </w:p>
    <w:p w:rsidR="0094159E" w:rsidRDefault="0094159E" w:rsidP="0094159E"/>
    <w:p w:rsidR="0094159E" w:rsidRPr="003128DA" w:rsidRDefault="0094159E" w:rsidP="0094159E">
      <w:pPr>
        <w:numPr>
          <w:ilvl w:val="0"/>
          <w:numId w:val="39"/>
        </w:numPr>
      </w:pPr>
      <w:r w:rsidRPr="003128DA">
        <w:t>Activity type</w:t>
      </w:r>
      <w:r>
        <w:t xml:space="preserve">: </w:t>
      </w:r>
      <w:r w:rsidR="00EE24E1">
        <w:t xml:space="preserve"> computer languages</w:t>
      </w:r>
    </w:p>
    <w:p w:rsidR="0094159E" w:rsidRPr="003128DA" w:rsidRDefault="0094159E" w:rsidP="0094159E">
      <w:pPr>
        <w:numPr>
          <w:ilvl w:val="0"/>
          <w:numId w:val="39"/>
        </w:numPr>
      </w:pPr>
      <w:r w:rsidRPr="003128DA">
        <w:t>Activity name</w:t>
      </w:r>
      <w:r>
        <w:t xml:space="preserve">:  </w:t>
      </w:r>
      <w:r w:rsidR="00EE24E1">
        <w:t>computer languages</w:t>
      </w:r>
    </w:p>
    <w:p w:rsidR="0094159E" w:rsidRDefault="0094159E" w:rsidP="0094159E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EE24E1">
        <w:t xml:space="preserve"> student</w:t>
      </w:r>
    </w:p>
    <w:p w:rsidR="0094159E" w:rsidRPr="003128DA" w:rsidRDefault="0094159E" w:rsidP="0094159E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EE24E1">
        <w:t>11,12</w:t>
      </w:r>
    </w:p>
    <w:p w:rsidR="0094159E" w:rsidRPr="003128DA" w:rsidRDefault="0094159E" w:rsidP="0094159E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 w:rsidR="00EE24E1">
        <w:t xml:space="preserve"> yes</w:t>
      </w:r>
    </w:p>
    <w:p w:rsidR="0094159E" w:rsidRPr="003128DA" w:rsidRDefault="0094159E" w:rsidP="0094159E">
      <w:pPr>
        <w:numPr>
          <w:ilvl w:val="0"/>
          <w:numId w:val="39"/>
        </w:numPr>
      </w:pPr>
      <w:r w:rsidRPr="003128DA">
        <w:t>Timing of participation(School/Summer/Break)</w:t>
      </w:r>
    </w:p>
    <w:p w:rsidR="0094159E" w:rsidRPr="003128DA" w:rsidRDefault="0094159E" w:rsidP="0094159E">
      <w:pPr>
        <w:numPr>
          <w:ilvl w:val="0"/>
          <w:numId w:val="39"/>
        </w:numPr>
      </w:pPr>
      <w:r w:rsidRPr="003128DA">
        <w:t>Hours spent per week</w:t>
      </w:r>
      <w:r>
        <w:t>:</w:t>
      </w:r>
    </w:p>
    <w:p w:rsidR="0094159E" w:rsidRDefault="0094159E" w:rsidP="0094159E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94159E" w:rsidRDefault="0094159E" w:rsidP="0094159E">
      <w:pPr>
        <w:pStyle w:val="ListParagraph"/>
        <w:numPr>
          <w:ilvl w:val="0"/>
          <w:numId w:val="39"/>
        </w:numPr>
      </w:pPr>
      <w:r w:rsidRPr="003128DA">
        <w:lastRenderedPageBreak/>
        <w:t>Details, honors won, and accomplishments</w:t>
      </w:r>
      <w:r w:rsidR="00EE24E1">
        <w:t xml:space="preserve">: a certificate from Microsoft on completion of course of introduction of </w:t>
      </w:r>
      <w:proofErr w:type="spellStart"/>
      <w:r w:rsidR="00EE24E1">
        <w:t>phython</w:t>
      </w:r>
      <w:proofErr w:type="spellEnd"/>
      <w:r w:rsidR="00EE24E1">
        <w:t>.</w:t>
      </w:r>
    </w:p>
    <w:p w:rsidR="00EE24E1" w:rsidRDefault="00EE24E1" w:rsidP="00EE24E1"/>
    <w:p w:rsidR="00EE24E1" w:rsidRPr="003128DA" w:rsidRDefault="00EE24E1" w:rsidP="00EE24E1">
      <w:pPr>
        <w:numPr>
          <w:ilvl w:val="0"/>
          <w:numId w:val="39"/>
        </w:numPr>
      </w:pPr>
      <w:r w:rsidRPr="003128DA">
        <w:t>Activity type</w:t>
      </w:r>
      <w:r>
        <w:t xml:space="preserve">: </w:t>
      </w:r>
      <w:bookmarkStart w:id="0" w:name="_GoBack"/>
      <w:bookmarkEnd w:id="0"/>
    </w:p>
    <w:p w:rsidR="00EE24E1" w:rsidRPr="003128DA" w:rsidRDefault="00EE24E1" w:rsidP="00EE24E1">
      <w:pPr>
        <w:numPr>
          <w:ilvl w:val="0"/>
          <w:numId w:val="39"/>
        </w:numPr>
      </w:pPr>
      <w:r w:rsidRPr="003128DA">
        <w:t>Activity name</w:t>
      </w:r>
      <w:r>
        <w:t xml:space="preserve">:  </w:t>
      </w:r>
    </w:p>
    <w:p w:rsidR="00EE24E1" w:rsidRDefault="00EE24E1" w:rsidP="00EE24E1">
      <w:pPr>
        <w:numPr>
          <w:ilvl w:val="0"/>
          <w:numId w:val="39"/>
        </w:numPr>
      </w:pPr>
      <w:r w:rsidRPr="003128DA">
        <w:t>Position/Leadership </w:t>
      </w:r>
      <w:r>
        <w:t>:</w:t>
      </w:r>
    </w:p>
    <w:p w:rsidR="00EE24E1" w:rsidRPr="003128DA" w:rsidRDefault="00EE24E1" w:rsidP="00EE24E1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</w:p>
    <w:p w:rsidR="00EE24E1" w:rsidRPr="003128DA" w:rsidRDefault="00EE24E1" w:rsidP="00EE24E1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</w:p>
    <w:p w:rsidR="00EE24E1" w:rsidRPr="003128DA" w:rsidRDefault="00EE24E1" w:rsidP="00EE24E1">
      <w:pPr>
        <w:numPr>
          <w:ilvl w:val="0"/>
          <w:numId w:val="39"/>
        </w:numPr>
      </w:pPr>
      <w:r w:rsidRPr="003128DA">
        <w:t>Timing of participation(School/Summer/Break)</w:t>
      </w:r>
    </w:p>
    <w:p w:rsidR="00EE24E1" w:rsidRPr="003128DA" w:rsidRDefault="00EE24E1" w:rsidP="00EE24E1">
      <w:pPr>
        <w:numPr>
          <w:ilvl w:val="0"/>
          <w:numId w:val="39"/>
        </w:numPr>
      </w:pPr>
      <w:r w:rsidRPr="003128DA">
        <w:t>Hours spent per week</w:t>
      </w:r>
      <w:r>
        <w:t>:</w:t>
      </w:r>
    </w:p>
    <w:p w:rsidR="00EE24E1" w:rsidRDefault="00EE24E1" w:rsidP="00EE24E1">
      <w:pPr>
        <w:numPr>
          <w:ilvl w:val="0"/>
          <w:numId w:val="39"/>
        </w:numPr>
      </w:pPr>
      <w:r w:rsidRPr="003128DA">
        <w:t>Weeks spent per year</w:t>
      </w:r>
      <w:r>
        <w:t xml:space="preserve">: </w:t>
      </w:r>
    </w:p>
    <w:p w:rsidR="00EE24E1" w:rsidRDefault="00EE24E1" w:rsidP="00EE24E1">
      <w:pPr>
        <w:pStyle w:val="ListParagraph"/>
        <w:numPr>
          <w:ilvl w:val="0"/>
          <w:numId w:val="39"/>
        </w:numPr>
      </w:pPr>
      <w:r w:rsidRPr="003128DA">
        <w:t>Details, honors won, and accomplishments</w:t>
      </w:r>
    </w:p>
    <w:p w:rsidR="00EE24E1" w:rsidRPr="003128DA" w:rsidRDefault="00EE24E1" w:rsidP="00EE24E1"/>
    <w:p w:rsidR="00EE24E1" w:rsidRDefault="00EE24E1" w:rsidP="00EE24E1">
      <w:r>
        <w:t xml:space="preserve"> </w:t>
      </w:r>
    </w:p>
    <w:p w:rsidR="00EE24E1" w:rsidRDefault="00EE24E1" w:rsidP="00EE24E1"/>
    <w:p w:rsidR="0094159E" w:rsidRPr="003128DA" w:rsidRDefault="0094159E" w:rsidP="0094159E"/>
    <w:p w:rsidR="0094159E" w:rsidRDefault="0094159E" w:rsidP="0094159E">
      <w:r>
        <w:t xml:space="preserve"> </w:t>
      </w:r>
    </w:p>
    <w:p w:rsidR="0094159E" w:rsidRDefault="0094159E" w:rsidP="0094159E"/>
    <w:p w:rsidR="007C0E9F" w:rsidRPr="003128DA" w:rsidRDefault="007C0E9F" w:rsidP="007C0E9F"/>
    <w:p w:rsidR="007C0E9F" w:rsidRDefault="007C0E9F" w:rsidP="007C0E9F">
      <w:r>
        <w:t xml:space="preserve"> </w:t>
      </w:r>
    </w:p>
    <w:p w:rsidR="007C0E9F" w:rsidRDefault="007C0E9F" w:rsidP="007C0E9F"/>
    <w:p w:rsidR="008B34BF" w:rsidRDefault="008B34BF" w:rsidP="008B34BF">
      <w:pPr>
        <w:ind w:left="2160"/>
      </w:pPr>
    </w:p>
    <w:p w:rsidR="00075C32" w:rsidRPr="003128DA" w:rsidRDefault="00075C32" w:rsidP="00075C32"/>
    <w:p w:rsidR="00075C32" w:rsidRDefault="00075C32" w:rsidP="00075C32">
      <w:r>
        <w:t xml:space="preserve"> </w:t>
      </w:r>
    </w:p>
    <w:p w:rsidR="00075C32" w:rsidRPr="003128DA" w:rsidRDefault="00075C32" w:rsidP="00075C32"/>
    <w:p w:rsidR="00075C32" w:rsidRDefault="00075C32" w:rsidP="00075C32"/>
    <w:p w:rsidR="00075C32" w:rsidRPr="003128DA" w:rsidRDefault="00075C32" w:rsidP="00075C32"/>
    <w:p w:rsidR="00075C32" w:rsidRDefault="00075C32" w:rsidP="00075C32">
      <w:pPr>
        <w:ind w:left="2160"/>
      </w:pPr>
    </w:p>
    <w:p w:rsidR="00661B91" w:rsidRPr="003128DA" w:rsidRDefault="00661B91" w:rsidP="003128DA"/>
    <w:sectPr w:rsidR="00661B91" w:rsidRPr="003128DA" w:rsidSect="00030B6F">
      <w:headerReference w:type="default" r:id="rId8"/>
      <w:footerReference w:type="default" r:id="rId9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15" w:rsidRDefault="00F47615" w:rsidP="00E711D5">
      <w:pPr>
        <w:spacing w:after="0" w:line="240" w:lineRule="auto"/>
      </w:pPr>
      <w:r>
        <w:separator/>
      </w:r>
    </w:p>
  </w:endnote>
  <w:endnote w:type="continuationSeparator" w:id="0">
    <w:p w:rsidR="00F47615" w:rsidRDefault="00F47615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B4" w:rsidRDefault="004F7DB4" w:rsidP="00030B6F">
    <w:pPr>
      <w:pStyle w:val="Footer"/>
      <w:tabs>
        <w:tab w:val="clear" w:pos="9360"/>
        <w:tab w:val="right" w:pos="10530"/>
      </w:tabs>
    </w:pPr>
    <w:r>
      <w:t xml:space="preserve">                                                                                                             </w:t>
    </w:r>
    <w:r>
      <w:tab/>
      <w:t xml:space="preserve">                                     </w:t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15" w:rsidRDefault="00F47615" w:rsidP="00E711D5">
      <w:pPr>
        <w:spacing w:after="0" w:line="240" w:lineRule="auto"/>
      </w:pPr>
      <w:r>
        <w:separator/>
      </w:r>
    </w:p>
  </w:footnote>
  <w:footnote w:type="continuationSeparator" w:id="0">
    <w:p w:rsidR="00F47615" w:rsidRDefault="00F47615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5"/>
    <w:rsid w:val="00006167"/>
    <w:rsid w:val="000234DD"/>
    <w:rsid w:val="00030B6F"/>
    <w:rsid w:val="00063110"/>
    <w:rsid w:val="00075C32"/>
    <w:rsid w:val="00096160"/>
    <w:rsid w:val="000F2CBC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22784"/>
    <w:rsid w:val="00461EE5"/>
    <w:rsid w:val="004F51DA"/>
    <w:rsid w:val="004F7DB4"/>
    <w:rsid w:val="005322B8"/>
    <w:rsid w:val="005A6A43"/>
    <w:rsid w:val="00661B91"/>
    <w:rsid w:val="006738E5"/>
    <w:rsid w:val="00742F11"/>
    <w:rsid w:val="007C0E9F"/>
    <w:rsid w:val="007C781F"/>
    <w:rsid w:val="008247D6"/>
    <w:rsid w:val="00840C88"/>
    <w:rsid w:val="008646BA"/>
    <w:rsid w:val="008B34BF"/>
    <w:rsid w:val="00926310"/>
    <w:rsid w:val="0094159E"/>
    <w:rsid w:val="009424ED"/>
    <w:rsid w:val="00962581"/>
    <w:rsid w:val="009D6D94"/>
    <w:rsid w:val="00A04480"/>
    <w:rsid w:val="00A25C52"/>
    <w:rsid w:val="00A47E3C"/>
    <w:rsid w:val="00A741DA"/>
    <w:rsid w:val="00AE0633"/>
    <w:rsid w:val="00AE0F19"/>
    <w:rsid w:val="00AF151C"/>
    <w:rsid w:val="00B31DD5"/>
    <w:rsid w:val="00B33CDA"/>
    <w:rsid w:val="00B87D78"/>
    <w:rsid w:val="00B931A9"/>
    <w:rsid w:val="00BC131B"/>
    <w:rsid w:val="00BD3D35"/>
    <w:rsid w:val="00BE3025"/>
    <w:rsid w:val="00BF6CA3"/>
    <w:rsid w:val="00C606AA"/>
    <w:rsid w:val="00C7695A"/>
    <w:rsid w:val="00D038E9"/>
    <w:rsid w:val="00D374CE"/>
    <w:rsid w:val="00D747F6"/>
    <w:rsid w:val="00D9452F"/>
    <w:rsid w:val="00DB2AEC"/>
    <w:rsid w:val="00DF0FC7"/>
    <w:rsid w:val="00E2498A"/>
    <w:rsid w:val="00E45D0B"/>
    <w:rsid w:val="00E45F08"/>
    <w:rsid w:val="00E61686"/>
    <w:rsid w:val="00E66C73"/>
    <w:rsid w:val="00E711D5"/>
    <w:rsid w:val="00E81C14"/>
    <w:rsid w:val="00E96345"/>
    <w:rsid w:val="00EE24E1"/>
    <w:rsid w:val="00F47615"/>
    <w:rsid w:val="00F75376"/>
    <w:rsid w:val="00F82396"/>
    <w:rsid w:val="00F86787"/>
    <w:rsid w:val="00FA76A7"/>
    <w:rsid w:val="00FD19C8"/>
    <w:rsid w:val="00FD2E4C"/>
    <w:rsid w:val="00FD6579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230</TotalTime>
  <Pages>8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TECH M</cp:lastModifiedBy>
  <cp:revision>18</cp:revision>
  <cp:lastPrinted>2013-10-04T04:51:00Z</cp:lastPrinted>
  <dcterms:created xsi:type="dcterms:W3CDTF">2015-09-15T06:36:00Z</dcterms:created>
  <dcterms:modified xsi:type="dcterms:W3CDTF">2016-11-27T16:54:00Z</dcterms:modified>
</cp:coreProperties>
</file>