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C87C93" w:rsidRPr="003128DA" w:rsidRDefault="00C87C93" w:rsidP="00C87C93">
      <w:pPr>
        <w:ind w:left="720"/>
      </w:pPr>
      <w:r>
        <w:t>Provided elsewhere</w:t>
      </w:r>
    </w:p>
    <w:p w:rsid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C87C93" w:rsidRPr="003128DA" w:rsidRDefault="00C87C93" w:rsidP="00C87C93">
      <w:pPr>
        <w:ind w:left="720"/>
      </w:pPr>
      <w:r>
        <w:t>None</w:t>
      </w:r>
    </w:p>
    <w:p w:rsid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C87C93" w:rsidRPr="003128DA" w:rsidRDefault="00C87C93" w:rsidP="00C87C93">
      <w:pPr>
        <w:ind w:left="720"/>
      </w:pPr>
      <w:r>
        <w:t>18</w:t>
      </w:r>
    </w:p>
    <w:p w:rsidR="000234DD" w:rsidRPr="00C87C93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C87C93">
        <w:t xml:space="preserve"> </w:t>
      </w:r>
    </w:p>
    <w:p w:rsidR="00C87C93" w:rsidRPr="000234DD" w:rsidRDefault="00C87C93" w:rsidP="00C87C93">
      <w:pPr>
        <w:ind w:left="720"/>
        <w:rPr>
          <w:bCs/>
        </w:rPr>
      </w:pPr>
      <w:r>
        <w:t>English, Hindi</w:t>
      </w:r>
    </w:p>
    <w:p w:rsidR="003128DA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C87C93">
        <w:rPr>
          <w:bCs/>
        </w:rPr>
        <w:t xml:space="preserve"> </w:t>
      </w:r>
    </w:p>
    <w:p w:rsidR="00C87C93" w:rsidRPr="000234DD" w:rsidRDefault="00C87C93" w:rsidP="00C87C93">
      <w:pPr>
        <w:ind w:left="720"/>
        <w:rPr>
          <w:bCs/>
        </w:rPr>
      </w:pPr>
      <w:r>
        <w:rPr>
          <w:bCs/>
        </w:rPr>
        <w:t>Marathi</w:t>
      </w:r>
    </w:p>
    <w:p w:rsidR="003128DA" w:rsidRPr="00C87C93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</w:p>
    <w:p w:rsidR="00C87C93" w:rsidRPr="003128DA" w:rsidRDefault="00C87C93" w:rsidP="00C87C93">
      <w:pPr>
        <w:ind w:left="720"/>
      </w:pPr>
      <w:r>
        <w:rPr>
          <w:bCs/>
        </w:rPr>
        <w:t>4</w:t>
      </w:r>
    </w:p>
    <w:p w:rsidR="003128DA" w:rsidRPr="00C87C93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C87C93" w:rsidRPr="003128DA" w:rsidRDefault="00C87C93" w:rsidP="00C87C93">
      <w:pPr>
        <w:ind w:left="720"/>
      </w:pPr>
      <w:r>
        <w:rPr>
          <w:bCs/>
        </w:rPr>
        <w:t>=$120000 (last year and this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  <w:r w:rsidR="00C87C93">
        <w:t xml:space="preserve"> +91 8826936396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  <w:r w:rsidR="00C87C93">
        <w:t xml:space="preserve">  Business Management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  <w:r w:rsidR="00C87C93">
        <w:t>: Employed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  <w:r w:rsidR="00C87C93">
        <w:t>: Chief Operating Officer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  <w:r w:rsidR="00C87C93">
        <w:t>: Leixir Resources Private Limited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  <w:r w:rsidR="00C87C93">
        <w:t>:  Graduation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  <w:r w:rsidR="00C87C93">
        <w:t>: 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  <w:r w:rsidR="00C87C93">
        <w:t>: 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  <w:r w:rsidR="00C87C93">
        <w:t>: Bits Pilani, Location: Pilani, Rajasthan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  <w:r w:rsidR="00C87C93">
        <w:t>: 1993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  <w:r w:rsidR="00C87C93">
        <w:t>: +91 8826879111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  <w:r w:rsidR="00C87C93">
        <w:t>:  None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  <w:r w:rsidR="00C87C93">
        <w:t>: Unemployed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  <w:r w:rsidR="00C87C93">
        <w:t>: None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  <w:r w:rsidR="00C87C93">
        <w:t>: None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  <w:r w:rsidR="00C87C93">
        <w:t>: Post Graduate Diploma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  <w:r w:rsidR="00C87C93">
        <w:t>:2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  <w:r w:rsidR="00C87C93">
        <w:t>: 2</w:t>
      </w:r>
    </w:p>
    <w:p w:rsidR="004F51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  <w:r w:rsidR="00C87C93">
        <w:t xml:space="preserve">: </w:t>
      </w:r>
      <w:r w:rsidR="00CD68AD">
        <w:t>CSMSS Ayurved College, Aurabgabad, Maharasthra</w:t>
      </w:r>
    </w:p>
    <w:p w:rsidR="00CD68AD" w:rsidRPr="003128DA" w:rsidRDefault="00CD68AD" w:rsidP="00CD68AD">
      <w:pPr>
        <w:ind w:left="720"/>
      </w:pPr>
      <w:r>
        <w:t xml:space="preserve">                                                              Symboisis, Pune, Maharasthra</w:t>
      </w:r>
    </w:p>
    <w:p w:rsidR="004F51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  <w:r w:rsidR="00CD68AD">
        <w:t xml:space="preserve"> : First Degree: 1999</w:t>
      </w:r>
    </w:p>
    <w:p w:rsidR="00CD68AD" w:rsidRPr="003128DA" w:rsidRDefault="00CD68AD" w:rsidP="00CD68AD">
      <w:pPr>
        <w:tabs>
          <w:tab w:val="left" w:pos="4635"/>
        </w:tabs>
        <w:ind w:left="720"/>
      </w:pPr>
      <w:r>
        <w:t xml:space="preserve">                                                                            Second Degree:2006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  <w:r w:rsidR="00CD68AD">
        <w:t xml:space="preserve"> :1</w:t>
      </w:r>
    </w:p>
    <w:p w:rsid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CD68AD" w:rsidRPr="003128DA" w:rsidRDefault="00CD68AD" w:rsidP="00CD68AD">
      <w:pPr>
        <w:ind w:left="720"/>
      </w:pPr>
      <w:r>
        <w:t>Aryan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  <w:r w:rsidR="00CD68AD">
        <w:t xml:space="preserve"> : 14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  <w:r w:rsidR="00CD68AD">
        <w:t>: Brother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  <w:r w:rsidR="00CD68AD">
        <w:t>:  9</w:t>
      </w:r>
      <w:r w:rsidR="00CD68AD" w:rsidRPr="00CD68AD">
        <w:rPr>
          <w:vertAlign w:val="superscript"/>
        </w:rPr>
        <w:t>th</w:t>
      </w:r>
      <w:r w:rsidR="00CD68AD">
        <w:t xml:space="preserve"> Grade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  <w:r w:rsidR="00CD68AD">
        <w:t>: Scottish High International School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  <w:r w:rsidR="00CD68AD">
        <w:t>: Year 2011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  <w:r w:rsidR="00CD68AD">
        <w:t>:  Year 2019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  <w:r w:rsidR="00BB7FD6">
        <w:t xml:space="preserve"> April 2011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BB7FD6" w:rsidRDefault="00BB7FD6" w:rsidP="00BB7FD6">
      <w:pPr>
        <w:ind w:left="720"/>
      </w:pPr>
      <w:r>
        <w:t xml:space="preserve">          Global Andalan International School, Kerinci, Sumatra</w:t>
      </w:r>
    </w:p>
    <w:p w:rsidR="00BB7FD6" w:rsidRPr="003128DA" w:rsidRDefault="00BB7FD6" w:rsidP="00BB7FD6">
      <w:pPr>
        <w:numPr>
          <w:ilvl w:val="0"/>
          <w:numId w:val="38"/>
        </w:numPr>
      </w:pPr>
      <w:r w:rsidRPr="003128DA">
        <w:t>Starting date in that School</w:t>
      </w:r>
      <w:r>
        <w:t xml:space="preserve"> : August 2003</w:t>
      </w:r>
    </w:p>
    <w:p w:rsidR="00BB7FD6" w:rsidRDefault="00BB7FD6" w:rsidP="00BB7FD6">
      <w:pPr>
        <w:numPr>
          <w:ilvl w:val="0"/>
          <w:numId w:val="38"/>
        </w:numPr>
      </w:pPr>
      <w:r w:rsidRPr="003128DA">
        <w:t>Ending date in that school</w:t>
      </w:r>
      <w:r>
        <w:t xml:space="preserve"> :  </w:t>
      </w:r>
      <w:r w:rsidR="00CA1A30">
        <w:t>May 2008</w:t>
      </w:r>
    </w:p>
    <w:p w:rsidR="00CA1A30" w:rsidRDefault="00CA1A30" w:rsidP="00CA1A30">
      <w:r>
        <w:t xml:space="preserve">                        Shri BankatLal Lahoti School</w:t>
      </w:r>
    </w:p>
    <w:p w:rsidR="00CA1A30" w:rsidRDefault="00CA1A30" w:rsidP="00CA1A30">
      <w:pPr>
        <w:pStyle w:val="ListParagraph"/>
        <w:numPr>
          <w:ilvl w:val="0"/>
          <w:numId w:val="43"/>
        </w:numPr>
      </w:pPr>
      <w:r>
        <w:t>Starting Date in school : June 2008</w:t>
      </w:r>
    </w:p>
    <w:p w:rsidR="00CA1A30" w:rsidRDefault="00CA1A30" w:rsidP="00CA1A30">
      <w:pPr>
        <w:pStyle w:val="ListParagraph"/>
        <w:numPr>
          <w:ilvl w:val="0"/>
          <w:numId w:val="43"/>
        </w:numPr>
      </w:pPr>
      <w:r>
        <w:t>Ending Date in that School: May 2009</w:t>
      </w:r>
    </w:p>
    <w:p w:rsidR="00BB7FD6" w:rsidRDefault="00BB7FD6" w:rsidP="00BB7FD6"/>
    <w:p w:rsidR="00BB7FD6" w:rsidRPr="003128DA" w:rsidRDefault="00CA1A30" w:rsidP="00CA1A30">
      <w:pPr>
        <w:ind w:left="720"/>
      </w:pPr>
      <w:r>
        <w:t xml:space="preserve">            </w:t>
      </w:r>
      <w:r w:rsidR="00BB7FD6">
        <w:t>Gandhi Memorial International School, Jakarta, Indonesia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  <w:r w:rsidR="00BB7FD6">
        <w:t xml:space="preserve"> : May 2009</w:t>
      </w:r>
    </w:p>
    <w:p w:rsidR="00BB7FD6" w:rsidRDefault="003128DA" w:rsidP="00BB7FD6">
      <w:pPr>
        <w:numPr>
          <w:ilvl w:val="0"/>
          <w:numId w:val="38"/>
        </w:numPr>
      </w:pPr>
      <w:r w:rsidRPr="003128DA">
        <w:t>Ending date in that school</w:t>
      </w:r>
      <w:r w:rsidR="00BB7FD6">
        <w:t xml:space="preserve"> :  March 2011</w:t>
      </w:r>
    </w:p>
    <w:p w:rsidR="00BB7FD6" w:rsidRPr="003128DA" w:rsidRDefault="00BB7FD6" w:rsidP="00BB7FD6">
      <w:pPr>
        <w:ind w:left="2160"/>
      </w:pPr>
    </w:p>
    <w:p w:rsidR="003128DA" w:rsidRDefault="003128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  <w:r w:rsidR="00CA1732">
        <w:t>: Community Service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  <w:r w:rsidR="00CA1732">
        <w:t xml:space="preserve"> Teaching the Underprivileged Children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  <w:r w:rsidR="00CA1732">
        <w:t xml:space="preserve"> Volunteer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CA1732">
        <w:t>: 11 &amp; 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  <w:r w:rsidR="00CA1732">
        <w:t>: If possible</w:t>
      </w:r>
    </w:p>
    <w:p w:rsidR="00CA1732" w:rsidRDefault="00CA1732" w:rsidP="003128DA">
      <w:pPr>
        <w:numPr>
          <w:ilvl w:val="0"/>
          <w:numId w:val="39"/>
        </w:numPr>
      </w:pPr>
      <w:r>
        <w:t>Timing of participation: School</w:t>
      </w:r>
    </w:p>
    <w:p w:rsidR="003128DA" w:rsidRPr="003128DA" w:rsidRDefault="00CA1732" w:rsidP="003128DA">
      <w:pPr>
        <w:numPr>
          <w:ilvl w:val="0"/>
          <w:numId w:val="39"/>
        </w:numPr>
      </w:pPr>
      <w:r w:rsidRPr="003128DA">
        <w:t xml:space="preserve"> </w:t>
      </w:r>
      <w:r w:rsidR="003128DA" w:rsidRPr="003128DA">
        <w:t>Hours spent per week</w:t>
      </w:r>
      <w:r>
        <w:t xml:space="preserve"> : 1hour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  <w:r w:rsidR="00CA1732">
        <w:t>: 40 weeks first year and in second year 10 weeks</w:t>
      </w:r>
    </w:p>
    <w:p w:rsidR="00CA1732" w:rsidRDefault="00CA1732" w:rsidP="00CA1732">
      <w:pPr>
        <w:ind w:left="2160"/>
      </w:pPr>
    </w:p>
    <w:p w:rsidR="00CA1732" w:rsidRPr="003128DA" w:rsidRDefault="00CA1732" w:rsidP="00CA1732">
      <w:pPr>
        <w:pStyle w:val="ListParagraph"/>
        <w:numPr>
          <w:ilvl w:val="0"/>
          <w:numId w:val="39"/>
        </w:numPr>
      </w:pPr>
      <w:r w:rsidRPr="003128DA">
        <w:t>Activity type</w:t>
      </w:r>
      <w:r>
        <w:t xml:space="preserve"> : Community  Service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 Eunice Kennedy Shriver Camp (special Olympics Bharat)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Position/Leadership </w:t>
      </w:r>
      <w:r>
        <w:t>: Volunteer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>: 11 &amp; 12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Are you intend to participate while in college</w:t>
      </w:r>
      <w:r>
        <w:t>:</w:t>
      </w:r>
      <w:r w:rsidR="002C551F">
        <w:t xml:space="preserve"> No</w:t>
      </w:r>
    </w:p>
    <w:p w:rsidR="00CA1732" w:rsidRPr="003128DA" w:rsidRDefault="002C551F" w:rsidP="00CA1732">
      <w:pPr>
        <w:numPr>
          <w:ilvl w:val="0"/>
          <w:numId w:val="39"/>
        </w:numPr>
      </w:pPr>
      <w:r>
        <w:t xml:space="preserve">Timing of participation: </w:t>
      </w:r>
      <w:r w:rsidR="00CA1732" w:rsidRPr="003128DA">
        <w:t>School</w:t>
      </w:r>
    </w:p>
    <w:p w:rsidR="002C551F" w:rsidRDefault="002C551F" w:rsidP="00CA1732">
      <w:pPr>
        <w:numPr>
          <w:ilvl w:val="0"/>
          <w:numId w:val="39"/>
        </w:numPr>
      </w:pPr>
      <w:r>
        <w:t>Hours spent for event: 10</w:t>
      </w:r>
    </w:p>
    <w:p w:rsidR="00CA1732" w:rsidRPr="003128DA" w:rsidRDefault="00CA1732" w:rsidP="002C551F">
      <w:pPr>
        <w:ind w:left="2160"/>
      </w:pP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2C551F">
        <w:t xml:space="preserve"> Modern Model United Nations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2C551F">
        <w:t xml:space="preserve"> Delegate of Slovakia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>:11</w:t>
      </w:r>
    </w:p>
    <w:p w:rsidR="00CA1732" w:rsidRPr="003128DA" w:rsidRDefault="002C551F" w:rsidP="00CA1732">
      <w:pPr>
        <w:numPr>
          <w:ilvl w:val="0"/>
          <w:numId w:val="39"/>
        </w:numPr>
      </w:pPr>
      <w:r>
        <w:t>Are you intend to participate: No</w:t>
      </w:r>
    </w:p>
    <w:p w:rsidR="00CA1732" w:rsidRPr="003128DA" w:rsidRDefault="002C551F" w:rsidP="00CA1732">
      <w:pPr>
        <w:numPr>
          <w:ilvl w:val="0"/>
          <w:numId w:val="39"/>
        </w:numPr>
      </w:pPr>
      <w:r>
        <w:t xml:space="preserve">Timing of participation: </w:t>
      </w:r>
      <w:r w:rsidR="00CA1732" w:rsidRPr="003128DA">
        <w:t>School</w:t>
      </w:r>
    </w:p>
    <w:p w:rsidR="002C551F" w:rsidRDefault="002C551F" w:rsidP="00CA1732">
      <w:pPr>
        <w:numPr>
          <w:ilvl w:val="0"/>
          <w:numId w:val="39"/>
        </w:numPr>
      </w:pPr>
      <w:r>
        <w:t>Hours Spent:  13 hours</w:t>
      </w:r>
    </w:p>
    <w:p w:rsidR="002C551F" w:rsidRDefault="002C551F" w:rsidP="002C551F">
      <w:pPr>
        <w:ind w:left="2160"/>
      </w:pPr>
    </w:p>
    <w:p w:rsidR="002C551F" w:rsidRDefault="002C551F" w:rsidP="002C551F">
      <w:pPr>
        <w:ind w:left="2160"/>
      </w:pPr>
    </w:p>
    <w:p w:rsidR="00CA1732" w:rsidRPr="003128DA" w:rsidRDefault="00CA1732" w:rsidP="002C551F">
      <w:pPr>
        <w:pStyle w:val="ListParagraph"/>
        <w:numPr>
          <w:ilvl w:val="0"/>
          <w:numId w:val="39"/>
        </w:numPr>
      </w:pPr>
      <w:r w:rsidRPr="003128DA">
        <w:t>Activity type</w:t>
      </w:r>
      <w:r w:rsidR="002C551F">
        <w:t xml:space="preserve"> : Organizing Committee 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2C551F">
        <w:t xml:space="preserve"> SHIS MUN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2C551F">
        <w:t xml:space="preserve"> Volunteer, Part of registration and food commitee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>: 12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Are you intend to participate while in college</w:t>
      </w:r>
      <w:r w:rsidR="002C551F">
        <w:t xml:space="preserve"> : No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Timing of participation</w:t>
      </w:r>
      <w:r w:rsidR="002C551F">
        <w:t xml:space="preserve">: </w:t>
      </w:r>
      <w:r w:rsidRPr="003128DA">
        <w:t>School</w:t>
      </w:r>
    </w:p>
    <w:p w:rsidR="002C551F" w:rsidRDefault="002C551F" w:rsidP="00CA1732">
      <w:pPr>
        <w:numPr>
          <w:ilvl w:val="0"/>
          <w:numId w:val="39"/>
        </w:numPr>
      </w:pPr>
      <w:r>
        <w:t>Hours spent for the event: 10</w:t>
      </w:r>
    </w:p>
    <w:p w:rsidR="002C551F" w:rsidRDefault="00CA1732" w:rsidP="00CA1732">
      <w:pPr>
        <w:numPr>
          <w:ilvl w:val="0"/>
          <w:numId w:val="39"/>
        </w:numPr>
      </w:pPr>
      <w:r w:rsidRPr="003128DA">
        <w:t>Details, honors won, and accomplishments</w:t>
      </w:r>
      <w:r w:rsidR="002C551F">
        <w:t>: It was reviewed as one of the best MUNs in NCR.</w:t>
      </w:r>
    </w:p>
    <w:p w:rsidR="00CA1732" w:rsidRDefault="002C551F" w:rsidP="002C551F">
      <w:pPr>
        <w:ind w:left="2160"/>
      </w:pPr>
      <w:r>
        <w:t xml:space="preserve"> </w:t>
      </w:r>
    </w:p>
    <w:p w:rsidR="00CA1732" w:rsidRPr="003128DA" w:rsidRDefault="00CA1732" w:rsidP="002C551F"/>
    <w:p w:rsidR="002C551F" w:rsidRDefault="002C551F" w:rsidP="00797EDC">
      <w:pPr>
        <w:ind w:left="2160"/>
      </w:pP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2C551F">
        <w:t xml:space="preserve"> Economics Symposium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2C551F">
        <w:t>12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Are you intend to participate while in college</w:t>
      </w:r>
      <w:r w:rsidR="002C551F">
        <w:t>: No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Timing of participation</w:t>
      </w:r>
      <w:r w:rsidR="002C551F">
        <w:t xml:space="preserve">: </w:t>
      </w:r>
      <w:r w:rsidRPr="003128DA">
        <w:t>School</w:t>
      </w:r>
    </w:p>
    <w:p w:rsidR="00CA1732" w:rsidRDefault="00CA1732" w:rsidP="00CA1732">
      <w:pPr>
        <w:numPr>
          <w:ilvl w:val="0"/>
          <w:numId w:val="39"/>
        </w:numPr>
      </w:pPr>
      <w:r w:rsidRPr="003128DA">
        <w:t>Details, honors won, and accomplishments</w:t>
      </w:r>
      <w:r w:rsidR="002C551F">
        <w:t>: Won second place</w:t>
      </w:r>
    </w:p>
    <w:p w:rsidR="002C551F" w:rsidRDefault="002C551F" w:rsidP="002C551F"/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type</w:t>
      </w:r>
      <w:r w:rsidR="00097826">
        <w:t xml:space="preserve"> : Summer Program at Yale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097826">
        <w:t xml:space="preserve"> National Student Leadership Conference for Business and Entrepreunership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097826">
        <w:t>11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Timing of participation</w:t>
      </w:r>
      <w:r w:rsidR="00097826">
        <w:t>: Summer</w:t>
      </w:r>
    </w:p>
    <w:p w:rsidR="00CA1732" w:rsidRPr="003128DA" w:rsidRDefault="00097826" w:rsidP="00CA1732">
      <w:pPr>
        <w:numPr>
          <w:ilvl w:val="0"/>
          <w:numId w:val="39"/>
        </w:numPr>
      </w:pPr>
      <w:r>
        <w:t>Hours spent: 68</w:t>
      </w:r>
    </w:p>
    <w:p w:rsidR="00CA1732" w:rsidRDefault="00CA1732" w:rsidP="00CA1732">
      <w:pPr>
        <w:numPr>
          <w:ilvl w:val="0"/>
          <w:numId w:val="39"/>
        </w:numPr>
      </w:pPr>
      <w:r w:rsidRPr="003128DA">
        <w:t>Details, honors won, and accomplishments</w:t>
      </w:r>
      <w:r w:rsidR="00097826">
        <w:t>:  Whole team came first in product simulation. Attended leadership lectures, business classes with Harvard Professor Steve Rogers, had business simulations</w:t>
      </w:r>
    </w:p>
    <w:p w:rsidR="00097826" w:rsidRDefault="00097826" w:rsidP="00097826">
      <w:pPr>
        <w:ind w:left="2160"/>
      </w:pP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type</w:t>
      </w:r>
      <w:r w:rsidR="00097826">
        <w:t xml:space="preserve"> : Campaign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097826">
        <w:t xml:space="preserve"> Car Free Day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097826">
        <w:t xml:space="preserve"> Volunteer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097826">
        <w:t>11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Timing of participation</w:t>
      </w:r>
      <w:r w:rsidR="00097826">
        <w:t xml:space="preserve">: </w:t>
      </w:r>
      <w:r w:rsidRPr="003128DA">
        <w:t>School</w:t>
      </w:r>
    </w:p>
    <w:p w:rsidR="00097826" w:rsidRDefault="00097826" w:rsidP="00CA1732">
      <w:pPr>
        <w:numPr>
          <w:ilvl w:val="0"/>
          <w:numId w:val="39"/>
        </w:numPr>
      </w:pPr>
      <w:r>
        <w:t>Total Hours spent: 12</w:t>
      </w:r>
    </w:p>
    <w:p w:rsidR="00CA1732" w:rsidRDefault="00CA1732" w:rsidP="00CA1732">
      <w:pPr>
        <w:numPr>
          <w:ilvl w:val="0"/>
          <w:numId w:val="39"/>
        </w:numPr>
      </w:pPr>
      <w:r w:rsidRPr="003128DA">
        <w:t>Details, honors won, and accomplishments</w:t>
      </w:r>
      <w:r w:rsidR="00097826">
        <w:t>: Got local media coverage</w:t>
      </w:r>
    </w:p>
    <w:p w:rsidR="00097826" w:rsidRDefault="00097826" w:rsidP="00097826">
      <w:pPr>
        <w:ind w:left="2160"/>
      </w:pPr>
    </w:p>
    <w:p w:rsidR="00CA1732" w:rsidRPr="003128DA" w:rsidRDefault="00CA1732" w:rsidP="00097826">
      <w:pPr>
        <w:pStyle w:val="ListParagraph"/>
        <w:numPr>
          <w:ilvl w:val="0"/>
          <w:numId w:val="39"/>
        </w:numPr>
      </w:pPr>
      <w:r w:rsidRPr="003128DA">
        <w:t>Activity name</w:t>
      </w:r>
      <w:r>
        <w:t>:</w:t>
      </w:r>
      <w:r w:rsidR="00097826">
        <w:t xml:space="preserve"> Aravali Biodiversity Park Plantation Drive</w:t>
      </w:r>
    </w:p>
    <w:p w:rsidR="00CA1732" w:rsidRPr="003128DA" w:rsidRDefault="00CA1732" w:rsidP="00097826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097826">
        <w:t xml:space="preserve"> Volunteer</w:t>
      </w:r>
    </w:p>
    <w:p w:rsidR="00CA1732" w:rsidRPr="003128DA" w:rsidRDefault="00CA1732" w:rsidP="00097826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097826">
        <w:t>11</w:t>
      </w:r>
    </w:p>
    <w:p w:rsidR="00CA1732" w:rsidRPr="003128DA" w:rsidRDefault="00CA1732" w:rsidP="00097826">
      <w:pPr>
        <w:numPr>
          <w:ilvl w:val="0"/>
          <w:numId w:val="39"/>
        </w:numPr>
      </w:pPr>
      <w:r w:rsidRPr="003128DA">
        <w:t>Timing of participation</w:t>
      </w:r>
      <w:r w:rsidR="00097826">
        <w:t xml:space="preserve">: </w:t>
      </w:r>
      <w:r w:rsidRPr="003128DA">
        <w:t>School</w:t>
      </w:r>
    </w:p>
    <w:p w:rsidR="00097826" w:rsidRDefault="00097826" w:rsidP="00097826">
      <w:pPr>
        <w:numPr>
          <w:ilvl w:val="0"/>
          <w:numId w:val="39"/>
        </w:numPr>
      </w:pPr>
      <w:r>
        <w:t>Total Hours spent: 3</w:t>
      </w:r>
    </w:p>
    <w:p w:rsidR="00097826" w:rsidRDefault="00097826" w:rsidP="00097826">
      <w:pPr>
        <w:ind w:left="2160"/>
      </w:pPr>
    </w:p>
    <w:p w:rsidR="00097826" w:rsidRDefault="00097826" w:rsidP="00097826">
      <w:pPr>
        <w:ind w:left="2160"/>
      </w:pP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097826">
        <w:t xml:space="preserve"> Drama for School Annual Production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Position/Leadership </w:t>
      </w:r>
      <w:r>
        <w:t>:</w:t>
      </w:r>
      <w:r w:rsidR="00097826">
        <w:t xml:space="preserve"> Main Characters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 xml:space="preserve">: </w:t>
      </w:r>
      <w:r w:rsidR="00097826">
        <w:t>11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Are you intend to participate while in college</w:t>
      </w:r>
      <w:r w:rsidR="00097826">
        <w:t>: Yes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Timing of participation</w:t>
      </w:r>
      <w:r w:rsidR="00097826">
        <w:t xml:space="preserve">: </w:t>
      </w:r>
      <w:r w:rsidRPr="003128DA">
        <w:t>School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Hours spent per week</w:t>
      </w:r>
      <w:r w:rsidR="00097826">
        <w:t xml:space="preserve">: </w:t>
      </w:r>
      <w:r w:rsidR="00797EDC">
        <w:t>7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Weeks spent per year</w:t>
      </w:r>
      <w:r w:rsidR="00797EDC">
        <w:t>: 3</w:t>
      </w:r>
    </w:p>
    <w:p w:rsidR="00797EDC" w:rsidRDefault="00797EDC" w:rsidP="00797EDC">
      <w:pPr>
        <w:ind w:left="2160"/>
      </w:pP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type</w:t>
      </w:r>
      <w:r w:rsidR="00797EDC">
        <w:t>: Inter School Competition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Activity name</w:t>
      </w:r>
      <w:r>
        <w:t>:</w:t>
      </w:r>
      <w:r w:rsidR="00797EDC">
        <w:t xml:space="preserve"> Collage Poster making competition</w:t>
      </w:r>
    </w:p>
    <w:p w:rsidR="00CA1732" w:rsidRPr="003128DA" w:rsidRDefault="00CA1732" w:rsidP="00CA1732">
      <w:pPr>
        <w:numPr>
          <w:ilvl w:val="0"/>
          <w:numId w:val="39"/>
        </w:numPr>
      </w:pPr>
      <w:r w:rsidRPr="003128DA">
        <w:t>Participation grade levels</w:t>
      </w:r>
      <w:r>
        <w:t>: 11</w:t>
      </w:r>
    </w:p>
    <w:p w:rsidR="00CA1732" w:rsidRPr="003128DA" w:rsidRDefault="00797EDC" w:rsidP="00CA1732">
      <w:pPr>
        <w:numPr>
          <w:ilvl w:val="0"/>
          <w:numId w:val="39"/>
        </w:numPr>
      </w:pPr>
      <w:r>
        <w:t xml:space="preserve">Timing of participation: </w:t>
      </w:r>
      <w:r w:rsidR="00CA1732" w:rsidRPr="003128DA">
        <w:t>School</w:t>
      </w:r>
    </w:p>
    <w:p w:rsidR="00CA1732" w:rsidRDefault="00CA1732" w:rsidP="00CA1732">
      <w:pPr>
        <w:numPr>
          <w:ilvl w:val="0"/>
          <w:numId w:val="39"/>
        </w:numPr>
      </w:pPr>
      <w:r w:rsidRPr="003128DA">
        <w:t>Details, honors won, and accomplishments</w:t>
      </w:r>
      <w:r w:rsidR="00797EDC">
        <w:t>: 1</w:t>
      </w:r>
      <w:r w:rsidR="00797EDC" w:rsidRPr="00797EDC">
        <w:rPr>
          <w:vertAlign w:val="superscript"/>
        </w:rPr>
        <w:t>st</w:t>
      </w:r>
      <w:r w:rsidR="00797EDC">
        <w:t xml:space="preserve"> prize, we had to compile the IB learner profiles in creative way</w:t>
      </w:r>
    </w:p>
    <w:p w:rsidR="00CA1732" w:rsidRDefault="00CA1732" w:rsidP="00CA1732">
      <w:pPr>
        <w:ind w:left="2160"/>
      </w:pPr>
    </w:p>
    <w:p w:rsidR="007C781F" w:rsidRDefault="007C781F" w:rsidP="007C781F">
      <w:r>
        <w:t>Counselor Details:</w:t>
      </w:r>
      <w:r w:rsidR="00BB7FD6">
        <w:t xml:space="preserve">  Ms Swati Vats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  <w:r w:rsidR="00797EDC">
        <w:t xml:space="preserve"> Vats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  <w:r w:rsidR="00797EDC">
        <w:t xml:space="preserve"> Swati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  <w:r w:rsidR="00797EDC">
        <w:t xml:space="preserve"> swativ@scottishigh.com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  <w:r w:rsidR="00797EDC">
        <w:t xml:space="preserve">  +91 9560666911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  <w:r w:rsidR="00797EDC">
        <w:t xml:space="preserve"> School Counsellor and Class Teacher</w:t>
      </w:r>
    </w:p>
    <w:p w:rsidR="00BB7FD6" w:rsidRDefault="00BB7FD6" w:rsidP="000234DD"/>
    <w:p w:rsidR="00BB7FD6" w:rsidRDefault="00BB7FD6" w:rsidP="000234DD"/>
    <w:p w:rsidR="00BB7FD6" w:rsidRDefault="00BB7FD6" w:rsidP="000234DD"/>
    <w:p w:rsidR="000234DD" w:rsidRDefault="00BB7FD6" w:rsidP="000234DD">
      <w:r>
        <w:t>1</w:t>
      </w:r>
      <w:r w:rsidRPr="00BB7FD6">
        <w:rPr>
          <w:vertAlign w:val="superscript"/>
        </w:rPr>
        <w:t>st</w:t>
      </w:r>
      <w:r>
        <w:t xml:space="preserve"> Teacher</w:t>
      </w:r>
      <w:r w:rsidR="000234DD">
        <w:t xml:space="preserve"> Details:</w:t>
      </w:r>
      <w:r>
        <w:t xml:space="preserve">  Ms Pratima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  <w:r w:rsidR="00797EDC">
        <w:t xml:space="preserve"> Upadhyay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  <w:r w:rsidR="00797EDC">
        <w:t xml:space="preserve"> Pratima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  <w:r w:rsidR="00797EDC">
        <w:t xml:space="preserve"> pratimau@scottishigh.com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  <w:r w:rsidR="00797EDC">
        <w:t xml:space="preserve"> Business Management Teacher</w:t>
      </w:r>
    </w:p>
    <w:p w:rsidR="003128DA" w:rsidRPr="003128DA" w:rsidRDefault="003128DA" w:rsidP="003128DA"/>
    <w:p w:rsidR="00BB7FD6" w:rsidRDefault="00BB7FD6" w:rsidP="00BB7FD6">
      <w:r>
        <w:t>2 Teacher Details: Ms  Pooja Sharma</w:t>
      </w:r>
    </w:p>
    <w:p w:rsidR="00BB7FD6" w:rsidRDefault="00BB7FD6" w:rsidP="00BB7FD6">
      <w:pPr>
        <w:pStyle w:val="ListParagraph"/>
        <w:numPr>
          <w:ilvl w:val="1"/>
          <w:numId w:val="42"/>
        </w:numPr>
      </w:pPr>
      <w:r>
        <w:t>Last Name:</w:t>
      </w:r>
      <w:r w:rsidR="00797EDC">
        <w:t xml:space="preserve"> Sharma</w:t>
      </w:r>
    </w:p>
    <w:p w:rsidR="00BB7FD6" w:rsidRDefault="00BB7FD6" w:rsidP="00BB7FD6">
      <w:pPr>
        <w:pStyle w:val="ListParagraph"/>
        <w:numPr>
          <w:ilvl w:val="1"/>
          <w:numId w:val="42"/>
        </w:numPr>
      </w:pPr>
      <w:r>
        <w:t>First Name:</w:t>
      </w:r>
      <w:r w:rsidR="00797EDC">
        <w:t xml:space="preserve"> Pooja</w:t>
      </w:r>
    </w:p>
    <w:p w:rsidR="00BB7FD6" w:rsidRDefault="00BB7FD6" w:rsidP="00BB7FD6">
      <w:pPr>
        <w:pStyle w:val="ListParagraph"/>
        <w:numPr>
          <w:ilvl w:val="1"/>
          <w:numId w:val="42"/>
        </w:numPr>
      </w:pPr>
      <w:r>
        <w:t>Mail Id:</w:t>
      </w:r>
      <w:r w:rsidR="00797EDC">
        <w:t xml:space="preserve"> poojash@scottishigh.com</w:t>
      </w:r>
    </w:p>
    <w:p w:rsidR="00BB7FD6" w:rsidRDefault="00BB7FD6" w:rsidP="00BB7FD6">
      <w:pPr>
        <w:pStyle w:val="ListParagraph"/>
        <w:numPr>
          <w:ilvl w:val="1"/>
          <w:numId w:val="42"/>
        </w:numPr>
      </w:pPr>
      <w:r>
        <w:t>Designation(Subject taught):</w:t>
      </w:r>
      <w:r w:rsidR="00797EDC">
        <w:t xml:space="preserve"> Economics Teacher</w:t>
      </w:r>
    </w:p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7A" w:rsidRDefault="00A46E7A" w:rsidP="00E711D5">
      <w:pPr>
        <w:spacing w:after="0" w:line="240" w:lineRule="auto"/>
      </w:pPr>
      <w:r>
        <w:separator/>
      </w:r>
    </w:p>
  </w:endnote>
  <w:endnote w:type="continuationSeparator" w:id="1">
    <w:p w:rsidR="00A46E7A" w:rsidRDefault="00A46E7A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7A" w:rsidRDefault="00A46E7A" w:rsidP="00E711D5">
      <w:pPr>
        <w:spacing w:after="0" w:line="240" w:lineRule="auto"/>
      </w:pPr>
      <w:r>
        <w:separator/>
      </w:r>
    </w:p>
  </w:footnote>
  <w:footnote w:type="continuationSeparator" w:id="1">
    <w:p w:rsidR="00A46E7A" w:rsidRDefault="00A46E7A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7CAC7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F410F4"/>
    <w:multiLevelType w:val="hybridMultilevel"/>
    <w:tmpl w:val="3A74FA76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097826"/>
    <w:rsid w:val="00103407"/>
    <w:rsid w:val="001A304E"/>
    <w:rsid w:val="001A6006"/>
    <w:rsid w:val="001D12FF"/>
    <w:rsid w:val="001D23DC"/>
    <w:rsid w:val="00254D59"/>
    <w:rsid w:val="002A053C"/>
    <w:rsid w:val="002B62B0"/>
    <w:rsid w:val="002C551F"/>
    <w:rsid w:val="003128DA"/>
    <w:rsid w:val="003172E4"/>
    <w:rsid w:val="00461EE5"/>
    <w:rsid w:val="004F51DA"/>
    <w:rsid w:val="004F7DB4"/>
    <w:rsid w:val="005322B8"/>
    <w:rsid w:val="00661B91"/>
    <w:rsid w:val="006738E5"/>
    <w:rsid w:val="00797EDC"/>
    <w:rsid w:val="007C781F"/>
    <w:rsid w:val="008247D6"/>
    <w:rsid w:val="00840C88"/>
    <w:rsid w:val="008646BA"/>
    <w:rsid w:val="009171BF"/>
    <w:rsid w:val="00926310"/>
    <w:rsid w:val="009424ED"/>
    <w:rsid w:val="00962581"/>
    <w:rsid w:val="009D6D94"/>
    <w:rsid w:val="00A04480"/>
    <w:rsid w:val="00A46E7A"/>
    <w:rsid w:val="00A47E3C"/>
    <w:rsid w:val="00A741DA"/>
    <w:rsid w:val="00AE0633"/>
    <w:rsid w:val="00AE0F19"/>
    <w:rsid w:val="00AF151C"/>
    <w:rsid w:val="00B87D78"/>
    <w:rsid w:val="00BB7FD6"/>
    <w:rsid w:val="00BC131B"/>
    <w:rsid w:val="00BD3D35"/>
    <w:rsid w:val="00BE3025"/>
    <w:rsid w:val="00BF6CA3"/>
    <w:rsid w:val="00C606AA"/>
    <w:rsid w:val="00C7695A"/>
    <w:rsid w:val="00C87C93"/>
    <w:rsid w:val="00CA1732"/>
    <w:rsid w:val="00CA1A30"/>
    <w:rsid w:val="00CD68AD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10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Mangesh</cp:lastModifiedBy>
  <cp:revision>2</cp:revision>
  <cp:lastPrinted>2013-10-04T04:51:00Z</cp:lastPrinted>
  <dcterms:created xsi:type="dcterms:W3CDTF">2016-11-30T12:24:00Z</dcterms:created>
  <dcterms:modified xsi:type="dcterms:W3CDTF">2016-11-30T12:24:00Z</dcterms:modified>
</cp:coreProperties>
</file>