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5371" w14:textId="77777777"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14:paraId="71B3DDD4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14:paraId="1C520EAC" w14:textId="77777777"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14:paraId="1EBA8D04" w14:textId="751C6598" w:rsidR="00396219" w:rsidRPr="003128DA" w:rsidRDefault="003128DA" w:rsidP="00396219">
      <w:pPr>
        <w:numPr>
          <w:ilvl w:val="0"/>
          <w:numId w:val="34"/>
        </w:numPr>
      </w:pPr>
      <w:r w:rsidRPr="003128DA">
        <w:t>Number of years you have lived in the United States</w:t>
      </w:r>
      <w:r w:rsidR="00396219">
        <w:t>: 0</w:t>
      </w:r>
    </w:p>
    <w:p w14:paraId="70326A0E" w14:textId="5D7261F1" w:rsidR="003128DA" w:rsidRPr="003128DA" w:rsidRDefault="003128DA" w:rsidP="003128DA">
      <w:pPr>
        <w:numPr>
          <w:ilvl w:val="0"/>
          <w:numId w:val="34"/>
        </w:numPr>
      </w:pPr>
      <w:r w:rsidRPr="003128DA">
        <w:t xml:space="preserve">Number of years you have lived outside the United </w:t>
      </w:r>
      <w:proofErr w:type="gramStart"/>
      <w:r w:rsidRPr="003128DA">
        <w:t>States</w:t>
      </w:r>
      <w:r w:rsidR="00396219">
        <w:t xml:space="preserve"> :</w:t>
      </w:r>
      <w:proofErr w:type="gramEnd"/>
      <w:r w:rsidR="00396219">
        <w:t xml:space="preserve"> 18</w:t>
      </w:r>
    </w:p>
    <w:p w14:paraId="591B8DCD" w14:textId="1B8C0074"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proofErr w:type="spellStart"/>
      <w:proofErr w:type="gramStart"/>
      <w:r w:rsidR="000234DD">
        <w:t>eg</w:t>
      </w:r>
      <w:proofErr w:type="spellEnd"/>
      <w:proofErr w:type="gramEnd"/>
      <w:r w:rsidR="000234DD">
        <w:t xml:space="preserve">: </w:t>
      </w:r>
      <w:r w:rsidR="004F7DB4">
        <w:t>4</w:t>
      </w:r>
      <w:r w:rsidR="000234DD">
        <w:t xml:space="preserve"> like </w:t>
      </w:r>
      <w:proofErr w:type="spellStart"/>
      <w:r w:rsidR="000234DD">
        <w:t>English,Hindi</w:t>
      </w:r>
      <w:proofErr w:type="spellEnd"/>
      <w:r w:rsidR="000234DD">
        <w:t>.</w:t>
      </w:r>
      <w:r w:rsidR="00396219">
        <w:t xml:space="preserve"> </w:t>
      </w:r>
      <w:proofErr w:type="gramStart"/>
      <w:r w:rsidR="00396219">
        <w:t>:English</w:t>
      </w:r>
      <w:proofErr w:type="gramEnd"/>
      <w:r w:rsidR="00396219">
        <w:t xml:space="preserve"> </w:t>
      </w:r>
      <w:proofErr w:type="spellStart"/>
      <w:r w:rsidR="00396219">
        <w:t>hindi</w:t>
      </w:r>
      <w:proofErr w:type="spellEnd"/>
      <w:r w:rsidR="00396219">
        <w:t xml:space="preserve"> </w:t>
      </w:r>
      <w:proofErr w:type="spellStart"/>
      <w:r w:rsidR="00396219">
        <w:t>telugu</w:t>
      </w:r>
      <w:proofErr w:type="spellEnd"/>
    </w:p>
    <w:p w14:paraId="111BCEE9" w14:textId="64FA105F"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proofErr w:type="spellStart"/>
      <w:proofErr w:type="gramStart"/>
      <w:r w:rsidR="000234DD" w:rsidRPr="000234DD">
        <w:rPr>
          <w:bCs/>
        </w:rPr>
        <w:t>eg</w:t>
      </w:r>
      <w:proofErr w:type="spellEnd"/>
      <w:proofErr w:type="gramEnd"/>
      <w:r w:rsidR="000234DD" w:rsidRPr="000234DD">
        <w:rPr>
          <w:bCs/>
        </w:rPr>
        <w:t>: English</w:t>
      </w:r>
      <w:r w:rsidR="00396219">
        <w:rPr>
          <w:bCs/>
        </w:rPr>
        <w:t xml:space="preserve"> : </w:t>
      </w:r>
      <w:proofErr w:type="spellStart"/>
      <w:r w:rsidR="00396219">
        <w:rPr>
          <w:bCs/>
        </w:rPr>
        <w:t>english</w:t>
      </w:r>
      <w:proofErr w:type="spellEnd"/>
    </w:p>
    <w:p w14:paraId="72DD8786" w14:textId="4FC63795"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396219">
        <w:rPr>
          <w:bCs/>
        </w:rPr>
        <w:t xml:space="preserve"> : 4</w:t>
      </w:r>
    </w:p>
    <w:p w14:paraId="37A51970" w14:textId="77777777"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 xml:space="preserve">What is your estimated total household income to support the family size </w:t>
      </w:r>
      <w:proofErr w:type="gramStart"/>
      <w:r w:rsidRPr="003128DA">
        <w:rPr>
          <w:bCs/>
        </w:rPr>
        <w:t>above(</w:t>
      </w:r>
      <w:proofErr w:type="gramEnd"/>
      <w:r w:rsidRPr="003128DA">
        <w:rPr>
          <w:bCs/>
        </w:rPr>
        <w:t>this Year and Last year)</w:t>
      </w:r>
    </w:p>
    <w:p w14:paraId="53CDBDF8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</w:t>
      </w:r>
      <w:proofErr w:type="gramStart"/>
      <w:r w:rsidRPr="003128DA">
        <w:rPr>
          <w:b/>
        </w:rPr>
        <w:t>) :</w:t>
      </w:r>
      <w:proofErr w:type="gramEnd"/>
    </w:p>
    <w:p w14:paraId="16FDBC98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proofErr w:type="gramStart"/>
      <w:r w:rsidR="004F7DB4">
        <w:t>:</w:t>
      </w:r>
      <w:r w:rsidR="00DC4994">
        <w:t>8008188337</w:t>
      </w:r>
      <w:proofErr w:type="gramEnd"/>
    </w:p>
    <w:p w14:paraId="1F38E378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  <w:r w:rsidR="00DC4994">
        <w:t xml:space="preserve"> Business executive</w:t>
      </w:r>
    </w:p>
    <w:p w14:paraId="647B3AAC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  <w:r w:rsidR="00DC4994">
        <w:t>: PRIVATE</w:t>
      </w:r>
    </w:p>
    <w:p w14:paraId="6686CEA5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  <w:r w:rsidR="00DC4994">
        <w:t>: DIRECTOR</w:t>
      </w:r>
    </w:p>
    <w:p w14:paraId="5CB27AF0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  <w:r w:rsidR="00DC4994">
        <w:t>: ADITYA BUILDING SOLUTIONS</w:t>
      </w:r>
    </w:p>
    <w:p w14:paraId="462331B6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  <w:r w:rsidR="00DC4994">
        <w:t>: BSC</w:t>
      </w:r>
      <w:proofErr w:type="gramStart"/>
      <w:r w:rsidR="00DC4994">
        <w:t>.,</w:t>
      </w:r>
      <w:proofErr w:type="gramEnd"/>
      <w:r w:rsidR="00DC4994">
        <w:t xml:space="preserve"> M.Sc., MBA, </w:t>
      </w:r>
    </w:p>
    <w:p w14:paraId="4F36FBDE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  <w:r w:rsidR="00DC4994">
        <w:t>: 3</w:t>
      </w:r>
    </w:p>
    <w:p w14:paraId="0B694AF2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 xml:space="preserve">Number </w:t>
      </w:r>
      <w:proofErr w:type="gramStart"/>
      <w:r w:rsidRPr="003128DA">
        <w:t>of  Colleges</w:t>
      </w:r>
      <w:proofErr w:type="gramEnd"/>
      <w:r w:rsidRPr="003128DA">
        <w:t xml:space="preserve"> he attended</w:t>
      </w:r>
      <w:r w:rsidR="00DC4994">
        <w:t xml:space="preserve">: </w:t>
      </w:r>
      <w:proofErr w:type="spellStart"/>
      <w:r w:rsidR="00DC4994">
        <w:t>Nagarjuna</w:t>
      </w:r>
      <w:proofErr w:type="spellEnd"/>
      <w:r w:rsidR="00DC4994">
        <w:t>, Osmania</w:t>
      </w:r>
    </w:p>
    <w:p w14:paraId="616CCA7A" w14:textId="77777777"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  <w:r w:rsidR="00DC4994">
        <w:t>: Guntur, Hyderabad</w:t>
      </w:r>
    </w:p>
    <w:p w14:paraId="25A09CBD" w14:textId="77777777"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  <w:r w:rsidR="00DC4994">
        <w:t>: 1990</w:t>
      </w:r>
    </w:p>
    <w:p w14:paraId="1DA9C026" w14:textId="77777777" w:rsidR="004F51DA" w:rsidRDefault="004F51DA" w:rsidP="004F51DA"/>
    <w:p w14:paraId="143D4235" w14:textId="77777777"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</w:p>
    <w:p w14:paraId="0D219AE9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  <w:r w:rsidR="00DC4994">
        <w:t>: 9908826336</w:t>
      </w:r>
    </w:p>
    <w:p w14:paraId="5D40A433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  <w:r w:rsidR="00DC4994">
        <w:t>: BUSINESS</w:t>
      </w:r>
    </w:p>
    <w:p w14:paraId="13E82447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  <w:r w:rsidR="00DC4994">
        <w:t>: PROPRITROR</w:t>
      </w:r>
    </w:p>
    <w:p w14:paraId="4BC472E9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  <w:r w:rsidR="00DC4994">
        <w:t>: OWNER</w:t>
      </w:r>
    </w:p>
    <w:p w14:paraId="4A793A8C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  <w:r w:rsidR="00DC4994">
        <w:t>: ADITYA TRADING CORPORATION</w:t>
      </w:r>
    </w:p>
    <w:p w14:paraId="27C7E7E6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  <w:r w:rsidR="00DC4994">
        <w:t>: B.Sc.</w:t>
      </w:r>
    </w:p>
    <w:p w14:paraId="3B1830A1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  <w:r w:rsidR="00DC4994">
        <w:t>: 1</w:t>
      </w:r>
    </w:p>
    <w:p w14:paraId="2A0E74AB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 xml:space="preserve">Number </w:t>
      </w:r>
      <w:proofErr w:type="gramStart"/>
      <w:r w:rsidRPr="003128DA">
        <w:t>of  Colleges</w:t>
      </w:r>
      <w:proofErr w:type="gramEnd"/>
      <w:r w:rsidRPr="003128DA">
        <w:t xml:space="preserve"> she attended</w:t>
      </w:r>
      <w:r w:rsidR="00DC4994">
        <w:t xml:space="preserve">: </w:t>
      </w:r>
      <w:proofErr w:type="spellStart"/>
      <w:r w:rsidR="00DC4994">
        <w:t>Nagarjuna</w:t>
      </w:r>
      <w:proofErr w:type="spellEnd"/>
      <w:r w:rsidR="00DC4994">
        <w:t xml:space="preserve">, </w:t>
      </w:r>
    </w:p>
    <w:p w14:paraId="079E9858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  <w:r w:rsidR="00DC4994">
        <w:t xml:space="preserve">: </w:t>
      </w:r>
      <w:proofErr w:type="spellStart"/>
      <w:r w:rsidR="00DC4994">
        <w:t>Machilipatnam</w:t>
      </w:r>
      <w:proofErr w:type="spellEnd"/>
    </w:p>
    <w:p w14:paraId="6A4721BC" w14:textId="77777777"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  <w:r w:rsidR="00DC4994">
        <w:t>: 1997</w:t>
      </w:r>
    </w:p>
    <w:p w14:paraId="45E62B39" w14:textId="77777777" w:rsidR="004F51DA" w:rsidRPr="003128DA" w:rsidRDefault="004F51DA" w:rsidP="004F51DA"/>
    <w:p w14:paraId="2A150233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14:paraId="030225DD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  <w:r w:rsidR="00DC4994">
        <w:t>: 1</w:t>
      </w:r>
    </w:p>
    <w:p w14:paraId="04733FC5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  <w:r w:rsidR="00DC4994">
        <w:t xml:space="preserve">: G </w:t>
      </w:r>
      <w:proofErr w:type="spellStart"/>
      <w:r w:rsidR="00DC4994">
        <w:t>Vastav</w:t>
      </w:r>
      <w:proofErr w:type="spellEnd"/>
    </w:p>
    <w:p w14:paraId="546209B0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  <w:r w:rsidR="00DC4994">
        <w:t>: 14</w:t>
      </w:r>
    </w:p>
    <w:p w14:paraId="501A7A59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  <w:r w:rsidR="00DC4994">
        <w:t>: Younger Brother</w:t>
      </w:r>
    </w:p>
    <w:p w14:paraId="22D47596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  <w:r w:rsidR="00DC4994">
        <w:t>: 9</w:t>
      </w:r>
      <w:r w:rsidR="00DC4994" w:rsidRPr="00DC4994">
        <w:rPr>
          <w:vertAlign w:val="superscript"/>
        </w:rPr>
        <w:t>th</w:t>
      </w:r>
      <w:r w:rsidR="00DC4994">
        <w:t xml:space="preserve"> standard</w:t>
      </w:r>
    </w:p>
    <w:p w14:paraId="4BAFB962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</w:t>
      </w:r>
      <w:proofErr w:type="gramStart"/>
      <w:r w:rsidRPr="003128DA">
        <w:t xml:space="preserve">studying </w:t>
      </w:r>
      <w:r w:rsidR="00DC4994">
        <w:t>:</w:t>
      </w:r>
      <w:proofErr w:type="gramEnd"/>
      <w:r w:rsidR="00DC4994">
        <w:t xml:space="preserve"> </w:t>
      </w:r>
      <w:proofErr w:type="spellStart"/>
      <w:r w:rsidR="00DC4994">
        <w:t>Chinmaya</w:t>
      </w:r>
      <w:proofErr w:type="spellEnd"/>
      <w:r w:rsidR="00DC4994">
        <w:t xml:space="preserve"> </w:t>
      </w:r>
      <w:proofErr w:type="spellStart"/>
      <w:r w:rsidR="00DC4994">
        <w:t>vidyalaya</w:t>
      </w:r>
      <w:proofErr w:type="spellEnd"/>
    </w:p>
    <w:p w14:paraId="2F67BFCA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  <w:proofErr w:type="gramStart"/>
      <w:r w:rsidR="00DC4994">
        <w:t>:2008</w:t>
      </w:r>
      <w:proofErr w:type="gramEnd"/>
    </w:p>
    <w:p w14:paraId="3A358465" w14:textId="77777777"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  <w:r w:rsidR="00DC4994">
        <w:t>: present</w:t>
      </w:r>
    </w:p>
    <w:p w14:paraId="3224F2A1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14:paraId="4E7CDF75" w14:textId="024F297F" w:rsidR="003128DA" w:rsidRDefault="003128DA" w:rsidP="003128DA">
      <w:pPr>
        <w:numPr>
          <w:ilvl w:val="0"/>
          <w:numId w:val="37"/>
        </w:numPr>
      </w:pPr>
      <w:r w:rsidRPr="003128DA">
        <w:t xml:space="preserve">Date of Entry in that </w:t>
      </w:r>
      <w:proofErr w:type="gramStart"/>
      <w:r w:rsidRPr="003128DA">
        <w:t>school</w:t>
      </w:r>
      <w:r w:rsidR="007C781F">
        <w:t>(</w:t>
      </w:r>
      <w:proofErr w:type="gramEnd"/>
      <w:r w:rsidR="007C781F">
        <w:t>present):</w:t>
      </w:r>
      <w:r w:rsidR="00396219">
        <w:t xml:space="preserve"> 2006</w:t>
      </w:r>
    </w:p>
    <w:p w14:paraId="27956498" w14:textId="31F7A2DD"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  <w:r w:rsidR="00396219">
        <w:t xml:space="preserve"> </w:t>
      </w:r>
      <w:proofErr w:type="spellStart"/>
      <w:r w:rsidR="00396219">
        <w:t>mbipc</w:t>
      </w:r>
      <w:proofErr w:type="spellEnd"/>
    </w:p>
    <w:p w14:paraId="2940F3F0" w14:textId="042FB4D5"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  <w:r w:rsidR="00396219">
        <w:t xml:space="preserve"> 35 </w:t>
      </w:r>
      <w:proofErr w:type="spellStart"/>
      <w:r w:rsidR="00396219">
        <w:t>approx</w:t>
      </w:r>
      <w:proofErr w:type="spellEnd"/>
    </w:p>
    <w:p w14:paraId="3BDAF410" w14:textId="353910DE"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  <w:r w:rsidR="00396219">
        <w:t xml:space="preserve"> 2</w:t>
      </w:r>
    </w:p>
    <w:p w14:paraId="59D1D44A" w14:textId="18AB5C43"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</w:t>
      </w:r>
      <w:proofErr w:type="gramStart"/>
      <w:r w:rsidR="007C781F">
        <w:t>attended</w:t>
      </w:r>
      <w:r w:rsidR="004F7DB4">
        <w:t>(</w:t>
      </w:r>
      <w:proofErr w:type="gramEnd"/>
      <w:r w:rsidR="004F7DB4">
        <w:t xml:space="preserve">name each school and </w:t>
      </w:r>
      <w:r w:rsidRPr="003128DA">
        <w:t>:</w:t>
      </w:r>
      <w:r w:rsidR="00396219">
        <w:t xml:space="preserve"> </w:t>
      </w:r>
      <w:proofErr w:type="spellStart"/>
      <w:r w:rsidR="00396219">
        <w:t>donboscow</w:t>
      </w:r>
      <w:proofErr w:type="spellEnd"/>
      <w:r w:rsidR="00396219">
        <w:t xml:space="preserve"> ,</w:t>
      </w:r>
      <w:proofErr w:type="spellStart"/>
      <w:r w:rsidR="00396219">
        <w:t>bnm</w:t>
      </w:r>
      <w:proofErr w:type="spellEnd"/>
      <w:r w:rsidR="00396219">
        <w:t xml:space="preserve"> </w:t>
      </w:r>
      <w:proofErr w:type="spellStart"/>
      <w:r w:rsidR="00396219">
        <w:t>bangalore</w:t>
      </w:r>
      <w:proofErr w:type="spellEnd"/>
    </w:p>
    <w:p w14:paraId="61CA09DA" w14:textId="26ACA109" w:rsidR="003128DA" w:rsidRPr="003128DA" w:rsidRDefault="003128DA" w:rsidP="003128DA">
      <w:pPr>
        <w:numPr>
          <w:ilvl w:val="0"/>
          <w:numId w:val="38"/>
        </w:numPr>
      </w:pPr>
      <w:r w:rsidRPr="003128DA">
        <w:t xml:space="preserve">Starting date in that </w:t>
      </w:r>
      <w:proofErr w:type="gramStart"/>
      <w:r w:rsidRPr="003128DA">
        <w:t>School</w:t>
      </w:r>
      <w:r w:rsidR="00396219">
        <w:t xml:space="preserve">  :</w:t>
      </w:r>
      <w:proofErr w:type="gramEnd"/>
      <w:r w:rsidR="00396219">
        <w:t xml:space="preserve"> </w:t>
      </w:r>
      <w:proofErr w:type="spellStart"/>
      <w:r w:rsidR="00396219">
        <w:t>donboscow</w:t>
      </w:r>
      <w:proofErr w:type="spellEnd"/>
      <w:r w:rsidR="00396219">
        <w:t xml:space="preserve"> -2002 ,</w:t>
      </w:r>
      <w:proofErr w:type="spellStart"/>
      <w:r w:rsidR="00396219">
        <w:t>bnm</w:t>
      </w:r>
      <w:proofErr w:type="spellEnd"/>
      <w:r w:rsidR="00396219">
        <w:t xml:space="preserve"> - 2003</w:t>
      </w:r>
    </w:p>
    <w:p w14:paraId="1EE8CA69" w14:textId="1973CE8C" w:rsidR="003128DA" w:rsidRPr="003128DA" w:rsidRDefault="003128DA" w:rsidP="003128DA">
      <w:pPr>
        <w:numPr>
          <w:ilvl w:val="0"/>
          <w:numId w:val="38"/>
        </w:numPr>
      </w:pPr>
      <w:r w:rsidRPr="003128DA">
        <w:t xml:space="preserve">Ending date in that </w:t>
      </w:r>
      <w:proofErr w:type="gramStart"/>
      <w:r w:rsidRPr="003128DA">
        <w:t>school</w:t>
      </w:r>
      <w:r w:rsidR="00396219">
        <w:t xml:space="preserve"> :</w:t>
      </w:r>
      <w:proofErr w:type="gramEnd"/>
      <w:r w:rsidR="00396219">
        <w:t xml:space="preserve"> </w:t>
      </w:r>
      <w:proofErr w:type="spellStart"/>
      <w:r w:rsidR="00396219">
        <w:t>donboscow</w:t>
      </w:r>
      <w:proofErr w:type="spellEnd"/>
      <w:r w:rsidR="00396219">
        <w:t xml:space="preserve"> – 2003 ,</w:t>
      </w:r>
      <w:proofErr w:type="spellStart"/>
      <w:r w:rsidR="00396219">
        <w:t>bnm</w:t>
      </w:r>
      <w:proofErr w:type="spellEnd"/>
      <w:r w:rsidR="00396219">
        <w:t xml:space="preserve"> - 2005</w:t>
      </w:r>
      <w:bookmarkStart w:id="0" w:name="_GoBack"/>
      <w:bookmarkEnd w:id="0"/>
    </w:p>
    <w:p w14:paraId="63A9EC4B" w14:textId="77777777" w:rsidR="003128DA" w:rsidRDefault="003128DA" w:rsidP="003128DA"/>
    <w:p w14:paraId="08DAE466" w14:textId="77777777" w:rsidR="004F51DA" w:rsidRDefault="004F51DA" w:rsidP="003128DA"/>
    <w:p w14:paraId="5078C6CA" w14:textId="77777777" w:rsidR="004F51DA" w:rsidRDefault="004F51DA" w:rsidP="003128DA"/>
    <w:p w14:paraId="446F13E4" w14:textId="77777777" w:rsidR="004F51DA" w:rsidRDefault="004F51DA" w:rsidP="003128DA"/>
    <w:p w14:paraId="745AE9DE" w14:textId="77777777" w:rsidR="004F51DA" w:rsidRPr="003128DA" w:rsidRDefault="004F51DA" w:rsidP="003128DA"/>
    <w:p w14:paraId="5ECAD3E5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14:paraId="262FE7E9" w14:textId="77777777" w:rsidR="003128DA" w:rsidRPr="003128DA" w:rsidRDefault="003128DA" w:rsidP="003128DA">
      <w:r w:rsidRPr="003128DA">
        <w:tab/>
        <w:t>List each activity and describe them under the following parameters:</w:t>
      </w:r>
    </w:p>
    <w:p w14:paraId="16E0A8D1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14:paraId="43B9253B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14:paraId="30D610F7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14:paraId="1F55A6FA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14:paraId="33F39718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14:paraId="22F83821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14:paraId="278E1D9C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14:paraId="1212B86D" w14:textId="77777777"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14:paraId="7339DD66" w14:textId="77777777"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14:paraId="0DEF8DEA" w14:textId="77777777" w:rsidR="007C781F" w:rsidRDefault="007C781F" w:rsidP="007C781F">
      <w:r>
        <w:t>Counselor Details:</w:t>
      </w:r>
    </w:p>
    <w:p w14:paraId="3A24073A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14:paraId="1335FEE9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14:paraId="1980E506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14:paraId="00DEC963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14:paraId="7DE082E6" w14:textId="77777777"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14:paraId="290AAAA4" w14:textId="77777777" w:rsidR="000234DD" w:rsidRDefault="000234DD" w:rsidP="000234DD">
      <w:r>
        <w:t>2 Teacher Details:</w:t>
      </w:r>
    </w:p>
    <w:p w14:paraId="194128FA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14:paraId="73CDB8AA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14:paraId="3632344A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14:paraId="3F0CCF54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14:paraId="697A9830" w14:textId="77777777"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14:paraId="1F2D5F01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14:paraId="2AA25C9E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14:paraId="31C7D62B" w14:textId="77777777"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14:paraId="5A6FEF02" w14:textId="77777777"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14:paraId="13311332" w14:textId="77777777" w:rsidR="003128DA" w:rsidRPr="003128DA" w:rsidRDefault="003128DA" w:rsidP="003128DA"/>
    <w:p w14:paraId="5CBA151E" w14:textId="77777777" w:rsidR="003128DA" w:rsidRPr="003128DA" w:rsidRDefault="003128DA" w:rsidP="003128DA"/>
    <w:p w14:paraId="69C90353" w14:textId="77777777" w:rsidR="00661B91" w:rsidRPr="003128DA" w:rsidRDefault="00661B91" w:rsidP="003128DA"/>
    <w:sectPr w:rsidR="00661B91" w:rsidRPr="003128DA" w:rsidSect="00030B6F">
      <w:headerReference w:type="default" r:id="rId8"/>
      <w:footerReference w:type="default" r:id="rId9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96900" w14:textId="77777777" w:rsidR="00396219" w:rsidRDefault="00396219" w:rsidP="00E711D5">
      <w:pPr>
        <w:spacing w:after="0" w:line="240" w:lineRule="auto"/>
      </w:pPr>
      <w:r>
        <w:separator/>
      </w:r>
    </w:p>
  </w:endnote>
  <w:endnote w:type="continuationSeparator" w:id="0">
    <w:p w14:paraId="37DA32CF" w14:textId="77777777" w:rsidR="00396219" w:rsidRDefault="00396219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5118" w14:textId="77777777" w:rsidR="00396219" w:rsidRDefault="00396219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 wp14:anchorId="24BCC78C" wp14:editId="7940143B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88C7" w14:textId="77777777" w:rsidR="00396219" w:rsidRDefault="00396219" w:rsidP="00E711D5">
      <w:pPr>
        <w:spacing w:after="0" w:line="240" w:lineRule="auto"/>
      </w:pPr>
      <w:r>
        <w:separator/>
      </w:r>
    </w:p>
  </w:footnote>
  <w:footnote w:type="continuationSeparator" w:id="0">
    <w:p w14:paraId="4324DE3F" w14:textId="77777777" w:rsidR="00396219" w:rsidRDefault="00396219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5B38" w14:textId="77777777" w:rsidR="00396219" w:rsidRDefault="00396219">
    <w:pPr>
      <w:pStyle w:val="Header"/>
    </w:pPr>
    <w:r w:rsidRPr="00E711D5">
      <w:rPr>
        <w:noProof/>
      </w:rPr>
      <w:drawing>
        <wp:inline distT="0" distB="0" distL="0" distR="0" wp14:anchorId="75C5845A" wp14:editId="35735626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5"/>
    <w:rsid w:val="00006167"/>
    <w:rsid w:val="000234DD"/>
    <w:rsid w:val="00030B6F"/>
    <w:rsid w:val="000720BB"/>
    <w:rsid w:val="00103407"/>
    <w:rsid w:val="001A304E"/>
    <w:rsid w:val="001A6006"/>
    <w:rsid w:val="001D12FF"/>
    <w:rsid w:val="001D23DC"/>
    <w:rsid w:val="002043F4"/>
    <w:rsid w:val="00254D59"/>
    <w:rsid w:val="002A053C"/>
    <w:rsid w:val="002B62B0"/>
    <w:rsid w:val="003128DA"/>
    <w:rsid w:val="003172E4"/>
    <w:rsid w:val="00396219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5473F"/>
    <w:rsid w:val="00B87D78"/>
    <w:rsid w:val="00BC131B"/>
    <w:rsid w:val="00BD3D35"/>
    <w:rsid w:val="00BE3025"/>
    <w:rsid w:val="00BF6CA3"/>
    <w:rsid w:val="00C606AA"/>
    <w:rsid w:val="00C7695A"/>
    <w:rsid w:val="00D038E9"/>
    <w:rsid w:val="00D374CE"/>
    <w:rsid w:val="00D747F6"/>
    <w:rsid w:val="00D9452F"/>
    <w:rsid w:val="00DC4994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C4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\UNIVARIETY TEMPLATE.dotx</Template>
  <TotalTime>13</TotalTime>
  <Pages>3</Pages>
  <Words>405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Apple</cp:lastModifiedBy>
  <cp:revision>3</cp:revision>
  <cp:lastPrinted>2013-10-04T04:51:00Z</cp:lastPrinted>
  <dcterms:created xsi:type="dcterms:W3CDTF">2016-09-06T16:38:00Z</dcterms:created>
  <dcterms:modified xsi:type="dcterms:W3CDTF">2016-11-25T07:42:00Z</dcterms:modified>
</cp:coreProperties>
</file>