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055" w:rsidRDefault="001715E0">
      <w:pPr>
        <w:pStyle w:val="Title"/>
      </w:pPr>
      <w:proofErr w:type="spellStart"/>
      <w:r>
        <w:t>Alumini</w:t>
      </w:r>
      <w:proofErr w:type="spellEnd"/>
      <w:r>
        <w:t xml:space="preserve"> Talk</w:t>
      </w:r>
    </w:p>
    <w:p w:rsidR="00AD6055" w:rsidRDefault="001715E0">
      <w:pPr>
        <w:pStyle w:val="Heading1"/>
      </w:pPr>
      <w:r>
        <w:t xml:space="preserve">Questions with </w:t>
      </w:r>
      <w:proofErr w:type="spellStart"/>
      <w:r>
        <w:t>Raghav</w:t>
      </w:r>
      <w:proofErr w:type="spellEnd"/>
      <w:r>
        <w:t xml:space="preserve"> </w:t>
      </w:r>
      <w:proofErr w:type="spellStart"/>
      <w:r>
        <w:t>Singla</w:t>
      </w:r>
      <w:proofErr w:type="spellEnd"/>
      <w:r>
        <w:t xml:space="preserve"> A medicine </w:t>
      </w:r>
      <w:r w:rsidR="00B007BA">
        <w:t>student a the government medical college Patiala.</w:t>
      </w:r>
    </w:p>
    <w:p w:rsidR="00AD6055" w:rsidRDefault="00AD6055" w:rsidP="00B007BA"/>
    <w:p w:rsidR="00AD6055" w:rsidRDefault="003A6174">
      <w:pPr>
        <w:jc w:val="center"/>
      </w:pPr>
      <w:r>
        <w:rPr>
          <w:noProof/>
          <w:lang w:eastAsia="en-US"/>
        </w:rPr>
        <w:drawing>
          <wp:inline distT="0" distB="0" distL="0" distR="0">
            <wp:extent cx="48768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8_9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055" w:rsidRDefault="00AD6055">
      <w:bookmarkStart w:id="0" w:name="_GoBack"/>
      <w:bookmarkEnd w:id="0"/>
    </w:p>
    <w:sectPr w:rsidR="00AD6055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5E0" w:rsidRDefault="001715E0">
      <w:pPr>
        <w:spacing w:after="0" w:line="240" w:lineRule="auto"/>
      </w:pPr>
      <w:r>
        <w:separator/>
      </w:r>
    </w:p>
  </w:endnote>
  <w:endnote w:type="continuationSeparator" w:id="0">
    <w:p w:rsidR="001715E0" w:rsidRDefault="0017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055" w:rsidRDefault="003A6174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5E0" w:rsidRDefault="001715E0">
      <w:pPr>
        <w:spacing w:after="0" w:line="240" w:lineRule="auto"/>
      </w:pPr>
      <w:r>
        <w:separator/>
      </w:r>
    </w:p>
  </w:footnote>
  <w:footnote w:type="continuationSeparator" w:id="0">
    <w:p w:rsidR="001715E0" w:rsidRDefault="0017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E0"/>
    <w:rsid w:val="001715E0"/>
    <w:rsid w:val="00561B83"/>
    <w:rsid w:val="00AD6055"/>
    <w:rsid w:val="00B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2984C"/>
  <w15:chartTrackingRefBased/>
  <w15:docId w15:val="{B2B4273D-5C0E-1043-B44A-CE048AE8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99480FB-E5EA-F042-9BD8-E014D19C4302%7dtf16392100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{399480FB-E5EA-F042-9BD8-E014D19C4302}tf16392100.dotx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sandhu05arman@gmail.com</dc:creator>
  <cp:keywords/>
  <dc:description/>
  <cp:lastModifiedBy>sandhu05arman@gmail.com</cp:lastModifiedBy>
  <cp:revision>2</cp:revision>
  <dcterms:created xsi:type="dcterms:W3CDTF">2019-10-10T01:36:00Z</dcterms:created>
  <dcterms:modified xsi:type="dcterms:W3CDTF">2019-10-10T01:36:00Z</dcterms:modified>
</cp:coreProperties>
</file>